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rozložení pro celý obsah"/>
      </w:tblPr>
      <w:tblGrid>
        <w:gridCol w:w="2922"/>
        <w:gridCol w:w="699"/>
        <w:gridCol w:w="5981"/>
      </w:tblGrid>
      <w:tr w:rsidR="00667047" w:rsidRPr="005152F2" w14:paraId="1D804DFA" w14:textId="77777777" w:rsidTr="00667047">
        <w:tc>
          <w:tcPr>
            <w:tcW w:w="2922" w:type="dxa"/>
          </w:tcPr>
          <w:sdt>
            <w:sdtPr>
              <w:alias w:val="Vaše jméno:"/>
              <w:tag w:val="Vaše jméno:"/>
              <w:id w:val="-403828664"/>
              <w:placeholder>
                <w:docPart w:val="437C19718EE18843BECF783C5467941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6DE7A270" w14:textId="77777777" w:rsidR="00667047" w:rsidRPr="005152F2" w:rsidRDefault="00667047" w:rsidP="00667047">
                <w:pPr>
                  <w:pStyle w:val="Nadpis1"/>
                </w:pPr>
                <w:r>
                  <w:t>Madlen Moravcová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vá tabulka rozložení"/>
            </w:tblPr>
            <w:tblGrid>
              <w:gridCol w:w="2922"/>
            </w:tblGrid>
            <w:tr w:rsidR="00667047" w:rsidRPr="005152F2" w14:paraId="08F2BB91" w14:textId="77777777" w:rsidTr="00AA1CE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A4F8D75" w14:textId="77777777" w:rsidR="00667047" w:rsidRDefault="00667047" w:rsidP="00667047">
                  <w:pPr>
                    <w:pStyle w:val="Nadpis3"/>
                  </w:pPr>
                  <w:r w:rsidRPr="005674AC">
                    <w:rPr>
                      <w:noProof/>
                      <w:lang w:eastAsia="cs-CZ"/>
                    </w:rPr>
                    <mc:AlternateContent>
                      <mc:Choice Requires="wpg">
                        <w:drawing>
                          <wp:inline distT="0" distB="0" distL="0" distR="0" wp14:anchorId="121BD75B" wp14:editId="51218A7C">
                            <wp:extent cx="329184" cy="329184"/>
                            <wp:effectExtent l="0" t="0" r="13970" b="13970"/>
                            <wp:docPr id="112004677" name="Skupina 43" descr="Ikona e-mailu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31892342" name="Volný tvar 73189234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14383700" name="Volný tvar 131438370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1EE6BCD" id="Skupina 43" o:spid="_x0000_s1026" alt="Ikona e-mailu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sZt1&#13;&#10;bRwUAAA0cgAADgAAAAAAAAAAAAAAAAAuAgAAZHJzL2Uyb0RvYy54bWxQSwECLQAUAAYACAAAACEA&#13;&#10;2yfDXNwAAAAIAQAADwAAAAAAAAAAAAAAAAB2FgAAZHJzL2Rvd25yZXYueG1sUEsFBgAAAAAEAAQA&#13;&#10;8wAAAH8XAAAAAA==&#13;&#10;">
                            <v:shape id="Volný tvar 73189234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Volný tvar 1314383700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667047" w:rsidRPr="005152F2" w14:paraId="51EE59F4" w14:textId="77777777" w:rsidTr="00AA1CE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3125907" w14:textId="77777777" w:rsidR="00667047" w:rsidRPr="00475F42" w:rsidRDefault="00667047" w:rsidP="00667047">
                  <w:pPr>
                    <w:pStyle w:val="Nadpis3"/>
                    <w:rPr>
                      <w:sz w:val="16"/>
                      <w:szCs w:val="16"/>
                    </w:rPr>
                  </w:pPr>
                  <w:r w:rsidRPr="00475F42">
                    <w:rPr>
                      <w:sz w:val="16"/>
                      <w:szCs w:val="16"/>
                    </w:rPr>
                    <w:t>madlen.moravcova06@gmail.com</w:t>
                  </w:r>
                </w:p>
              </w:tc>
            </w:tr>
            <w:tr w:rsidR="00667047" w:rsidRPr="005152F2" w14:paraId="040F4A37" w14:textId="77777777" w:rsidTr="00AA1CE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FFDBB82" w14:textId="77777777" w:rsidR="00667047" w:rsidRDefault="00667047" w:rsidP="00667047">
                  <w:pPr>
                    <w:pStyle w:val="Nadpis3"/>
                  </w:pPr>
                  <w:r w:rsidRPr="005674AC">
                    <w:rPr>
                      <w:noProof/>
                      <w:lang w:eastAsia="cs-CZ"/>
                    </w:rPr>
                    <mc:AlternateContent>
                      <mc:Choice Requires="wpg">
                        <w:drawing>
                          <wp:inline distT="0" distB="0" distL="0" distR="0" wp14:anchorId="0ECA9B61" wp14:editId="0DB79409">
                            <wp:extent cx="329184" cy="329184"/>
                            <wp:effectExtent l="0" t="0" r="13970" b="13970"/>
                            <wp:docPr id="1759369230" name="Skupina 37" descr="Ikona telefonu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1910978220" name="Volný tvar 191097822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90425767" name="Volný tvar 9042576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16174C4" id="Skupina 37" o:spid="_x0000_s1026" alt="Ikona telefonu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">
                            <v:shape id="Volný tvar 1910978220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Volný tvar 90425767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667047" w:rsidRPr="005152F2" w14:paraId="3B4E7642" w14:textId="77777777" w:rsidTr="00AA1CE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99EC73E" w14:textId="77777777" w:rsidR="00667047" w:rsidRDefault="00667047" w:rsidP="00667047">
                  <w:pPr>
                    <w:pStyle w:val="Nadpis3"/>
                  </w:pPr>
                  <w:r>
                    <w:t>+420 702 191 571</w:t>
                  </w:r>
                </w:p>
              </w:tc>
            </w:tr>
            <w:tr w:rsidR="00667047" w:rsidRPr="005152F2" w14:paraId="5752B3D5" w14:textId="77777777" w:rsidTr="00AA1CE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C1B888F" w14:textId="77777777" w:rsidR="00667047" w:rsidRDefault="00667047" w:rsidP="00667047">
                  <w:pPr>
                    <w:pStyle w:val="Nadpis3"/>
                  </w:pPr>
                  <w:r w:rsidRPr="005674AC">
                    <w:rPr>
                      <w:noProof/>
                      <w:lang w:eastAsia="cs-CZ"/>
                    </w:rPr>
                    <mc:AlternateContent>
                      <mc:Choice Requires="wpg">
                        <w:drawing>
                          <wp:inline distT="0" distB="0" distL="0" distR="0" wp14:anchorId="56B6CECC" wp14:editId="3E28446C">
                            <wp:extent cx="329184" cy="329184"/>
                            <wp:effectExtent l="0" t="0" r="13970" b="13970"/>
                            <wp:docPr id="353024166" name="Skupina 31" descr="Ikona LinkedInu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1232833700" name="Volný tvar 123283370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679452083" name="Volný tvar 67945208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232BE6E" id="Skupina 31" o:spid="_x0000_s1026" alt="Ikona LinkedInu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">
                            <v:shape id="Volný tvar 1232833700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Volný tvar 679452083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667047" w:rsidRPr="005152F2" w14:paraId="4E190A92" w14:textId="77777777" w:rsidTr="00AA1CE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AC9E313" w14:textId="77777777" w:rsidR="00667047" w:rsidRDefault="00667047" w:rsidP="00667047">
                  <w:pPr>
                    <w:pStyle w:val="Nadpis3"/>
                  </w:pPr>
                  <w:r>
                    <w:t xml:space="preserve">Mladoňov 72, 788 03 Nový malín </w:t>
                  </w:r>
                </w:p>
              </w:tc>
            </w:tr>
            <w:tr w:rsidR="00667047" w:rsidRPr="005152F2" w14:paraId="63BD8689" w14:textId="77777777" w:rsidTr="00AA1CE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31B7657F" w14:textId="77777777" w:rsidR="00667047" w:rsidRPr="00441EB9" w:rsidRDefault="00667047" w:rsidP="00667047">
                  <w:pPr>
                    <w:pStyle w:val="Nadpis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667047" w:rsidRPr="005152F2" w14:paraId="54331B6A" w14:textId="77777777" w:rsidTr="00AA1CEF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78DF27F5" w14:textId="77777777" w:rsidR="00667047" w:rsidRDefault="00667047" w:rsidP="00667047">
                  <w:pPr>
                    <w:pStyle w:val="Nadpis3"/>
                  </w:pPr>
                  <w:r>
                    <w:t>Motto</w:t>
                  </w:r>
                </w:p>
                <w:p w14:paraId="240CDB51" w14:textId="77777777" w:rsidR="00667047" w:rsidRDefault="00667047" w:rsidP="00667047">
                  <w:pPr>
                    <w:pStyle w:val="Grafickprvek"/>
                  </w:pPr>
                  <w:r>
                    <w:rPr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29D5B4AF" wp14:editId="06816210">
                            <wp:extent cx="221615" cy="0"/>
                            <wp:effectExtent l="0" t="0" r="26035" b="19050"/>
                            <wp:docPr id="874626666" name="Přímá spojnice 874626666" descr="Čárová grafika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448CABF" id="Přímá spojnice 874626666" o:spid="_x0000_s1026" alt="Čárová grafik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C4668E7" w14:textId="77777777" w:rsidR="00667047" w:rsidRDefault="00667047" w:rsidP="00667047">
                  <w:r w:rsidRPr="00361B21">
                    <w:t xml:space="preserve">I </w:t>
                  </w:r>
                  <w:proofErr w:type="spellStart"/>
                  <w:r w:rsidRPr="00361B21">
                    <w:t>am</w:t>
                  </w:r>
                  <w:proofErr w:type="spellEnd"/>
                  <w:r w:rsidRPr="00361B21">
                    <w:t xml:space="preserve"> not </w:t>
                  </w:r>
                  <w:proofErr w:type="spellStart"/>
                  <w:r w:rsidRPr="00361B21">
                    <w:t>afraid</w:t>
                  </w:r>
                  <w:proofErr w:type="spellEnd"/>
                  <w:r w:rsidRPr="00361B21">
                    <w:t xml:space="preserve"> to </w:t>
                  </w:r>
                  <w:proofErr w:type="spellStart"/>
                  <w:r w:rsidRPr="00361B21">
                    <w:t>be</w:t>
                  </w:r>
                  <w:proofErr w:type="spellEnd"/>
                  <w:r w:rsidRPr="00361B21">
                    <w:t xml:space="preserve"> </w:t>
                  </w:r>
                  <w:proofErr w:type="spellStart"/>
                  <w:r w:rsidRPr="00361B21">
                    <w:t>seen</w:t>
                  </w:r>
                  <w:proofErr w:type="spellEnd"/>
                  <w:r w:rsidRPr="00361B21">
                    <w:t xml:space="preserve"> </w:t>
                  </w:r>
                  <w:proofErr w:type="spellStart"/>
                  <w:r w:rsidRPr="00361B21">
                    <w:t>trying</w:t>
                  </w:r>
                  <w:proofErr w:type="spellEnd"/>
                </w:p>
              </w:tc>
            </w:tr>
            <w:tr w:rsidR="00667047" w:rsidRPr="005152F2" w14:paraId="61BFB1FB" w14:textId="77777777" w:rsidTr="00AA1CEF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7AFA5DF" w14:textId="77777777" w:rsidR="00667047" w:rsidRPr="00856263" w:rsidRDefault="00667047" w:rsidP="00667047">
                  <w:pPr>
                    <w:pStyle w:val="Nadpis3"/>
                    <w:rPr>
                      <w:sz w:val="26"/>
                      <w:szCs w:val="26"/>
                    </w:rPr>
                  </w:pPr>
                  <w:r w:rsidRPr="00856263">
                    <w:rPr>
                      <w:sz w:val="26"/>
                      <w:szCs w:val="26"/>
                    </w:rPr>
                    <w:t>main Competition</w:t>
                  </w:r>
                </w:p>
                <w:p w14:paraId="387B3939" w14:textId="77777777" w:rsidR="00667047" w:rsidRPr="005A7E57" w:rsidRDefault="00667047" w:rsidP="00667047">
                  <w:pPr>
                    <w:pStyle w:val="Grafickprvek"/>
                  </w:pPr>
                  <w:r>
                    <w:rPr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2C9BB40A" wp14:editId="6C56AE42">
                            <wp:extent cx="221615" cy="0"/>
                            <wp:effectExtent l="0" t="0" r="26035" b="19050"/>
                            <wp:docPr id="246962422" name="Přímá spojnice 246962422" descr="Čárová grafika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248D2BA" id="Přímá spojnice 246962422" o:spid="_x0000_s1026" alt="Čárová grafik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A4F180C" w14:textId="77777777" w:rsidR="00667047" w:rsidRPr="00856263" w:rsidRDefault="00667047" w:rsidP="0066704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56263">
                    <w:rPr>
                      <w:sz w:val="24"/>
                      <w:szCs w:val="24"/>
                    </w:rPr>
                    <w:t>European</w:t>
                  </w:r>
                  <w:proofErr w:type="spellEnd"/>
                  <w:r w:rsidRPr="0085626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263">
                    <w:rPr>
                      <w:sz w:val="24"/>
                      <w:szCs w:val="24"/>
                    </w:rPr>
                    <w:t>ballet</w:t>
                  </w:r>
                  <w:proofErr w:type="spellEnd"/>
                  <w:r w:rsidRPr="00856263">
                    <w:rPr>
                      <w:sz w:val="24"/>
                      <w:szCs w:val="24"/>
                    </w:rPr>
                    <w:t xml:space="preserve"> grand </w:t>
                  </w:r>
                  <w:proofErr w:type="spellStart"/>
                  <w:r w:rsidRPr="00856263">
                    <w:rPr>
                      <w:sz w:val="24"/>
                      <w:szCs w:val="24"/>
                    </w:rPr>
                    <w:t>prix</w:t>
                  </w:r>
                  <w:proofErr w:type="spellEnd"/>
                  <w:r w:rsidRPr="0085626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V</w:t>
                  </w:r>
                  <w:r w:rsidRPr="00856263">
                    <w:rPr>
                      <w:sz w:val="24"/>
                      <w:szCs w:val="24"/>
                    </w:rPr>
                    <w:t>ienna</w:t>
                  </w:r>
                  <w:proofErr w:type="spellEnd"/>
                  <w:r w:rsidRPr="00856263">
                    <w:rPr>
                      <w:sz w:val="24"/>
                      <w:szCs w:val="24"/>
                    </w:rPr>
                    <w:t xml:space="preserve"> </w:t>
                  </w:r>
                </w:p>
                <w:p w14:paraId="775A641D" w14:textId="77777777" w:rsidR="00667047" w:rsidRPr="005152F2" w:rsidRDefault="00667047" w:rsidP="00667047">
                  <w:proofErr w:type="spellStart"/>
                  <w:r w:rsidRPr="00856263">
                    <w:rPr>
                      <w:sz w:val="24"/>
                      <w:szCs w:val="24"/>
                    </w:rPr>
                    <w:t>European</w:t>
                  </w:r>
                  <w:proofErr w:type="spellEnd"/>
                  <w:r w:rsidRPr="00856263">
                    <w:rPr>
                      <w:sz w:val="24"/>
                      <w:szCs w:val="24"/>
                    </w:rPr>
                    <w:t xml:space="preserve"> Dance </w:t>
                  </w:r>
                  <w:proofErr w:type="spellStart"/>
                  <w:r w:rsidRPr="00856263">
                    <w:rPr>
                      <w:sz w:val="24"/>
                      <w:szCs w:val="24"/>
                    </w:rPr>
                    <w:t>competition</w:t>
                  </w:r>
                  <w:proofErr w:type="spellEnd"/>
                  <w:r w:rsidRPr="00856263">
                    <w:rPr>
                      <w:sz w:val="24"/>
                      <w:szCs w:val="24"/>
                    </w:rPr>
                    <w:t xml:space="preserve"> Brno</w:t>
                  </w:r>
                  <w:r>
                    <w:t xml:space="preserve"> </w:t>
                  </w:r>
                </w:p>
              </w:tc>
            </w:tr>
          </w:tbl>
          <w:p w14:paraId="39AC83C6" w14:textId="77777777" w:rsidR="00667047" w:rsidRPr="005152F2" w:rsidRDefault="00667047" w:rsidP="00667047"/>
        </w:tc>
        <w:tc>
          <w:tcPr>
            <w:tcW w:w="699" w:type="dxa"/>
          </w:tcPr>
          <w:p w14:paraId="2A4810B5" w14:textId="77777777" w:rsidR="00667047" w:rsidRPr="005152F2" w:rsidRDefault="00667047" w:rsidP="00667047"/>
        </w:tc>
        <w:tc>
          <w:tcPr>
            <w:tcW w:w="5981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Pravá tabulka rozložení"/>
            </w:tblPr>
            <w:tblGrid>
              <w:gridCol w:w="5981"/>
            </w:tblGrid>
            <w:tr w:rsidR="00667047" w14:paraId="63836037" w14:textId="77777777" w:rsidTr="00AA1CEF">
              <w:trPr>
                <w:trHeight w:val="1985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34A30F3" w14:textId="77777777" w:rsidR="00667047" w:rsidRPr="005152F2" w:rsidRDefault="00667047" w:rsidP="00667047">
                  <w:pPr>
                    <w:pStyle w:val="Nadpis2"/>
                  </w:pPr>
                  <w:r>
                    <w:t xml:space="preserve">education </w:t>
                  </w:r>
                </w:p>
                <w:p w14:paraId="50449CBD" w14:textId="77777777" w:rsidR="00667047" w:rsidRPr="0043426C" w:rsidRDefault="00667047" w:rsidP="00667047">
                  <w:pPr>
                    <w:pStyle w:val="Nadpis4"/>
                  </w:pPr>
                  <w:r>
                    <w:t>dance conservatory of brno</w:t>
                  </w:r>
                </w:p>
                <w:p w14:paraId="733DDCEB" w14:textId="77777777" w:rsidR="00667047" w:rsidRDefault="00667047" w:rsidP="00667047">
                  <w:pPr>
                    <w:pStyle w:val="Nadpis5"/>
                    <w:rPr>
                      <w:sz w:val="24"/>
                      <w:szCs w:val="24"/>
                    </w:rPr>
                  </w:pPr>
                  <w:r w:rsidRPr="00856263">
                    <w:rPr>
                      <w:sz w:val="24"/>
                      <w:szCs w:val="24"/>
                    </w:rPr>
                    <w:t xml:space="preserve">2018 – </w:t>
                  </w:r>
                  <w:proofErr w:type="spellStart"/>
                  <w:r w:rsidRPr="00856263">
                    <w:rPr>
                      <w:sz w:val="24"/>
                      <w:szCs w:val="24"/>
                    </w:rPr>
                    <w:t>present</w:t>
                  </w:r>
                  <w:proofErr w:type="spellEnd"/>
                </w:p>
                <w:p w14:paraId="2751278C" w14:textId="77777777" w:rsidR="00667047" w:rsidRDefault="00667047" w:rsidP="00667047"/>
                <w:p w14:paraId="6F66E938" w14:textId="77777777" w:rsidR="00667047" w:rsidRDefault="00667047" w:rsidP="00667047"/>
                <w:p w14:paraId="5A0DEE7F" w14:textId="77777777" w:rsidR="00667047" w:rsidRPr="00856263" w:rsidRDefault="00667047" w:rsidP="00667047"/>
              </w:tc>
            </w:tr>
            <w:tr w:rsidR="00667047" w14:paraId="172C960B" w14:textId="77777777" w:rsidTr="00AA1CEF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420F1544" w14:textId="77777777" w:rsidR="00667047" w:rsidRDefault="00667047" w:rsidP="00667047">
                  <w:pPr>
                    <w:pStyle w:val="Nadpis2"/>
                  </w:pPr>
                  <w:r>
                    <w:t xml:space="preserve">Dance experiences </w:t>
                  </w:r>
                </w:p>
                <w:p w14:paraId="57AFB222" w14:textId="77777777" w:rsidR="00667047" w:rsidRPr="00856263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E21F8">
                    <w:rPr>
                      <w:sz w:val="24"/>
                      <w:szCs w:val="24"/>
                    </w:rPr>
                    <w:t>Performing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with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the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ensemble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of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the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263">
                    <w:rPr>
                      <w:b/>
                      <w:bCs/>
                      <w:sz w:val="24"/>
                      <w:szCs w:val="24"/>
                    </w:rPr>
                    <w:t>National</w:t>
                  </w:r>
                  <w:proofErr w:type="spellEnd"/>
                  <w:r w:rsidRPr="0085626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6263">
                    <w:rPr>
                      <w:b/>
                      <w:bCs/>
                      <w:sz w:val="24"/>
                      <w:szCs w:val="24"/>
                    </w:rPr>
                    <w:t>Theater</w:t>
                  </w:r>
                  <w:proofErr w:type="spellEnd"/>
                  <w:r w:rsidRPr="00856263">
                    <w:rPr>
                      <w:b/>
                      <w:bCs/>
                      <w:sz w:val="24"/>
                      <w:szCs w:val="24"/>
                    </w:rPr>
                    <w:t xml:space="preserve"> in Brno</w:t>
                  </w:r>
                </w:p>
                <w:p w14:paraId="0A51B9CA" w14:textId="77777777" w:rsidR="00667047" w:rsidRPr="00CE21F8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CE21F8">
                    <w:rPr>
                      <w:sz w:val="24"/>
                      <w:szCs w:val="24"/>
                    </w:rPr>
                    <w:t>,,</w:t>
                  </w:r>
                  <w:proofErr w:type="spellStart"/>
                  <w:proofErr w:type="gramEnd"/>
                  <w:r w:rsidRPr="00CE21F8">
                    <w:rPr>
                      <w:sz w:val="24"/>
                      <w:szCs w:val="24"/>
                    </w:rPr>
                    <w:t>Who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is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the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most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powerful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the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world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”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Modern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dance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project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cooperation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with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the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Czech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national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orchestra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and Czech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television</w:t>
                  </w:r>
                  <w:proofErr w:type="spellEnd"/>
                </w:p>
                <w:p w14:paraId="7C514263" w14:textId="77777777" w:rsidR="00667047" w:rsidRPr="00856263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</w:pPr>
                  <w:proofErr w:type="spellStart"/>
                  <w:r w:rsidRPr="00CE21F8">
                    <w:rPr>
                      <w:sz w:val="24"/>
                      <w:szCs w:val="24"/>
                    </w:rPr>
                    <w:t>School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projects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, absolvent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concerts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Theatre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Barca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>, and more….</w:t>
                  </w:r>
                </w:p>
                <w:p w14:paraId="546CBF28" w14:textId="77777777" w:rsidR="00667047" w:rsidRDefault="00667047" w:rsidP="00667047">
                  <w:pPr>
                    <w:pStyle w:val="Odstavecseseznamem"/>
                    <w:jc w:val="both"/>
                    <w:rPr>
                      <w:sz w:val="24"/>
                      <w:szCs w:val="24"/>
                    </w:rPr>
                  </w:pPr>
                </w:p>
                <w:p w14:paraId="6AEE50A6" w14:textId="77777777" w:rsidR="00667047" w:rsidRDefault="00667047" w:rsidP="00667047">
                  <w:pPr>
                    <w:pStyle w:val="Odstavecseseznamem"/>
                    <w:jc w:val="both"/>
                    <w:rPr>
                      <w:sz w:val="24"/>
                      <w:szCs w:val="24"/>
                    </w:rPr>
                  </w:pPr>
                </w:p>
                <w:p w14:paraId="5398D874" w14:textId="77777777" w:rsidR="00667047" w:rsidRDefault="00667047" w:rsidP="00667047">
                  <w:pPr>
                    <w:pStyle w:val="Odstavecseseznamem"/>
                    <w:jc w:val="both"/>
                    <w:rPr>
                      <w:sz w:val="24"/>
                      <w:szCs w:val="24"/>
                    </w:rPr>
                  </w:pPr>
                </w:p>
                <w:p w14:paraId="29B4C66A" w14:textId="77777777" w:rsidR="00667047" w:rsidRDefault="00667047" w:rsidP="00667047">
                  <w:pPr>
                    <w:pStyle w:val="Odstavecseseznamem"/>
                    <w:jc w:val="both"/>
                  </w:pPr>
                </w:p>
              </w:tc>
            </w:tr>
            <w:tr w:rsidR="00667047" w14:paraId="6676BB2F" w14:textId="77777777" w:rsidTr="00AA1CEF">
              <w:tc>
                <w:tcPr>
                  <w:tcW w:w="5191" w:type="dxa"/>
                </w:tcPr>
                <w:p w14:paraId="2484ED0E" w14:textId="77777777" w:rsidR="00667047" w:rsidRDefault="00667047" w:rsidP="00667047">
                  <w:pPr>
                    <w:pStyle w:val="Nadpis2"/>
                  </w:pPr>
                  <w:r>
                    <w:t>dance additional trainig</w:t>
                  </w:r>
                </w:p>
                <w:p w14:paraId="1A86E963" w14:textId="77777777" w:rsidR="00667047" w:rsidRPr="00CE21F8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E21F8">
                    <w:rPr>
                      <w:sz w:val="24"/>
                      <w:szCs w:val="24"/>
                    </w:rPr>
                    <w:t>European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Dance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competition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Brno 2023</w:t>
                  </w:r>
                </w:p>
                <w:p w14:paraId="44B43064" w14:textId="5ED38931" w:rsidR="00667047" w:rsidRPr="00CE21F8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CE21F8">
                    <w:rPr>
                      <w:sz w:val="24"/>
                      <w:szCs w:val="24"/>
                    </w:rPr>
                    <w:t xml:space="preserve">Prague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summer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intensive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FB1335C" w14:textId="77777777" w:rsidR="00667047" w:rsidRPr="00CE21F8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E21F8">
                    <w:rPr>
                      <w:sz w:val="24"/>
                      <w:szCs w:val="24"/>
                    </w:rPr>
                    <w:t>Iwanson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international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Audition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in Amsterdam </w:t>
                  </w:r>
                </w:p>
                <w:p w14:paraId="5C0C31C1" w14:textId="77777777" w:rsidR="00667047" w:rsidRPr="00CE21F8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E21F8">
                    <w:rPr>
                      <w:sz w:val="24"/>
                      <w:szCs w:val="24"/>
                    </w:rPr>
                    <w:t>Young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stars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of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ballet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B</w:t>
                  </w:r>
                  <w:r w:rsidRPr="00CE21F8">
                    <w:rPr>
                      <w:sz w:val="24"/>
                      <w:szCs w:val="24"/>
                    </w:rPr>
                    <w:t>erlin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ADD9114" w14:textId="77777777" w:rsidR="00667047" w:rsidRPr="00CE21F8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E21F8">
                    <w:rPr>
                      <w:sz w:val="24"/>
                      <w:szCs w:val="24"/>
                    </w:rPr>
                    <w:t>Iwanson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international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summer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intensive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Munich</w:t>
                  </w:r>
                  <w:proofErr w:type="spellEnd"/>
                </w:p>
                <w:p w14:paraId="01138F8D" w14:textId="77777777" w:rsidR="00667047" w:rsidRDefault="00667047" w:rsidP="00667047">
                  <w:pPr>
                    <w:pStyle w:val="Odstavecseseznamem"/>
                    <w:numPr>
                      <w:ilvl w:val="0"/>
                      <w:numId w:val="2"/>
                    </w:numPr>
                    <w:jc w:val="both"/>
                  </w:pPr>
                  <w:r w:rsidRPr="00CE21F8">
                    <w:rPr>
                      <w:sz w:val="24"/>
                      <w:szCs w:val="24"/>
                    </w:rPr>
                    <w:t xml:space="preserve">JK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ballet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21F8">
                    <w:rPr>
                      <w:sz w:val="24"/>
                      <w:szCs w:val="24"/>
                    </w:rPr>
                    <w:t>masterclasses</w:t>
                  </w:r>
                  <w:proofErr w:type="spellEnd"/>
                  <w:r w:rsidRPr="00CE21F8">
                    <w:rPr>
                      <w:sz w:val="24"/>
                      <w:szCs w:val="24"/>
                    </w:rPr>
                    <w:t xml:space="preserve"> in </w:t>
                  </w:r>
                  <w:r>
                    <w:rPr>
                      <w:sz w:val="24"/>
                      <w:szCs w:val="24"/>
                    </w:rPr>
                    <w:t>P</w:t>
                  </w:r>
                  <w:r w:rsidRPr="00CE21F8">
                    <w:rPr>
                      <w:sz w:val="24"/>
                      <w:szCs w:val="24"/>
                    </w:rPr>
                    <w:t>rague</w:t>
                  </w:r>
                </w:p>
              </w:tc>
            </w:tr>
          </w:tbl>
          <w:p w14:paraId="3634AA91" w14:textId="77777777" w:rsidR="00667047" w:rsidRPr="005152F2" w:rsidRDefault="00667047" w:rsidP="00667047"/>
        </w:tc>
      </w:tr>
    </w:tbl>
    <w:p w14:paraId="5E3C265E" w14:textId="77777777" w:rsidR="00E941EF" w:rsidRDefault="00E941EF" w:rsidP="0019561F">
      <w:pPr>
        <w:pStyle w:val="Bezmezer"/>
      </w:pPr>
    </w:p>
    <w:p w14:paraId="1436AC33" w14:textId="77777777" w:rsidR="00767D99" w:rsidRDefault="00767D99" w:rsidP="0019561F">
      <w:pPr>
        <w:pStyle w:val="Bezmezer"/>
      </w:pPr>
    </w:p>
    <w:p w14:paraId="0A3E2FF0" w14:textId="77777777" w:rsidR="00767D99" w:rsidRDefault="00767D99" w:rsidP="0019561F">
      <w:pPr>
        <w:pStyle w:val="Bezmezer"/>
      </w:pPr>
    </w:p>
    <w:p w14:paraId="3BA3FCC3" w14:textId="77777777" w:rsidR="00767D99" w:rsidRDefault="00767D99" w:rsidP="0019561F">
      <w:pPr>
        <w:pStyle w:val="Bezmezer"/>
      </w:pPr>
    </w:p>
    <w:p w14:paraId="22CE1507" w14:textId="77777777" w:rsidR="00767D99" w:rsidRDefault="00767D99" w:rsidP="0019561F">
      <w:pPr>
        <w:pStyle w:val="Bezmezer"/>
      </w:pPr>
    </w:p>
    <w:p w14:paraId="22A73745" w14:textId="77777777" w:rsidR="00767D99" w:rsidRDefault="00767D99" w:rsidP="0019561F">
      <w:pPr>
        <w:pStyle w:val="Bezmezer"/>
      </w:pPr>
    </w:p>
    <w:p w14:paraId="1090CF48" w14:textId="77777777" w:rsidR="00767D99" w:rsidRDefault="00767D99" w:rsidP="0019561F">
      <w:pPr>
        <w:pStyle w:val="Bezmezer"/>
      </w:pPr>
    </w:p>
    <w:p w14:paraId="1AE59AFE" w14:textId="77777777" w:rsidR="00767D99" w:rsidRDefault="00767D99" w:rsidP="00667047">
      <w:pPr>
        <w:pStyle w:val="Bezmezer"/>
        <w:jc w:val="both"/>
      </w:pPr>
    </w:p>
    <w:sectPr w:rsidR="00767D99" w:rsidSect="008871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5DC6" w14:textId="77777777" w:rsidR="009155AA" w:rsidRDefault="009155AA" w:rsidP="003856C9">
      <w:pPr>
        <w:spacing w:after="0" w:line="240" w:lineRule="auto"/>
      </w:pPr>
      <w:r>
        <w:separator/>
      </w:r>
    </w:p>
  </w:endnote>
  <w:endnote w:type="continuationSeparator" w:id="0">
    <w:p w14:paraId="6A7E4389" w14:textId="77777777" w:rsidR="009155AA" w:rsidRDefault="009155A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Zhongsong">
    <w:altName w:val="华文中宋"/>
    <w:panose1 w:val="0201060004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F1BB" w14:textId="77777777" w:rsidR="003856C9" w:rsidRDefault="007803B7" w:rsidP="007803B7">
    <w:pPr>
      <w:pStyle w:val="Zpat"/>
    </w:pPr>
    <w:r w:rsidRPr="00DC79B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70BCA62" wp14:editId="5A5FD7A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Skupina 4" descr="Grafický návrh zápatí s šedými obdélníky v různých úhle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Volný tvar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Volný tvar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Volný tvar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Volný tvar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Volný tvar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Volný tvar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Volný tvar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Volný tvar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Volný tvar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AF8987A" id="Skupina 4" o:spid="_x0000_s1026" alt="Grafický návrh zápatí s šedými obdélníky v různých úhlech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">
              <o:lock v:ext="edit" aspectratio="t"/>
              <v:shape id="Volný tvar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Volný tvar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Volný tvar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Volný tvar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Volný tvar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Volný tvar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Volný tvar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Volný tvar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Volný tvar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cs-CZ"/>
          </w:rPr>
          <w:fldChar w:fldCharType="begin"/>
        </w:r>
        <w:r w:rsidR="001765FE">
          <w:rPr>
            <w:lang w:bidi="cs-CZ"/>
          </w:rPr>
          <w:instrText xml:space="preserve"> PAGE   \* MERGEFORMAT </w:instrText>
        </w:r>
        <w:r w:rsidR="001765FE">
          <w:rPr>
            <w:lang w:bidi="cs-CZ"/>
          </w:rPr>
          <w:fldChar w:fldCharType="separate"/>
        </w:r>
        <w:r w:rsidR="00142199">
          <w:rPr>
            <w:noProof/>
            <w:lang w:bidi="cs-CZ"/>
          </w:rPr>
          <w:t>2</w:t>
        </w:r>
        <w:r w:rsidR="001765FE">
          <w:rPr>
            <w:noProof/>
            <w:lang w:bidi="cs-CZ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45A4" w14:textId="77777777" w:rsidR="001765FE" w:rsidRDefault="00DC79BB">
    <w:pPr>
      <w:pStyle w:val="Zpat"/>
    </w:pPr>
    <w:r w:rsidRPr="00DC79B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D6D6746" wp14:editId="691FE38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Skupina 4" descr="Grafický návrh zápatí s šedými obdélníky v různých úhle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Volný tvar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Volný tvar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Volný tvar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Volný tvar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Volný tvar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Volný tvar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Volný tvar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Volný tvar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Volný tvar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83FBBC6" id="Skupina 4" o:spid="_x0000_s1026" alt="Grafický návrh zápatí s šedými obdélníky v různých úhlech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CovzDD6GQAAgrMAAA4AAAAAAAAAAAAAAAAALgIAAGRycy9lMm9E&#13;&#10;b2MueG1sUEsBAi0AFAAGAAgAAAAhAAx3mt/eAAAACgEAAA8AAAAAAAAAAAAAAAAAVBwAAGRycy9k&#13;&#10;b3ducmV2LnhtbFBLBQYAAAAABAAEAPMAAABfHQAAAAA=&#13;&#10;">
              <o:lock v:ext="edit" aspectratio="t"/>
              <v:shape id="Volný tvar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Volný tvar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Volný tvar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Volný tvar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Volný tvar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Volný tvar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Volný tvar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Volný tvar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Volný tvar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94DE" w14:textId="77777777" w:rsidR="009155AA" w:rsidRDefault="009155AA" w:rsidP="003856C9">
      <w:pPr>
        <w:spacing w:after="0" w:line="240" w:lineRule="auto"/>
      </w:pPr>
      <w:r>
        <w:separator/>
      </w:r>
    </w:p>
  </w:footnote>
  <w:footnote w:type="continuationSeparator" w:id="0">
    <w:p w14:paraId="4150DCF0" w14:textId="77777777" w:rsidR="009155AA" w:rsidRDefault="009155A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8146" w14:textId="77777777" w:rsidR="003856C9" w:rsidRDefault="007803B7">
    <w:pPr>
      <w:pStyle w:val="Zhlav"/>
    </w:pPr>
    <w:r w:rsidRPr="00DC79B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23D21A4" wp14:editId="6E40626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Skupina 17" descr="Grafický návrh záhlaví s šedými obdélníky v různých úhle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Volný tvar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Volný tvar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Volný tvar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Volný tvar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Volný tvar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Volný tvar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Volný tvar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Volný tvar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Volný tvar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Volný tvar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5EDEB35" id="Skupina 17" o:spid="_x0000_s1026" alt="Grafický návrh záhlaví s šedými obdélníky v různých úhlech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">
              <o:lock v:ext="edit" aspectratio="t"/>
              <v:shape id="Volný tvar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olný tvar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olný tvar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olný tvar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Volný tvar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olný tvar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Volný tvar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olný tvar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olný tvar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olný tvar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8EF5" w14:textId="77777777" w:rsidR="00DC79BB" w:rsidRDefault="00DC79BB">
    <w:pPr>
      <w:pStyle w:val="Zhlav"/>
    </w:pPr>
    <w:r w:rsidRPr="00DC79B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9E141DE" wp14:editId="41A8A27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Skupina 17" descr="Grafický návrh záhlaví s šedými obdélníky v různých úhle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Volný tvar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Volný tvar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Volný tvar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Volný tvar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Volný tvar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Volný tvar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Volný tvar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Volný tvar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Volný tvar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Volný tvar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85ED6B2" id="Skupina 17" o:spid="_x0000_s1026" alt="Grafický návrh záhlaví s šedými obdélníky v různých úhlech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">
              <o:lock v:ext="edit" aspectratio="t"/>
              <v:shape id="Volný tvar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olný tvar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olný tvar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olný tvar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Volný tvar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olný tvar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Volný tvar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olný tvar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olný tvar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olný tvar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F0B66"/>
    <w:multiLevelType w:val="hybridMultilevel"/>
    <w:tmpl w:val="DE782DB6"/>
    <w:lvl w:ilvl="0" w:tplc="5F2EED9A">
      <w:start w:val="2018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72034"/>
    <w:multiLevelType w:val="hybridMultilevel"/>
    <w:tmpl w:val="FC667C2C"/>
    <w:lvl w:ilvl="0" w:tplc="50D0CFDE">
      <w:start w:val="2018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47459">
    <w:abstractNumId w:val="1"/>
  </w:num>
  <w:num w:numId="2" w16cid:durableId="213968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42"/>
    <w:rsid w:val="00052BE1"/>
    <w:rsid w:val="0007412A"/>
    <w:rsid w:val="0010199E"/>
    <w:rsid w:val="00142199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61B21"/>
    <w:rsid w:val="003856C9"/>
    <w:rsid w:val="00396369"/>
    <w:rsid w:val="003F4D31"/>
    <w:rsid w:val="0043426C"/>
    <w:rsid w:val="00441EB9"/>
    <w:rsid w:val="00463463"/>
    <w:rsid w:val="00473EF8"/>
    <w:rsid w:val="00475F42"/>
    <w:rsid w:val="004760E5"/>
    <w:rsid w:val="004D22BB"/>
    <w:rsid w:val="005152F2"/>
    <w:rsid w:val="00534E4E"/>
    <w:rsid w:val="00551D35"/>
    <w:rsid w:val="00557019"/>
    <w:rsid w:val="005674AC"/>
    <w:rsid w:val="005A1E51"/>
    <w:rsid w:val="005A7E57"/>
    <w:rsid w:val="005E7741"/>
    <w:rsid w:val="00616FF4"/>
    <w:rsid w:val="00667047"/>
    <w:rsid w:val="006A3CE7"/>
    <w:rsid w:val="0070045B"/>
    <w:rsid w:val="00743379"/>
    <w:rsid w:val="00767D99"/>
    <w:rsid w:val="007803B7"/>
    <w:rsid w:val="007B2F5C"/>
    <w:rsid w:val="007C5F05"/>
    <w:rsid w:val="00832043"/>
    <w:rsid w:val="00832F81"/>
    <w:rsid w:val="00856263"/>
    <w:rsid w:val="00887125"/>
    <w:rsid w:val="008C7CA2"/>
    <w:rsid w:val="008F2C56"/>
    <w:rsid w:val="008F6337"/>
    <w:rsid w:val="009155AA"/>
    <w:rsid w:val="009F7734"/>
    <w:rsid w:val="00A300E9"/>
    <w:rsid w:val="00A42F91"/>
    <w:rsid w:val="00AF1258"/>
    <w:rsid w:val="00B01E52"/>
    <w:rsid w:val="00B550FC"/>
    <w:rsid w:val="00B85871"/>
    <w:rsid w:val="00B93310"/>
    <w:rsid w:val="00BC1F18"/>
    <w:rsid w:val="00BD2E58"/>
    <w:rsid w:val="00BE746F"/>
    <w:rsid w:val="00BF6BAB"/>
    <w:rsid w:val="00C007A5"/>
    <w:rsid w:val="00C4403A"/>
    <w:rsid w:val="00CE21F8"/>
    <w:rsid w:val="00CE6306"/>
    <w:rsid w:val="00D11C4D"/>
    <w:rsid w:val="00D5067A"/>
    <w:rsid w:val="00D8108E"/>
    <w:rsid w:val="00DC79BB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8D60"/>
  <w15:chartTrackingRefBased/>
  <w15:docId w15:val="{F0CB7EF1-02EF-7045-A647-E5A7DEB7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890"/>
  </w:style>
  <w:style w:type="paragraph" w:styleId="Nadpis1">
    <w:name w:val="heading 1"/>
    <w:basedOn w:val="Normln"/>
    <w:link w:val="Nadpis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dpis4">
    <w:name w:val="heading 4"/>
    <w:basedOn w:val="Normln"/>
    <w:link w:val="Nadpis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07A5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7A5"/>
  </w:style>
  <w:style w:type="paragraph" w:styleId="Zpat">
    <w:name w:val="footer"/>
    <w:basedOn w:val="Normln"/>
    <w:link w:val="Zpat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FE20E6"/>
  </w:style>
  <w:style w:type="table" w:styleId="Mkatabulky">
    <w:name w:val="Table Grid"/>
    <w:basedOn w:val="Normlntabulka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3053D9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rsid w:val="00463463"/>
    <w:rPr>
      <w:rFonts w:asciiTheme="majorHAnsi" w:eastAsiaTheme="majorEastAsia" w:hAnsiTheme="majorHAnsi" w:cstheme="majorBidi"/>
    </w:rPr>
  </w:style>
  <w:style w:type="paragraph" w:styleId="Bezmezer">
    <w:name w:val="No Spacing"/>
    <w:uiPriority w:val="10"/>
    <w:qFormat/>
    <w:rsid w:val="005A7E57"/>
    <w:pPr>
      <w:spacing w:after="0" w:line="240" w:lineRule="auto"/>
    </w:pPr>
  </w:style>
  <w:style w:type="paragraph" w:customStyle="1" w:styleId="Grafickprvek">
    <w:name w:val="Grafický prvek"/>
    <w:basedOn w:val="Normln"/>
    <w:next w:val="Normln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Odstavecseseznamem">
    <w:name w:val="List Paragraph"/>
    <w:basedOn w:val="Normln"/>
    <w:uiPriority w:val="34"/>
    <w:unhideWhenUsed/>
    <w:qFormat/>
    <w:rsid w:val="00BE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am_moravec/Library/Containers/com.microsoft.Word/Data/Library/Application%20Support/Microsoft/Office/16.0/DTS/cs-CZ%7bF3A5EC8D-29A0-384A-A277-0DA19E00CBFD%7d/%7b399EE207-2825-9547-82E4-D2F40721AB19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7C19718EE18843BECF783C54679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F33210-5DC3-9B42-B92C-575C527B4264}"/>
      </w:docPartPr>
      <w:docPartBody>
        <w:p w:rsidR="00000000" w:rsidRDefault="009837EF" w:rsidP="009837EF">
          <w:pPr>
            <w:pStyle w:val="437C19718EE18843BECF783C54679416"/>
          </w:pPr>
          <w:r w:rsidRPr="005152F2">
            <w:rPr>
              <w:lang w:bidi="cs-CZ"/>
            </w:rPr>
            <w:t>Vaše 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Zhongsong">
    <w:altName w:val="华文中宋"/>
    <w:panose1 w:val="02010600040101010101"/>
    <w:charset w:val="86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F"/>
    <w:rsid w:val="009837EF"/>
    <w:rsid w:val="00F1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AE185679BA7BC46A672ACD03B6ED4E3">
    <w:name w:val="6AE185679BA7BC46A672ACD03B6ED4E3"/>
  </w:style>
  <w:style w:type="paragraph" w:customStyle="1" w:styleId="F03175B07698084094ABA06C7ABB7E86">
    <w:name w:val="F03175B07698084094ABA06C7ABB7E86"/>
  </w:style>
  <w:style w:type="paragraph" w:customStyle="1" w:styleId="548FBB358F73134F809316BC78F74D57">
    <w:name w:val="548FBB358F73134F809316BC78F74D57"/>
  </w:style>
  <w:style w:type="paragraph" w:customStyle="1" w:styleId="351A93E52CF64F49B7BC25966C83D61D">
    <w:name w:val="351A93E52CF64F49B7BC25966C83D61D"/>
  </w:style>
  <w:style w:type="paragraph" w:customStyle="1" w:styleId="12A6F8E24A17E24F8546E3D97E71D930">
    <w:name w:val="12A6F8E24A17E24F8546E3D97E71D930"/>
  </w:style>
  <w:style w:type="paragraph" w:customStyle="1" w:styleId="F3535D1B9343C646908056B8549AC3C4">
    <w:name w:val="F3535D1B9343C646908056B8549AC3C4"/>
  </w:style>
  <w:style w:type="paragraph" w:customStyle="1" w:styleId="1798C64CF44E394BAC849A20BC37BB91">
    <w:name w:val="1798C64CF44E394BAC849A20BC37BB91"/>
  </w:style>
  <w:style w:type="paragraph" w:customStyle="1" w:styleId="279D0F3A3A7CE64F85A691ED1231A7EC">
    <w:name w:val="279D0F3A3A7CE64F85A691ED1231A7EC"/>
  </w:style>
  <w:style w:type="paragraph" w:customStyle="1" w:styleId="422D3C31EA1A3840BB387D125D098388">
    <w:name w:val="422D3C31EA1A3840BB387D125D098388"/>
  </w:style>
  <w:style w:type="paragraph" w:customStyle="1" w:styleId="C5F672D739CEE648A633455FADD16D93">
    <w:name w:val="C5F672D739CEE648A633455FADD16D93"/>
  </w:style>
  <w:style w:type="paragraph" w:customStyle="1" w:styleId="7B20960EC916A74EAB60C266FC6BC949">
    <w:name w:val="7B20960EC916A74EAB60C266FC6BC949"/>
  </w:style>
  <w:style w:type="paragraph" w:customStyle="1" w:styleId="66BDC81CB32BE044A548B269F212CB1A">
    <w:name w:val="66BDC81CB32BE044A548B269F212CB1A"/>
  </w:style>
  <w:style w:type="paragraph" w:customStyle="1" w:styleId="1FB7E88E368832418335A545ABFEFE3A">
    <w:name w:val="1FB7E88E368832418335A545ABFEFE3A"/>
  </w:style>
  <w:style w:type="paragraph" w:customStyle="1" w:styleId="09366C15371F614DB1E53AC7B7B808CB">
    <w:name w:val="09366C15371F614DB1E53AC7B7B808CB"/>
  </w:style>
  <w:style w:type="paragraph" w:customStyle="1" w:styleId="F9CDA5136D83974BB589B8650BED9B71">
    <w:name w:val="F9CDA5136D83974BB589B8650BED9B71"/>
  </w:style>
  <w:style w:type="paragraph" w:customStyle="1" w:styleId="DAADE0866464984C8CFEC495C2B7A594">
    <w:name w:val="DAADE0866464984C8CFEC495C2B7A594"/>
  </w:style>
  <w:style w:type="paragraph" w:customStyle="1" w:styleId="BB4C9D3FFBD5F84DB60B69AE4D60FE76">
    <w:name w:val="BB4C9D3FFBD5F84DB60B69AE4D60FE76"/>
  </w:style>
  <w:style w:type="paragraph" w:customStyle="1" w:styleId="A7B3180DE0DADE4983F0CA67C637BED7">
    <w:name w:val="A7B3180DE0DADE4983F0CA67C637BED7"/>
  </w:style>
  <w:style w:type="paragraph" w:customStyle="1" w:styleId="EBA267B85BF3D74983DA38DE53D48BC3">
    <w:name w:val="EBA267B85BF3D74983DA38DE53D48BC3"/>
  </w:style>
  <w:style w:type="paragraph" w:customStyle="1" w:styleId="4134A1FEBE2A834B8A62E17B66F3518F">
    <w:name w:val="4134A1FEBE2A834B8A62E17B66F3518F"/>
  </w:style>
  <w:style w:type="paragraph" w:customStyle="1" w:styleId="D1E659343B9F6D4296E68D7E6A6F8500">
    <w:name w:val="D1E659343B9F6D4296E68D7E6A6F8500"/>
  </w:style>
  <w:style w:type="paragraph" w:customStyle="1" w:styleId="20C15DAE1E181042BA6F166380756B73">
    <w:name w:val="20C15DAE1E181042BA6F166380756B73"/>
  </w:style>
  <w:style w:type="paragraph" w:customStyle="1" w:styleId="D3B24AE65C3A414E95A01C434F10593D">
    <w:name w:val="D3B24AE65C3A414E95A01C434F10593D"/>
    <w:rsid w:val="009837EF"/>
  </w:style>
  <w:style w:type="paragraph" w:customStyle="1" w:styleId="6C62911A437F5D4CAA14ED69DB25E8DC">
    <w:name w:val="6C62911A437F5D4CAA14ED69DB25E8DC"/>
    <w:rsid w:val="009837EF"/>
  </w:style>
  <w:style w:type="paragraph" w:customStyle="1" w:styleId="EAC38C5AF4A01147BB414D408234C4B9">
    <w:name w:val="EAC38C5AF4A01147BB414D408234C4B9"/>
    <w:rsid w:val="009837EF"/>
  </w:style>
  <w:style w:type="paragraph" w:customStyle="1" w:styleId="B234897BC691314699A53BB4711ECBF9">
    <w:name w:val="B234897BC691314699A53BB4711ECBF9"/>
    <w:rsid w:val="009837EF"/>
  </w:style>
  <w:style w:type="paragraph" w:customStyle="1" w:styleId="1EC68C3D944E094F8D8C556AA8165BF8">
    <w:name w:val="1EC68C3D944E094F8D8C556AA8165BF8"/>
    <w:rsid w:val="009837EF"/>
  </w:style>
  <w:style w:type="paragraph" w:customStyle="1" w:styleId="437C19718EE18843BECF783C54679416">
    <w:name w:val="437C19718EE18843BECF783C54679416"/>
    <w:rsid w:val="00983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Kreativní životopis, návrh od společnosti MOO.dotx</Template>
  <TotalTime>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Moravcová</dc:creator>
  <cp:keywords/>
  <dc:description/>
  <cp:lastModifiedBy>Adam Moravec</cp:lastModifiedBy>
  <cp:revision>3</cp:revision>
  <cp:lastPrinted>2024-01-28T19:43:00Z</cp:lastPrinted>
  <dcterms:created xsi:type="dcterms:W3CDTF">2024-01-28T19:43:00Z</dcterms:created>
  <dcterms:modified xsi:type="dcterms:W3CDTF">2024-01-28T19:45:00Z</dcterms:modified>
</cp:coreProperties>
</file>