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273955" w14:paraId="381843CA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ABE7DA473E3710479D51B5089A2ABBA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EE934B3" w14:textId="0345F8B7" w:rsidR="00B93310" w:rsidRPr="005152F2" w:rsidRDefault="00EE07EC" w:rsidP="003856C9">
                <w:pPr>
                  <w:pStyle w:val="Heading1"/>
                </w:pPr>
                <w:r>
                  <w:t>Anna Kate Jones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5CE1B52D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3C1EDFC" w14:textId="41D3921F" w:rsidR="0048664D" w:rsidRDefault="0048664D" w:rsidP="00441EB9">
                  <w:pPr>
                    <w:pStyle w:val="Heading3"/>
                  </w:pPr>
                  <w:r>
                    <w:rPr>
                      <w:noProof/>
                    </w:rPr>
                    <w:drawing>
                      <wp:inline distT="0" distB="0" distL="0" distR="0" wp14:anchorId="6C99843A" wp14:editId="5872A486">
                        <wp:extent cx="1919605" cy="1270635"/>
                        <wp:effectExtent l="0" t="0" r="0" b="635"/>
                        <wp:docPr id="375207210" name="Picture 1" descr="A person smiling at the camera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101724" name="Picture 1" descr="A person smiling at the camera&#10;&#10;Description automatically generated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9605" cy="127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370BE7F" w14:textId="77777777" w:rsidR="0048664D" w:rsidRDefault="0048664D" w:rsidP="00441EB9">
                  <w:pPr>
                    <w:pStyle w:val="Heading3"/>
                  </w:pPr>
                </w:p>
                <w:p w14:paraId="3397AD57" w14:textId="792BE157" w:rsidR="00441EB9" w:rsidRDefault="00D339CF" w:rsidP="00441EB9">
                  <w:pPr>
                    <w:pStyle w:val="Heading3"/>
                  </w:pPr>
                  <w:r>
                    <w:t>Email:</w:t>
                  </w:r>
                </w:p>
              </w:tc>
            </w:tr>
            <w:tr w:rsidR="00441EB9" w:rsidRPr="005152F2" w14:paraId="75918CFC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9F05FA1" w14:textId="4D9EBA27" w:rsidR="00441EB9" w:rsidRDefault="00EE07EC" w:rsidP="00164A18">
                  <w:r>
                    <w:t>a.k.enpointe@gmail.com</w:t>
                  </w:r>
                </w:p>
              </w:tc>
            </w:tr>
            <w:tr w:rsidR="00441EB9" w:rsidRPr="005152F2" w14:paraId="3BBF6B0D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6BDA9628" w14:textId="4E2E09FE" w:rsidR="00441EB9" w:rsidRDefault="00D339CF" w:rsidP="00441EB9">
                  <w:pPr>
                    <w:pStyle w:val="Heading3"/>
                  </w:pPr>
                  <w:r>
                    <w:t>PHone Number:</w:t>
                  </w:r>
                </w:p>
              </w:tc>
            </w:tr>
            <w:tr w:rsidR="00441EB9" w:rsidRPr="005152F2" w14:paraId="31A18A29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97AA891" w14:textId="6852D11F" w:rsidR="00441EB9" w:rsidRDefault="00EE07EC" w:rsidP="00441EB9">
                  <w:pPr>
                    <w:pStyle w:val="Heading3"/>
                  </w:pPr>
                  <w:r>
                    <w:t>470-519-5073</w:t>
                  </w:r>
                </w:p>
              </w:tc>
            </w:tr>
            <w:tr w:rsidR="00441EB9" w:rsidRPr="005152F2" w14:paraId="77C5152F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4B5AEF3F" w14:textId="77777777" w:rsidR="00441EB9" w:rsidRDefault="00EE07EC" w:rsidP="00441EB9">
                  <w:pPr>
                    <w:pStyle w:val="Heading3"/>
                  </w:pPr>
                  <w:r>
                    <w:t>Address:</w:t>
                  </w:r>
                </w:p>
                <w:p w14:paraId="6F7823F5" w14:textId="77777777" w:rsidR="00EE07EC" w:rsidRDefault="00EE07EC" w:rsidP="00441EB9">
                  <w:pPr>
                    <w:pStyle w:val="Heading3"/>
                  </w:pPr>
                  <w:r>
                    <w:t>4544 Mars Court,</w:t>
                  </w:r>
                </w:p>
                <w:p w14:paraId="67323BF6" w14:textId="77777777" w:rsidR="00EE07EC" w:rsidRDefault="00EE07EC" w:rsidP="00441EB9">
                  <w:pPr>
                    <w:pStyle w:val="Heading3"/>
                  </w:pPr>
                  <w:r>
                    <w:t>Acworth, Ga 30101</w:t>
                  </w:r>
                </w:p>
                <w:p w14:paraId="01D42852" w14:textId="77777777" w:rsidR="00EE07EC" w:rsidRDefault="00EE07EC" w:rsidP="00441EB9">
                  <w:pPr>
                    <w:pStyle w:val="Heading3"/>
                  </w:pPr>
                </w:p>
                <w:p w14:paraId="1BD8B84B" w14:textId="77777777" w:rsidR="00EE07EC" w:rsidRDefault="00EE07EC" w:rsidP="00441EB9">
                  <w:pPr>
                    <w:pStyle w:val="Heading3"/>
                  </w:pPr>
                  <w:r>
                    <w:t>Height:</w:t>
                  </w:r>
                </w:p>
                <w:p w14:paraId="6726E597" w14:textId="77777777" w:rsidR="00EE07EC" w:rsidRDefault="00EE07EC" w:rsidP="00EE07EC">
                  <w:pPr>
                    <w:pStyle w:val="Heading3"/>
                  </w:pPr>
                  <w:r>
                    <w:t>5’5”</w:t>
                  </w:r>
                </w:p>
                <w:p w14:paraId="4F116BAD" w14:textId="77777777" w:rsidR="00EE07EC" w:rsidRDefault="00EE07EC" w:rsidP="00EE07EC">
                  <w:pPr>
                    <w:pStyle w:val="Heading3"/>
                  </w:pPr>
                </w:p>
                <w:p w14:paraId="22225EBA" w14:textId="77777777" w:rsidR="00EE07EC" w:rsidRDefault="00EE07EC" w:rsidP="00EE07EC">
                  <w:pPr>
                    <w:pStyle w:val="Heading3"/>
                  </w:pPr>
                  <w:r>
                    <w:t>Instagram:</w:t>
                  </w:r>
                </w:p>
                <w:p w14:paraId="1E35A0AD" w14:textId="77777777" w:rsidR="00EE07EC" w:rsidRDefault="00EE07EC" w:rsidP="00EE07EC">
                  <w:r>
                    <w:t>@a</w:t>
                  </w:r>
                  <w:r w:rsidR="00164A18">
                    <w:t>nna.</w:t>
                  </w:r>
                  <w:proofErr w:type="gramStart"/>
                  <w:r w:rsidR="00164A18">
                    <w:t>k.ballet</w:t>
                  </w:r>
                  <w:proofErr w:type="gramEnd"/>
                </w:p>
                <w:p w14:paraId="63164215" w14:textId="77777777" w:rsidR="00D13110" w:rsidRDefault="00D13110" w:rsidP="00EE07EC"/>
                <w:p w14:paraId="1B4B8A32" w14:textId="77777777" w:rsidR="00D13110" w:rsidRDefault="00D13110" w:rsidP="00EE07EC">
                  <w:r w:rsidRPr="00D13110">
                    <w:rPr>
                      <w:rStyle w:val="Heading3Char"/>
                    </w:rPr>
                    <w:t>Date of Birth</w:t>
                  </w:r>
                  <w:r>
                    <w:t>:</w:t>
                  </w:r>
                </w:p>
                <w:p w14:paraId="14F0EFB1" w14:textId="77777777" w:rsidR="00D13110" w:rsidRDefault="00D13110" w:rsidP="00D13110">
                  <w:r>
                    <w:t>October 12, 2004</w:t>
                  </w:r>
                </w:p>
                <w:p w14:paraId="1AC7A301" w14:textId="0239A998" w:rsidR="00D13110" w:rsidRPr="00D13110" w:rsidRDefault="00D13110" w:rsidP="00D13110">
                  <w:r w:rsidRPr="00A905F5">
                    <w:rPr>
                      <w:rStyle w:val="Heading3Char"/>
                    </w:rPr>
                    <w:t>19 years</w:t>
                  </w:r>
                  <w:r>
                    <w:t xml:space="preserve"> </w:t>
                  </w:r>
                  <w:r w:rsidR="00A905F5">
                    <w:t>OLD</w:t>
                  </w:r>
                </w:p>
              </w:tc>
            </w:tr>
            <w:tr w:rsidR="00463463" w:rsidRPr="00984639" w14:paraId="6FFAD40F" w14:textId="77777777" w:rsidTr="00E439B4">
              <w:trPr>
                <w:trHeight w:val="3324"/>
              </w:trPr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7226E633" w14:textId="571EB3D2" w:rsidR="00616FF4" w:rsidRPr="005A7E57" w:rsidRDefault="00616FF4" w:rsidP="00737681">
                  <w:pPr>
                    <w:pStyle w:val="Heading3"/>
                    <w:jc w:val="both"/>
                  </w:pPr>
                </w:p>
                <w:p w14:paraId="00774473" w14:textId="77777777" w:rsidR="00463463" w:rsidRDefault="00165035" w:rsidP="00165035">
                  <w:pPr>
                    <w:pStyle w:val="Heading2"/>
                  </w:pPr>
                  <w:r>
                    <w:t>Accolades &amp; Acknowledgements</w:t>
                  </w:r>
                </w:p>
                <w:p w14:paraId="30337446" w14:textId="6572B14C" w:rsidR="00165035" w:rsidRDefault="003728F1" w:rsidP="003728F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 xml:space="preserve">YAGP </w:t>
                  </w:r>
                  <w:r w:rsidR="0043723C">
                    <w:t>Top 24</w:t>
                  </w:r>
                  <w:r w:rsidR="00F03B4D">
                    <w:t xml:space="preserve"> Senior Classical</w:t>
                  </w:r>
                  <w:r w:rsidR="0043723C">
                    <w:t>- Atlanta Regional, February 2022</w:t>
                  </w:r>
                </w:p>
                <w:p w14:paraId="62D7AFDD" w14:textId="77777777" w:rsidR="0043723C" w:rsidRDefault="0043723C" w:rsidP="003728F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  <w:rPr>
                      <w:lang w:val="fr-FR"/>
                    </w:rPr>
                  </w:pPr>
                  <w:r w:rsidRPr="0043723C">
                    <w:rPr>
                      <w:lang w:val="fr-FR"/>
                    </w:rPr>
                    <w:t>YAGP 3</w:t>
                  </w:r>
                  <w:r w:rsidRPr="0043723C">
                    <w:rPr>
                      <w:vertAlign w:val="superscript"/>
                      <w:lang w:val="fr-FR"/>
                    </w:rPr>
                    <w:t>rd</w:t>
                  </w:r>
                  <w:r w:rsidRPr="0043723C">
                    <w:rPr>
                      <w:lang w:val="fr-FR"/>
                    </w:rPr>
                    <w:t xml:space="preserve"> place Ensemble, Vi</w:t>
                  </w:r>
                  <w:r>
                    <w:rPr>
                      <w:lang w:val="fr-FR"/>
                    </w:rPr>
                    <w:t>val</w:t>
                  </w:r>
                  <w:r w:rsidR="00984639">
                    <w:rPr>
                      <w:lang w:val="fr-FR"/>
                    </w:rPr>
                    <w:t>di</w:t>
                  </w:r>
                </w:p>
                <w:p w14:paraId="1BD52AF7" w14:textId="77777777" w:rsidR="00984639" w:rsidRDefault="00984639" w:rsidP="003728F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 w:rsidRPr="00984639">
                    <w:t xml:space="preserve">UBC Platinum and 3rd place </w:t>
                  </w:r>
                  <w:r>
                    <w:t>Ensemble, Vivaldi</w:t>
                  </w:r>
                </w:p>
                <w:p w14:paraId="43669074" w14:textId="77777777" w:rsidR="00984639" w:rsidRDefault="00984639" w:rsidP="003728F1">
                  <w:pPr>
                    <w:pStyle w:val="ListParagraph"/>
                    <w:numPr>
                      <w:ilvl w:val="0"/>
                      <w:numId w:val="5"/>
                    </w:numPr>
                    <w:jc w:val="both"/>
                  </w:pPr>
                  <w:r>
                    <w:t xml:space="preserve">Scholarships to: </w:t>
                  </w:r>
                </w:p>
                <w:p w14:paraId="24CA7639" w14:textId="77777777" w:rsidR="00030B95" w:rsidRDefault="00030B95" w:rsidP="00030B95">
                  <w:pPr>
                    <w:pStyle w:val="ListParagraph"/>
                    <w:numPr>
                      <w:ilvl w:val="2"/>
                      <w:numId w:val="8"/>
                    </w:numPr>
                    <w:jc w:val="both"/>
                  </w:pPr>
                  <w:r>
                    <w:t>Sarasota Ballet Trainee Program</w:t>
                  </w:r>
                </w:p>
                <w:p w14:paraId="4D32BC89" w14:textId="79905CDA" w:rsidR="00030B95" w:rsidRDefault="0004611F" w:rsidP="00030B95">
                  <w:pPr>
                    <w:pStyle w:val="ListParagraph"/>
                    <w:numPr>
                      <w:ilvl w:val="2"/>
                      <w:numId w:val="8"/>
                    </w:numPr>
                    <w:jc w:val="both"/>
                  </w:pPr>
                  <w:r>
                    <w:t xml:space="preserve">The </w:t>
                  </w:r>
                  <w:r w:rsidR="00030B95">
                    <w:t>Georgia Ballet School</w:t>
                  </w:r>
                  <w:r>
                    <w:t xml:space="preserve"> Conservatory</w:t>
                  </w:r>
                </w:p>
                <w:p w14:paraId="01AA6BC3" w14:textId="77777777" w:rsidR="00F954BE" w:rsidRDefault="00F954BE" w:rsidP="00030B95">
                  <w:pPr>
                    <w:pStyle w:val="ListParagraph"/>
                    <w:numPr>
                      <w:ilvl w:val="2"/>
                      <w:numId w:val="8"/>
                    </w:numPr>
                    <w:jc w:val="both"/>
                  </w:pPr>
                  <w:r>
                    <w:t>Sarasota Ballet Summer Intensive</w:t>
                  </w:r>
                </w:p>
                <w:p w14:paraId="595A1595" w14:textId="5148400B" w:rsidR="00D931A0" w:rsidRPr="00984639" w:rsidRDefault="00D931A0" w:rsidP="00030B95">
                  <w:pPr>
                    <w:pStyle w:val="ListParagraph"/>
                    <w:numPr>
                      <w:ilvl w:val="2"/>
                      <w:numId w:val="8"/>
                    </w:numPr>
                    <w:jc w:val="both"/>
                  </w:pPr>
                  <w:r>
                    <w:t>Bolshoi Ballet Summer Intensive</w:t>
                  </w:r>
                </w:p>
              </w:tc>
            </w:tr>
          </w:tbl>
          <w:p w14:paraId="04A648FA" w14:textId="77777777" w:rsidR="00B93310" w:rsidRPr="00984639" w:rsidRDefault="00B93310" w:rsidP="003856C9"/>
        </w:tc>
        <w:tc>
          <w:tcPr>
            <w:tcW w:w="723" w:type="dxa"/>
          </w:tcPr>
          <w:p w14:paraId="7A4A464E" w14:textId="77777777" w:rsidR="00B93310" w:rsidRPr="00984639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18BE8708" w14:textId="77777777" w:rsidTr="00316240">
              <w:trPr>
                <w:trHeight w:val="1445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E7813FA" w14:textId="4C8A2C9E" w:rsidR="008F6337" w:rsidRPr="005152F2" w:rsidRDefault="00DE5830" w:rsidP="008F6337">
                  <w:pPr>
                    <w:pStyle w:val="Heading2"/>
                  </w:pPr>
                  <w:r>
                    <w:t>Company work</w:t>
                  </w:r>
                </w:p>
                <w:p w14:paraId="01834099" w14:textId="4343C040" w:rsidR="00A905F5" w:rsidRPr="00A27095" w:rsidRDefault="00A905F5" w:rsidP="00673A34">
                  <w:pPr>
                    <w:jc w:val="left"/>
                  </w:pPr>
                  <w:r w:rsidRPr="00A905F5">
                    <w:rPr>
                      <w:b/>
                      <w:bCs/>
                      <w:u w:val="single"/>
                    </w:rPr>
                    <w:t>2022-202</w:t>
                  </w:r>
                  <w:r w:rsidR="00A27095">
                    <w:rPr>
                      <w:b/>
                      <w:bCs/>
                      <w:u w:val="single"/>
                    </w:rPr>
                    <w:t>3</w:t>
                  </w:r>
                  <w:r w:rsidR="00A27095">
                    <w:t>: The Sarasota Ballet</w:t>
                  </w:r>
                  <w:r w:rsidR="00673A34">
                    <w:t>- Trainee- Artistic Director: Iain Webb</w:t>
                  </w:r>
                </w:p>
                <w:p w14:paraId="4A6ED3C2" w14:textId="7FF8A949" w:rsidR="00870208" w:rsidRDefault="00330E42" w:rsidP="00673A34">
                  <w:pPr>
                    <w:jc w:val="left"/>
                  </w:pPr>
                  <w:r w:rsidRPr="00A905F5">
                    <w:rPr>
                      <w:b/>
                      <w:bCs/>
                      <w:u w:val="single"/>
                    </w:rPr>
                    <w:t>2023-2024</w:t>
                  </w:r>
                  <w:r>
                    <w:t>: The Georgia Ballet- Corps de Ballet</w:t>
                  </w:r>
                  <w:r w:rsidR="00870208">
                    <w:t xml:space="preserve">- Artistic Director: </w:t>
                  </w:r>
                  <w:proofErr w:type="spellStart"/>
                  <w:r w:rsidR="00870208">
                    <w:t>Daet</w:t>
                  </w:r>
                  <w:proofErr w:type="spellEnd"/>
                  <w:r w:rsidR="00870208">
                    <w:t xml:space="preserve"> Rodriguez</w:t>
                  </w:r>
                </w:p>
              </w:tc>
            </w:tr>
            <w:tr w:rsidR="008F6337" w14:paraId="0A84F657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04EF14E" w14:textId="4DF4D162" w:rsidR="008F6337" w:rsidRDefault="00316240" w:rsidP="008F6337">
                  <w:pPr>
                    <w:pStyle w:val="Heading2"/>
                  </w:pPr>
                  <w:r>
                    <w:t>Training</w:t>
                  </w:r>
                </w:p>
                <w:p w14:paraId="363794D1" w14:textId="77777777" w:rsidR="00316240" w:rsidRPr="005152F2" w:rsidRDefault="00316240" w:rsidP="00316240"/>
                <w:p w14:paraId="7E070992" w14:textId="4DDF21E0" w:rsidR="008F6337" w:rsidRDefault="00CE7D38" w:rsidP="003775B0">
                  <w:pPr>
                    <w:jc w:val="left"/>
                  </w:pPr>
                  <w:r w:rsidRPr="0056029B">
                    <w:rPr>
                      <w:b/>
                      <w:bCs/>
                      <w:u w:val="single"/>
                    </w:rPr>
                    <w:t>2019-2022</w:t>
                  </w:r>
                  <w:r>
                    <w:t>: The Georgia Ballet- Conservatory and Student Trainee</w:t>
                  </w:r>
                  <w:r w:rsidR="00460380">
                    <w:t xml:space="preserve"> </w:t>
                  </w:r>
                  <w:r>
                    <w:t xml:space="preserve">School Director: </w:t>
                  </w:r>
                  <w:proofErr w:type="spellStart"/>
                  <w:r>
                    <w:t>Ashleyanne</w:t>
                  </w:r>
                  <w:proofErr w:type="spellEnd"/>
                  <w:r>
                    <w:t xml:space="preserve"> Hensley</w:t>
                  </w:r>
                </w:p>
                <w:p w14:paraId="6371F437" w14:textId="3A9396BA" w:rsidR="00CB4DB8" w:rsidRDefault="00CB4DB8" w:rsidP="003775B0">
                  <w:pPr>
                    <w:jc w:val="left"/>
                  </w:pPr>
                  <w:r>
                    <w:t xml:space="preserve">Other Faculty: </w:t>
                  </w:r>
                  <w:proofErr w:type="spellStart"/>
                  <w:r>
                    <w:t>Ashleyanne</w:t>
                  </w:r>
                  <w:proofErr w:type="spellEnd"/>
                  <w:r>
                    <w:t xml:space="preserve"> Hensley, </w:t>
                  </w:r>
                  <w:proofErr w:type="spellStart"/>
                  <w:r>
                    <w:t>Daet</w:t>
                  </w:r>
                  <w:proofErr w:type="spellEnd"/>
                  <w:r>
                    <w:t xml:space="preserve"> Rodriguez, Margit Rodriguez, Lauri </w:t>
                  </w:r>
                  <w:proofErr w:type="spellStart"/>
                  <w:r>
                    <w:t>Worril</w:t>
                  </w:r>
                  <w:proofErr w:type="spellEnd"/>
                  <w:r w:rsidR="00E123E8">
                    <w:t>-</w:t>
                  </w:r>
                  <w:r>
                    <w:t>Biggs</w:t>
                  </w:r>
                  <w:r w:rsidR="0060061B">
                    <w:t>, Courtney Locke, Leslie</w:t>
                  </w:r>
                  <w:r w:rsidR="0056029B">
                    <w:t xml:space="preserve"> Parker</w:t>
                  </w:r>
                </w:p>
                <w:p w14:paraId="6B5277C3" w14:textId="77777777" w:rsidR="00C47861" w:rsidRDefault="00C47861" w:rsidP="003775B0">
                  <w:pPr>
                    <w:jc w:val="left"/>
                    <w:rPr>
                      <w:b/>
                      <w:bCs/>
                      <w:u w:val="single"/>
                    </w:rPr>
                  </w:pPr>
                </w:p>
                <w:p w14:paraId="60027963" w14:textId="6D5EDD08" w:rsidR="0056029B" w:rsidRDefault="0056029B" w:rsidP="003775B0">
                  <w:pPr>
                    <w:jc w:val="left"/>
                  </w:pPr>
                  <w:r w:rsidRPr="0056029B">
                    <w:rPr>
                      <w:b/>
                      <w:bCs/>
                      <w:u w:val="single"/>
                    </w:rPr>
                    <w:t>2022-2023</w:t>
                  </w:r>
                  <w:r>
                    <w:t>: The Sarasota Ballet</w:t>
                  </w:r>
                  <w:r w:rsidR="00460380">
                    <w:t xml:space="preserve"> School- Trainee</w:t>
                  </w:r>
                </w:p>
                <w:p w14:paraId="02D91567" w14:textId="77777777" w:rsidR="00460380" w:rsidRDefault="00460380" w:rsidP="003775B0">
                  <w:pPr>
                    <w:jc w:val="left"/>
                  </w:pPr>
                  <w:r>
                    <w:t xml:space="preserve">School Director: Christopher </w:t>
                  </w:r>
                  <w:proofErr w:type="spellStart"/>
                  <w:r>
                    <w:t>Hird</w:t>
                  </w:r>
                  <w:proofErr w:type="spellEnd"/>
                </w:p>
                <w:p w14:paraId="6CC6324F" w14:textId="065FEEB1" w:rsidR="00460380" w:rsidRPr="0056029B" w:rsidRDefault="00460380" w:rsidP="003775B0">
                  <w:pPr>
                    <w:jc w:val="left"/>
                  </w:pPr>
                  <w:r>
                    <w:t>Other Faculty: Di</w:t>
                  </w:r>
                  <w:r w:rsidR="00084AB9">
                    <w:t>er</w:t>
                  </w:r>
                  <w:r>
                    <w:t xml:space="preserve">dre Miles-Burger, </w:t>
                  </w:r>
                  <w:r w:rsidR="00C91B74">
                    <w:t xml:space="preserve">Lindsay Fischer, Risa Kaplowitz, </w:t>
                  </w:r>
                  <w:proofErr w:type="spellStart"/>
                  <w:r w:rsidR="00C91B74">
                    <w:t>Addul</w:t>
                  </w:r>
                  <w:proofErr w:type="spellEnd"/>
                  <w:r w:rsidR="00C91B74">
                    <w:t xml:space="preserve"> Manzano</w:t>
                  </w:r>
                </w:p>
              </w:tc>
            </w:tr>
            <w:tr w:rsidR="008F6337" w14:paraId="11645F4E" w14:textId="77777777" w:rsidTr="00B85871">
              <w:tc>
                <w:tcPr>
                  <w:tcW w:w="5191" w:type="dxa"/>
                </w:tcPr>
                <w:p w14:paraId="29EB21FA" w14:textId="113481BF" w:rsidR="008F6337" w:rsidRPr="005152F2" w:rsidRDefault="00FC4290" w:rsidP="008F6337">
                  <w:pPr>
                    <w:pStyle w:val="Heading2"/>
                  </w:pPr>
                  <w:r>
                    <w:t>Summer Intensives</w:t>
                  </w:r>
                </w:p>
                <w:p w14:paraId="7D15EF72" w14:textId="77777777" w:rsidR="008F6337" w:rsidRDefault="00D07DF0" w:rsidP="00A25EA9">
                  <w:pPr>
                    <w:jc w:val="left"/>
                  </w:pPr>
                  <w:r>
                    <w:rPr>
                      <w:b/>
                      <w:bCs/>
                      <w:u w:val="single"/>
                    </w:rPr>
                    <w:t>2019</w:t>
                  </w:r>
                  <w:r>
                    <w:t xml:space="preserve">: </w:t>
                  </w:r>
                  <w:r w:rsidR="00F21079">
                    <w:t>Atlanta Ballet’s Summer Intensive</w:t>
                  </w:r>
                </w:p>
                <w:p w14:paraId="51BA8818" w14:textId="77777777" w:rsidR="00D55DB2" w:rsidRDefault="00D55DB2" w:rsidP="00A25EA9">
                  <w:pPr>
                    <w:jc w:val="left"/>
                  </w:pPr>
                </w:p>
                <w:p w14:paraId="5FD68FBE" w14:textId="0EB26065" w:rsidR="009251CC" w:rsidRDefault="00CB40FF" w:rsidP="00A25EA9">
                  <w:pPr>
                    <w:jc w:val="left"/>
                  </w:pPr>
                  <w:r>
                    <w:rPr>
                      <w:b/>
                      <w:bCs/>
                      <w:u w:val="single"/>
                    </w:rPr>
                    <w:t>2021</w:t>
                  </w:r>
                  <w:r w:rsidR="00761C8A">
                    <w:t xml:space="preserve">: Bolshoi Ballet Academy’s </w:t>
                  </w:r>
                  <w:r w:rsidR="000C1D9F">
                    <w:t>Summer Intensive</w:t>
                  </w:r>
                </w:p>
                <w:p w14:paraId="6F99B009" w14:textId="77777777" w:rsidR="000C1D9F" w:rsidRDefault="000C1D9F" w:rsidP="00A25EA9">
                  <w:pPr>
                    <w:jc w:val="left"/>
                  </w:pPr>
                </w:p>
                <w:p w14:paraId="72BFAB66" w14:textId="017E4E35" w:rsidR="000C1D9F" w:rsidRPr="0046247F" w:rsidRDefault="0046247F" w:rsidP="00A25EA9">
                  <w:pPr>
                    <w:jc w:val="left"/>
                  </w:pPr>
                  <w:r w:rsidRPr="0046247F">
                    <w:rPr>
                      <w:b/>
                      <w:bCs/>
                      <w:u w:val="single"/>
                    </w:rPr>
                    <w:t>2022</w:t>
                  </w:r>
                  <w:r>
                    <w:t>: Sarasota Ballet School’s Summer Intensive</w:t>
                  </w:r>
                </w:p>
                <w:p w14:paraId="3C833A67" w14:textId="0C09D5B4" w:rsidR="00F21079" w:rsidRPr="00D07DF0" w:rsidRDefault="00F21079" w:rsidP="008F6337"/>
              </w:tc>
            </w:tr>
          </w:tbl>
          <w:p w14:paraId="25715DC4" w14:textId="63B92821" w:rsidR="00C46CE6" w:rsidRDefault="00C46CE6" w:rsidP="007C470C">
            <w:pPr>
              <w:jc w:val="both"/>
            </w:pPr>
          </w:p>
          <w:p w14:paraId="481FE1B8" w14:textId="79B8867B" w:rsidR="00C46CE6" w:rsidRDefault="00B2017F" w:rsidP="00C46CE6">
            <w:pPr>
              <w:pStyle w:val="Heading2"/>
            </w:pPr>
            <w:r>
              <w:t>performance experience</w:t>
            </w:r>
          </w:p>
          <w:p w14:paraId="24AEA68F" w14:textId="2669EC6A" w:rsidR="00E439B4" w:rsidRPr="00E439B4" w:rsidRDefault="00E112DA" w:rsidP="00E439B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  <w:r w:rsidR="00AE1888">
              <w:rPr>
                <w:b/>
                <w:bCs/>
              </w:rPr>
              <w:t>-2022</w:t>
            </w:r>
            <w:r w:rsidR="009B23DC">
              <w:rPr>
                <w:b/>
                <w:bCs/>
              </w:rPr>
              <w:t xml:space="preserve"> &amp; 2023-2024- </w:t>
            </w:r>
            <w:r>
              <w:rPr>
                <w:b/>
                <w:bCs/>
              </w:rPr>
              <w:t>The Georgia Ballet</w:t>
            </w:r>
            <w:r w:rsidR="00156351">
              <w:rPr>
                <w:b/>
                <w:bCs/>
              </w:rPr>
              <w:t xml:space="preserve">: </w:t>
            </w:r>
          </w:p>
          <w:p w14:paraId="3009247B" w14:textId="26DDC3D6" w:rsidR="000A14D0" w:rsidRPr="00724BB0" w:rsidRDefault="000A14D0" w:rsidP="00724BB0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lastRenderedPageBreak/>
              <w:t xml:space="preserve">A Midsummer Night’s Dream- Hermia, Butterfly </w:t>
            </w:r>
          </w:p>
          <w:p w14:paraId="3BECE122" w14:textId="2C1C9F8C" w:rsidR="00AF2DC9" w:rsidRDefault="009F223A" w:rsidP="00724BB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The Nutcracker- </w:t>
            </w:r>
            <w:r w:rsidR="002A6C0D">
              <w:t>Clara</w:t>
            </w:r>
            <w:r w:rsidR="00AF2DC9">
              <w:t xml:space="preserve">, </w:t>
            </w:r>
            <w:r w:rsidR="00E80B6D">
              <w:t>Soldier Doll Pas de</w:t>
            </w:r>
            <w:r w:rsidR="003B34E7">
              <w:t xml:space="preserve"> </w:t>
            </w:r>
            <w:r w:rsidR="00E80B6D">
              <w:t>Deux</w:t>
            </w:r>
            <w:r w:rsidR="00AF2DC9">
              <w:t xml:space="preserve">, </w:t>
            </w:r>
            <w:proofErr w:type="spellStart"/>
            <w:r w:rsidR="00E80B6D">
              <w:t>Mirlintons</w:t>
            </w:r>
            <w:proofErr w:type="spellEnd"/>
            <w:r w:rsidR="00AF2DC9">
              <w:t xml:space="preserve">, </w:t>
            </w:r>
            <w:r w:rsidR="003B34E7">
              <w:t>Flowers Soloist</w:t>
            </w:r>
            <w:r w:rsidR="00AF2DC9">
              <w:t xml:space="preserve">, </w:t>
            </w:r>
            <w:r w:rsidR="003B34E7">
              <w:t>Snow</w:t>
            </w:r>
            <w:r w:rsidR="00AF2DC9">
              <w:t xml:space="preserve">, </w:t>
            </w:r>
            <w:r w:rsidR="00CA3C17">
              <w:t xml:space="preserve">Arabian, </w:t>
            </w:r>
            <w:r w:rsidR="003B34E7">
              <w:t>Party Mother</w:t>
            </w:r>
            <w:r w:rsidR="00AF2DC9">
              <w:t xml:space="preserve">, </w:t>
            </w:r>
            <w:r>
              <w:t>Young Party Woman</w:t>
            </w:r>
            <w:r w:rsidR="00AF2DC9">
              <w:t xml:space="preserve">, </w:t>
            </w:r>
            <w:r w:rsidR="004C64B7">
              <w:t>Sugarplum Attendan</w:t>
            </w:r>
            <w:r w:rsidR="00133127">
              <w:t>t</w:t>
            </w:r>
          </w:p>
          <w:p w14:paraId="5DA0A3E9" w14:textId="77777777" w:rsidR="00CA3C17" w:rsidRDefault="000B5344" w:rsidP="00724BB0">
            <w:pPr>
              <w:pStyle w:val="ListParagraph"/>
              <w:numPr>
                <w:ilvl w:val="0"/>
                <w:numId w:val="1"/>
              </w:numPr>
              <w:jc w:val="left"/>
              <w:rPr>
                <w:lang w:val="fr-FR"/>
              </w:rPr>
            </w:pPr>
            <w:proofErr w:type="gramStart"/>
            <w:r w:rsidRPr="00724BB0">
              <w:rPr>
                <w:lang w:val="fr-FR"/>
              </w:rPr>
              <w:t>Giselle:</w:t>
            </w:r>
            <w:proofErr w:type="gramEnd"/>
            <w:r w:rsidRPr="00724BB0">
              <w:rPr>
                <w:lang w:val="fr-FR"/>
              </w:rPr>
              <w:t xml:space="preserve"> Willis Corps de Ballet, </w:t>
            </w:r>
          </w:p>
          <w:p w14:paraId="7F792647" w14:textId="612182B7" w:rsidR="00342389" w:rsidRPr="00724BB0" w:rsidRDefault="000B5344" w:rsidP="00CA3C17">
            <w:pPr>
              <w:pStyle w:val="ListParagraph"/>
              <w:jc w:val="left"/>
              <w:rPr>
                <w:lang w:val="fr-FR"/>
              </w:rPr>
            </w:pPr>
            <w:r w:rsidRPr="00724BB0">
              <w:rPr>
                <w:lang w:val="fr-FR"/>
              </w:rPr>
              <w:t>Village Ladies(</w:t>
            </w:r>
            <w:proofErr w:type="spellStart"/>
            <w:r w:rsidRPr="00724BB0">
              <w:rPr>
                <w:lang w:val="fr-FR"/>
              </w:rPr>
              <w:t>understudy</w:t>
            </w:r>
            <w:proofErr w:type="spellEnd"/>
            <w:r w:rsidRPr="00724BB0">
              <w:rPr>
                <w:lang w:val="fr-FR"/>
              </w:rPr>
              <w:t>)</w:t>
            </w:r>
          </w:p>
          <w:p w14:paraId="1F2E7015" w14:textId="79C7C262" w:rsidR="00AF2DC9" w:rsidRDefault="00EA410B" w:rsidP="00724BB0">
            <w:pPr>
              <w:pStyle w:val="ListParagraph"/>
              <w:numPr>
                <w:ilvl w:val="0"/>
                <w:numId w:val="1"/>
              </w:numPr>
              <w:jc w:val="left"/>
            </w:pPr>
            <w:proofErr w:type="spellStart"/>
            <w:r>
              <w:t>Coppelia</w:t>
            </w:r>
            <w:proofErr w:type="spellEnd"/>
            <w:r>
              <w:t>- Spanish Doll</w:t>
            </w:r>
            <w:r w:rsidR="00AF2DC9">
              <w:t xml:space="preserve">, </w:t>
            </w:r>
            <w:r w:rsidR="002A6C0D">
              <w:t>Village Maiden</w:t>
            </w:r>
            <w:r w:rsidR="00133127">
              <w:t xml:space="preserve">, </w:t>
            </w:r>
            <w:proofErr w:type="spellStart"/>
            <w:r w:rsidR="002A6C0D">
              <w:t>Coppelia</w:t>
            </w:r>
            <w:proofErr w:type="spellEnd"/>
            <w:r w:rsidR="002A6C0D">
              <w:t xml:space="preserve"> Doll</w:t>
            </w:r>
          </w:p>
          <w:p w14:paraId="6527A72A" w14:textId="77777777" w:rsidR="00675138" w:rsidRDefault="00743D2B" w:rsidP="00724BB0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 xml:space="preserve">Cinderella- </w:t>
            </w:r>
            <w:r w:rsidR="00A27ACA">
              <w:t>Winter Fairy</w:t>
            </w:r>
            <w:r w:rsidR="00133127">
              <w:t xml:space="preserve">, </w:t>
            </w:r>
            <w:r w:rsidR="00A27ACA">
              <w:t>Suitor Lady Soloist</w:t>
            </w:r>
            <w:r w:rsidR="00133127">
              <w:t xml:space="preserve">, </w:t>
            </w:r>
            <w:r w:rsidR="00240B6F">
              <w:t>Fairies Corps</w:t>
            </w:r>
            <w:r w:rsidR="00133127">
              <w:t xml:space="preserve">, </w:t>
            </w:r>
            <w:r w:rsidR="00AF2DC9">
              <w:t>Waltz Corps</w:t>
            </w:r>
          </w:p>
          <w:p w14:paraId="3EA36597" w14:textId="43270400" w:rsidR="00675138" w:rsidRPr="00724BB0" w:rsidRDefault="00675138" w:rsidP="00724BB0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t>The Legend of Sleepy Hollow- Schoolgirl</w:t>
            </w:r>
          </w:p>
          <w:p w14:paraId="4B18B549" w14:textId="7EB69C9E" w:rsidR="00AF2DC9" w:rsidRDefault="0022075D" w:rsidP="009D29AD">
            <w:pPr>
              <w:pStyle w:val="ListParagraph"/>
              <w:numPr>
                <w:ilvl w:val="0"/>
                <w:numId w:val="1"/>
              </w:numPr>
              <w:jc w:val="left"/>
            </w:pPr>
            <w:proofErr w:type="spellStart"/>
            <w:r>
              <w:t>Coppelia</w:t>
            </w:r>
            <w:proofErr w:type="spellEnd"/>
            <w:r w:rsidR="00626EA3">
              <w:t xml:space="preserve"> Excerpt- Waltz of the Hours</w:t>
            </w:r>
            <w:r w:rsidR="002E2A9C">
              <w:t xml:space="preserve"> </w:t>
            </w:r>
          </w:p>
          <w:p w14:paraId="0581E1C3" w14:textId="79897D67" w:rsidR="00AF2DC9" w:rsidRDefault="002E2A9C" w:rsidP="009D29AD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Sleeping Beauty Excerpts, Finger Fairy</w:t>
            </w:r>
            <w:r w:rsidR="00133127">
              <w:t xml:space="preserve">, </w:t>
            </w:r>
            <w:r w:rsidR="00752BD1">
              <w:t>Corps de Ballet</w:t>
            </w:r>
          </w:p>
          <w:p w14:paraId="55502216" w14:textId="77777777" w:rsidR="002F64C2" w:rsidRDefault="002F64C2" w:rsidP="003C4EF6">
            <w:pPr>
              <w:jc w:val="left"/>
            </w:pPr>
          </w:p>
          <w:p w14:paraId="5FC13647" w14:textId="600FB2ED" w:rsidR="00603CDF" w:rsidRDefault="003C4EF6" w:rsidP="003C4EF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2022-20</w:t>
            </w:r>
            <w:r w:rsidR="00C36CB9">
              <w:rPr>
                <w:b/>
                <w:bCs/>
              </w:rPr>
              <w:t>2</w:t>
            </w:r>
            <w:r>
              <w:rPr>
                <w:b/>
                <w:bCs/>
              </w:rPr>
              <w:t>3- The Sarasota Ballet &amp; The Sarasota Ballet School</w:t>
            </w:r>
          </w:p>
          <w:p w14:paraId="0832EC0A" w14:textId="4160E851" w:rsidR="00987022" w:rsidRPr="00987022" w:rsidRDefault="00987022" w:rsidP="0098702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The Sarasota Ballet</w:t>
            </w:r>
          </w:p>
          <w:p w14:paraId="47C5F58B" w14:textId="6107ED99" w:rsidR="00344964" w:rsidRPr="00900CEB" w:rsidRDefault="00900CEB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t>Dante Sonata- Child of Darkness</w:t>
            </w:r>
          </w:p>
          <w:p w14:paraId="26F2B8AB" w14:textId="4A27F05C" w:rsidR="00F709C0" w:rsidRPr="00F709C0" w:rsidRDefault="00AE50DB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t xml:space="preserve">Western Symphony- </w:t>
            </w:r>
            <w:r w:rsidR="00C363C2">
              <w:t>2</w:t>
            </w:r>
            <w:r w:rsidR="00C363C2" w:rsidRPr="00C363C2">
              <w:rPr>
                <w:vertAlign w:val="superscript"/>
              </w:rPr>
              <w:t>nd</w:t>
            </w:r>
            <w:r w:rsidR="00C363C2">
              <w:t xml:space="preserve"> Movement,</w:t>
            </w:r>
          </w:p>
          <w:p w14:paraId="52374088" w14:textId="3D63564E" w:rsidR="00900CEB" w:rsidRPr="00697A8E" w:rsidRDefault="00C363C2" w:rsidP="00F709C0">
            <w:pPr>
              <w:pStyle w:val="ListParagraph"/>
              <w:jc w:val="left"/>
              <w:rPr>
                <w:b/>
                <w:bCs/>
              </w:rPr>
            </w:pPr>
            <w:r>
              <w:t xml:space="preserve"> 1</w:t>
            </w:r>
            <w:r w:rsidRPr="00C363C2">
              <w:rPr>
                <w:vertAlign w:val="superscript"/>
              </w:rPr>
              <w:t>st</w:t>
            </w:r>
            <w:r>
              <w:t xml:space="preserve"> Movement</w:t>
            </w:r>
            <w:r w:rsidR="00132FEF">
              <w:t xml:space="preserve"> </w:t>
            </w:r>
            <w:r>
              <w:t>(</w:t>
            </w:r>
            <w:r w:rsidR="00697A8E">
              <w:t>Understudy)</w:t>
            </w:r>
          </w:p>
          <w:p w14:paraId="2068A841" w14:textId="793CE6BD" w:rsidR="00697A8E" w:rsidRPr="00697A8E" w:rsidRDefault="00697A8E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>
              <w:t xml:space="preserve">Four </w:t>
            </w:r>
            <w:proofErr w:type="spellStart"/>
            <w:r>
              <w:t>Temperments</w:t>
            </w:r>
            <w:proofErr w:type="spellEnd"/>
            <w:r>
              <w:t xml:space="preserve">- </w:t>
            </w:r>
            <w:proofErr w:type="spellStart"/>
            <w:r>
              <w:t>Sanguinic</w:t>
            </w:r>
            <w:proofErr w:type="spellEnd"/>
            <w:r w:rsidR="00132FEF">
              <w:t xml:space="preserve"> </w:t>
            </w:r>
            <w:r>
              <w:t>(Understudy)</w:t>
            </w:r>
          </w:p>
          <w:p w14:paraId="4229E3ED" w14:textId="306CE163" w:rsidR="00697A8E" w:rsidRPr="000D379E" w:rsidRDefault="00A51606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  <w:lang w:val="fr-FR"/>
              </w:rPr>
            </w:pPr>
            <w:r w:rsidRPr="000D379E">
              <w:rPr>
                <w:lang w:val="fr-FR"/>
              </w:rPr>
              <w:t xml:space="preserve">La Sylphide- </w:t>
            </w:r>
            <w:proofErr w:type="spellStart"/>
            <w:r w:rsidRPr="000D379E">
              <w:rPr>
                <w:lang w:val="fr-FR"/>
              </w:rPr>
              <w:t>Sylph</w:t>
            </w:r>
            <w:proofErr w:type="spellEnd"/>
            <w:r w:rsidR="00132FEF" w:rsidRPr="000D379E">
              <w:rPr>
                <w:lang w:val="fr-FR"/>
              </w:rPr>
              <w:t xml:space="preserve"> </w:t>
            </w:r>
            <w:r w:rsidR="000D379E" w:rsidRPr="000D379E">
              <w:rPr>
                <w:lang w:val="fr-FR"/>
              </w:rPr>
              <w:t>pas de trois</w:t>
            </w:r>
            <w:r w:rsidR="008654D1">
              <w:rPr>
                <w:lang w:val="fr-FR"/>
              </w:rPr>
              <w:t xml:space="preserve"> (</w:t>
            </w:r>
            <w:proofErr w:type="spellStart"/>
            <w:r w:rsidR="00132FEF" w:rsidRPr="000D379E">
              <w:rPr>
                <w:lang w:val="fr-FR"/>
              </w:rPr>
              <w:t>Understudy</w:t>
            </w:r>
            <w:proofErr w:type="spellEnd"/>
            <w:r w:rsidR="00132FEF" w:rsidRPr="000D379E">
              <w:rPr>
                <w:lang w:val="fr-FR"/>
              </w:rPr>
              <w:t>)</w:t>
            </w:r>
          </w:p>
          <w:p w14:paraId="7F8C170F" w14:textId="401AD91C" w:rsidR="00132FEF" w:rsidRPr="00987022" w:rsidRDefault="00987022" w:rsidP="00987022">
            <w:pPr>
              <w:ind w:left="3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The Sarasota Ballet School</w:t>
            </w:r>
          </w:p>
          <w:p w14:paraId="0730D31A" w14:textId="54F7F6DA" w:rsidR="00724BB0" w:rsidRPr="00622C34" w:rsidRDefault="00753D95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proofErr w:type="spellStart"/>
            <w:r>
              <w:t>Coppelia</w:t>
            </w:r>
            <w:proofErr w:type="spellEnd"/>
            <w:r>
              <w:t xml:space="preserve">- </w:t>
            </w:r>
            <w:proofErr w:type="spellStart"/>
            <w:r>
              <w:t>Swanhilda’s</w:t>
            </w:r>
            <w:proofErr w:type="spellEnd"/>
            <w:r>
              <w:t xml:space="preserve"> Friends, </w:t>
            </w:r>
            <w:r w:rsidR="00344964">
              <w:t>Waltz of the Hours</w:t>
            </w:r>
          </w:p>
          <w:p w14:paraId="654E299C" w14:textId="7837D03E" w:rsidR="00A10CD5" w:rsidRPr="00D04A67" w:rsidRDefault="00140C42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  <w:lang w:val="fr-FR"/>
              </w:rPr>
            </w:pPr>
            <w:proofErr w:type="spellStart"/>
            <w:r>
              <w:rPr>
                <w:lang w:val="fr-FR"/>
              </w:rPr>
              <w:t>L</w:t>
            </w:r>
            <w:r w:rsidR="0044629E">
              <w:rPr>
                <w:lang w:val="fr-FR"/>
              </w:rPr>
              <w:t>uminos</w:t>
            </w:r>
            <w:r w:rsidR="00D04A67">
              <w:rPr>
                <w:lang w:val="fr-FR"/>
              </w:rPr>
              <w:t>ity</w:t>
            </w:r>
            <w:proofErr w:type="spellEnd"/>
            <w:r w:rsidR="00D04A67">
              <w:rPr>
                <w:lang w:val="fr-FR"/>
              </w:rPr>
              <w:t>- Corps de Ballet</w:t>
            </w:r>
          </w:p>
          <w:p w14:paraId="096945B4" w14:textId="6A97035D" w:rsidR="00D04A67" w:rsidRPr="007950EB" w:rsidRDefault="00D04A67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 w:rsidRPr="00D04A67">
              <w:t xml:space="preserve">The Nutcracker- Marie, </w:t>
            </w:r>
            <w:r w:rsidR="00750FFC">
              <w:t xml:space="preserve">Shepherdess Soloist, </w:t>
            </w:r>
            <w:r w:rsidRPr="00D04A67">
              <w:t>Snow, Flowers</w:t>
            </w:r>
          </w:p>
          <w:p w14:paraId="05CC4C9D" w14:textId="3E585721" w:rsidR="007950EB" w:rsidRPr="00C955C4" w:rsidRDefault="00EB0E36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  <w:lang w:val="fr-FR"/>
              </w:rPr>
            </w:pPr>
            <w:r w:rsidRPr="00C955C4">
              <w:rPr>
                <w:lang w:val="fr-FR"/>
              </w:rPr>
              <w:t>Paquita-</w:t>
            </w:r>
            <w:r w:rsidR="00C955C4" w:rsidRPr="00C955C4">
              <w:rPr>
                <w:lang w:val="fr-FR"/>
              </w:rPr>
              <w:t xml:space="preserve"> Friends/Corps de Ballet</w:t>
            </w:r>
          </w:p>
          <w:p w14:paraId="5AAFC82D" w14:textId="59B87474" w:rsidR="00C955C4" w:rsidRPr="009B3E00" w:rsidRDefault="00C955C4" w:rsidP="009B3E00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</w:rPr>
            </w:pPr>
            <w:r w:rsidRPr="00C955C4">
              <w:t>Ballad of the Brown Ki</w:t>
            </w:r>
            <w:r>
              <w:t>ng (Understudy)</w:t>
            </w:r>
          </w:p>
          <w:p w14:paraId="53DBFD18" w14:textId="1053A4D5" w:rsidR="00622C34" w:rsidRPr="00622C34" w:rsidRDefault="00622C34" w:rsidP="002F64C2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  <w:bCs/>
                <w:lang w:val="fr-FR"/>
              </w:rPr>
            </w:pPr>
            <w:r w:rsidRPr="00622C34">
              <w:rPr>
                <w:lang w:val="fr-FR"/>
              </w:rPr>
              <w:t>Danse Macabre Pas de Qua</w:t>
            </w:r>
            <w:r>
              <w:rPr>
                <w:lang w:val="fr-FR"/>
              </w:rPr>
              <w:t>tre</w:t>
            </w:r>
            <w:r w:rsidR="00273955">
              <w:rPr>
                <w:lang w:val="fr-FR"/>
              </w:rPr>
              <w:t xml:space="preserve"> (</w:t>
            </w:r>
            <w:proofErr w:type="spellStart"/>
            <w:r w:rsidR="00273955">
              <w:rPr>
                <w:lang w:val="fr-FR"/>
              </w:rPr>
              <w:t>Understudy</w:t>
            </w:r>
            <w:proofErr w:type="spellEnd"/>
            <w:r w:rsidR="00273955">
              <w:rPr>
                <w:lang w:val="fr-FR"/>
              </w:rPr>
              <w:t>)</w:t>
            </w:r>
          </w:p>
          <w:p w14:paraId="3039BD84" w14:textId="200A7377" w:rsidR="00344964" w:rsidRPr="009B3E00" w:rsidRDefault="00344964" w:rsidP="009B3E00">
            <w:pPr>
              <w:jc w:val="left"/>
              <w:rPr>
                <w:b/>
                <w:bCs/>
                <w:lang w:val="fr-FR"/>
              </w:rPr>
            </w:pPr>
          </w:p>
          <w:p w14:paraId="52A8FDAA" w14:textId="4564432D" w:rsidR="00C36CB9" w:rsidRPr="00273955" w:rsidRDefault="00C36CB9" w:rsidP="00C36CB9">
            <w:pPr>
              <w:jc w:val="left"/>
              <w:rPr>
                <w:b/>
                <w:bCs/>
                <w:lang w:val="fr-FR"/>
              </w:rPr>
            </w:pPr>
          </w:p>
        </w:tc>
      </w:tr>
    </w:tbl>
    <w:p w14:paraId="15ED7ED7" w14:textId="7ED11465" w:rsidR="00E941EF" w:rsidRPr="00273955" w:rsidRDefault="00E941EF" w:rsidP="00751350">
      <w:pPr>
        <w:pStyle w:val="Heading3"/>
        <w:rPr>
          <w:lang w:val="fr-FR"/>
        </w:rPr>
      </w:pPr>
    </w:p>
    <w:sectPr w:rsidR="00E941EF" w:rsidRPr="00273955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6513A" w14:textId="77777777" w:rsidR="00C35A66" w:rsidRDefault="00C35A66" w:rsidP="003856C9">
      <w:pPr>
        <w:spacing w:after="0" w:line="240" w:lineRule="auto"/>
      </w:pPr>
      <w:r>
        <w:separator/>
      </w:r>
    </w:p>
  </w:endnote>
  <w:endnote w:type="continuationSeparator" w:id="0">
    <w:p w14:paraId="10099A8E" w14:textId="77777777" w:rsidR="00C35A66" w:rsidRDefault="00C35A6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31149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85E1E67" wp14:editId="3DC12EE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4A8876F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0B1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2C726DF" wp14:editId="5D2B3CB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3E13654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1B54" w14:textId="77777777" w:rsidR="00C35A66" w:rsidRDefault="00C35A66" w:rsidP="003856C9">
      <w:pPr>
        <w:spacing w:after="0" w:line="240" w:lineRule="auto"/>
      </w:pPr>
      <w:r>
        <w:separator/>
      </w:r>
    </w:p>
  </w:footnote>
  <w:footnote w:type="continuationSeparator" w:id="0">
    <w:p w14:paraId="7A20ABA5" w14:textId="77777777" w:rsidR="00C35A66" w:rsidRDefault="00C35A6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11C9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8392016" wp14:editId="2290CEE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132AA37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83AD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730694C" wp14:editId="5744503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975377D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666E"/>
    <w:multiLevelType w:val="hybridMultilevel"/>
    <w:tmpl w:val="933A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2E5"/>
    <w:multiLevelType w:val="hybridMultilevel"/>
    <w:tmpl w:val="5CC0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238F"/>
    <w:multiLevelType w:val="hybridMultilevel"/>
    <w:tmpl w:val="CD188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D5A92"/>
    <w:multiLevelType w:val="hybridMultilevel"/>
    <w:tmpl w:val="CFA80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44E9A"/>
    <w:multiLevelType w:val="hybridMultilevel"/>
    <w:tmpl w:val="EBD0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83AB1"/>
    <w:multiLevelType w:val="hybridMultilevel"/>
    <w:tmpl w:val="D1564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E824CD"/>
    <w:multiLevelType w:val="hybridMultilevel"/>
    <w:tmpl w:val="CBAA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0472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891119772">
    <w:abstractNumId w:val="6"/>
  </w:num>
  <w:num w:numId="2" w16cid:durableId="560824106">
    <w:abstractNumId w:val="3"/>
  </w:num>
  <w:num w:numId="3" w16cid:durableId="1718816789">
    <w:abstractNumId w:val="1"/>
  </w:num>
  <w:num w:numId="4" w16cid:durableId="1939557408">
    <w:abstractNumId w:val="2"/>
  </w:num>
  <w:num w:numId="5" w16cid:durableId="1568687577">
    <w:abstractNumId w:val="4"/>
  </w:num>
  <w:num w:numId="6" w16cid:durableId="811292328">
    <w:abstractNumId w:val="0"/>
  </w:num>
  <w:num w:numId="7" w16cid:durableId="241067644">
    <w:abstractNumId w:val="5"/>
  </w:num>
  <w:num w:numId="8" w16cid:durableId="11252758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EC"/>
    <w:rsid w:val="0003063A"/>
    <w:rsid w:val="00030B95"/>
    <w:rsid w:val="0004611F"/>
    <w:rsid w:val="00052BE1"/>
    <w:rsid w:val="0007412A"/>
    <w:rsid w:val="00084AB9"/>
    <w:rsid w:val="000A14D0"/>
    <w:rsid w:val="000B5344"/>
    <w:rsid w:val="000C1D9F"/>
    <w:rsid w:val="000D379E"/>
    <w:rsid w:val="0010199E"/>
    <w:rsid w:val="00132FEF"/>
    <w:rsid w:val="00133127"/>
    <w:rsid w:val="00136964"/>
    <w:rsid w:val="00140C42"/>
    <w:rsid w:val="00156351"/>
    <w:rsid w:val="00164A18"/>
    <w:rsid w:val="00165035"/>
    <w:rsid w:val="001765FE"/>
    <w:rsid w:val="0019561F"/>
    <w:rsid w:val="001B32D2"/>
    <w:rsid w:val="0022075D"/>
    <w:rsid w:val="00240B6F"/>
    <w:rsid w:val="00253F99"/>
    <w:rsid w:val="00273955"/>
    <w:rsid w:val="00293B83"/>
    <w:rsid w:val="002A3621"/>
    <w:rsid w:val="002A6C0D"/>
    <w:rsid w:val="002B3890"/>
    <w:rsid w:val="002B7747"/>
    <w:rsid w:val="002C77B9"/>
    <w:rsid w:val="002E2A9C"/>
    <w:rsid w:val="002F485A"/>
    <w:rsid w:val="002F64C2"/>
    <w:rsid w:val="003053D9"/>
    <w:rsid w:val="00316240"/>
    <w:rsid w:val="00330E42"/>
    <w:rsid w:val="003401FA"/>
    <w:rsid w:val="00342389"/>
    <w:rsid w:val="00344964"/>
    <w:rsid w:val="003728F1"/>
    <w:rsid w:val="003775B0"/>
    <w:rsid w:val="003856C9"/>
    <w:rsid w:val="00396369"/>
    <w:rsid w:val="003B34E7"/>
    <w:rsid w:val="003C4EF6"/>
    <w:rsid w:val="003F4D31"/>
    <w:rsid w:val="0043426C"/>
    <w:rsid w:val="0043723C"/>
    <w:rsid w:val="00441EB9"/>
    <w:rsid w:val="0044629E"/>
    <w:rsid w:val="00460380"/>
    <w:rsid w:val="0046247F"/>
    <w:rsid w:val="00463463"/>
    <w:rsid w:val="00473EF8"/>
    <w:rsid w:val="004760E5"/>
    <w:rsid w:val="0048664D"/>
    <w:rsid w:val="004C64B7"/>
    <w:rsid w:val="004D139B"/>
    <w:rsid w:val="004D22BB"/>
    <w:rsid w:val="004F0325"/>
    <w:rsid w:val="005152F2"/>
    <w:rsid w:val="00525B69"/>
    <w:rsid w:val="00534E4E"/>
    <w:rsid w:val="00551D35"/>
    <w:rsid w:val="00557019"/>
    <w:rsid w:val="0056029B"/>
    <w:rsid w:val="005632F3"/>
    <w:rsid w:val="005674AC"/>
    <w:rsid w:val="005A1E51"/>
    <w:rsid w:val="005A7E57"/>
    <w:rsid w:val="0060061B"/>
    <w:rsid w:val="00603CDF"/>
    <w:rsid w:val="00611E02"/>
    <w:rsid w:val="00616FF4"/>
    <w:rsid w:val="00622C34"/>
    <w:rsid w:val="00626EA3"/>
    <w:rsid w:val="00641D6F"/>
    <w:rsid w:val="00673A34"/>
    <w:rsid w:val="00675138"/>
    <w:rsid w:val="00697A8E"/>
    <w:rsid w:val="006A3CE7"/>
    <w:rsid w:val="00724BB0"/>
    <w:rsid w:val="00737681"/>
    <w:rsid w:val="00743379"/>
    <w:rsid w:val="00743D2B"/>
    <w:rsid w:val="007458BE"/>
    <w:rsid w:val="00750FFC"/>
    <w:rsid w:val="00751350"/>
    <w:rsid w:val="00752ACA"/>
    <w:rsid w:val="00752BD1"/>
    <w:rsid w:val="00753D95"/>
    <w:rsid w:val="00761C8A"/>
    <w:rsid w:val="007803B7"/>
    <w:rsid w:val="007950EB"/>
    <w:rsid w:val="007B2F5C"/>
    <w:rsid w:val="007C470C"/>
    <w:rsid w:val="007C5F05"/>
    <w:rsid w:val="00804E58"/>
    <w:rsid w:val="00832043"/>
    <w:rsid w:val="00832F81"/>
    <w:rsid w:val="008654D1"/>
    <w:rsid w:val="00870208"/>
    <w:rsid w:val="008C7CA2"/>
    <w:rsid w:val="008E26D7"/>
    <w:rsid w:val="008F6337"/>
    <w:rsid w:val="00900CEB"/>
    <w:rsid w:val="009025A3"/>
    <w:rsid w:val="009200CE"/>
    <w:rsid w:val="009251CC"/>
    <w:rsid w:val="00984639"/>
    <w:rsid w:val="00987022"/>
    <w:rsid w:val="009B23DC"/>
    <w:rsid w:val="009B3E00"/>
    <w:rsid w:val="009D29AD"/>
    <w:rsid w:val="009F223A"/>
    <w:rsid w:val="00A10CD5"/>
    <w:rsid w:val="00A25EA9"/>
    <w:rsid w:val="00A27095"/>
    <w:rsid w:val="00A27ACA"/>
    <w:rsid w:val="00A42F91"/>
    <w:rsid w:val="00A51606"/>
    <w:rsid w:val="00A905F5"/>
    <w:rsid w:val="00AE1888"/>
    <w:rsid w:val="00AE50DB"/>
    <w:rsid w:val="00AF1258"/>
    <w:rsid w:val="00AF2DC9"/>
    <w:rsid w:val="00B01E52"/>
    <w:rsid w:val="00B2017F"/>
    <w:rsid w:val="00B550FC"/>
    <w:rsid w:val="00B66D8B"/>
    <w:rsid w:val="00B85871"/>
    <w:rsid w:val="00B93310"/>
    <w:rsid w:val="00BC1F18"/>
    <w:rsid w:val="00BD2E58"/>
    <w:rsid w:val="00BF3474"/>
    <w:rsid w:val="00BF6BAB"/>
    <w:rsid w:val="00C007A5"/>
    <w:rsid w:val="00C35A66"/>
    <w:rsid w:val="00C363C2"/>
    <w:rsid w:val="00C36CB9"/>
    <w:rsid w:val="00C4403A"/>
    <w:rsid w:val="00C46CE6"/>
    <w:rsid w:val="00C47861"/>
    <w:rsid w:val="00C91B74"/>
    <w:rsid w:val="00C955C4"/>
    <w:rsid w:val="00CA3C17"/>
    <w:rsid w:val="00CB40FF"/>
    <w:rsid w:val="00CB4DB8"/>
    <w:rsid w:val="00CE6306"/>
    <w:rsid w:val="00CE7D38"/>
    <w:rsid w:val="00D04A67"/>
    <w:rsid w:val="00D07DF0"/>
    <w:rsid w:val="00D11C4D"/>
    <w:rsid w:val="00D13110"/>
    <w:rsid w:val="00D2610F"/>
    <w:rsid w:val="00D339CF"/>
    <w:rsid w:val="00D5067A"/>
    <w:rsid w:val="00D55DB2"/>
    <w:rsid w:val="00D931A0"/>
    <w:rsid w:val="00DC406F"/>
    <w:rsid w:val="00DC79BB"/>
    <w:rsid w:val="00DE5830"/>
    <w:rsid w:val="00E03B59"/>
    <w:rsid w:val="00E112DA"/>
    <w:rsid w:val="00E123E8"/>
    <w:rsid w:val="00E34D58"/>
    <w:rsid w:val="00E439B4"/>
    <w:rsid w:val="00E80B6D"/>
    <w:rsid w:val="00E941EF"/>
    <w:rsid w:val="00EA410B"/>
    <w:rsid w:val="00EB0E36"/>
    <w:rsid w:val="00EB1C1B"/>
    <w:rsid w:val="00EE07EC"/>
    <w:rsid w:val="00F03B4D"/>
    <w:rsid w:val="00F21079"/>
    <w:rsid w:val="00F56435"/>
    <w:rsid w:val="00F709C0"/>
    <w:rsid w:val="00F954BE"/>
    <w:rsid w:val="00F96C56"/>
    <w:rsid w:val="00FA07AA"/>
    <w:rsid w:val="00FB0A17"/>
    <w:rsid w:val="00FB6A8F"/>
    <w:rsid w:val="00FC4290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E44A8"/>
  <w15:chartTrackingRefBased/>
  <w15:docId w15:val="{7DD98DA8-9388-3249-A386-ABF18CA7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72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akate/Library/Containers/com.microsoft.Word/Data/Library/Application%20Support/Microsoft/Office/16.0/DTS/en-US%7bCEC24C58-F14E-EF48-BD7A-93A6493374D3%7d/%7bC4E9BF05-1F11-7849-AFF8-9BDF8A839B0F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E7DA473E3710479D51B5089A2AB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56CC-A4D1-8344-B970-38F188EFDA99}"/>
      </w:docPartPr>
      <w:docPartBody>
        <w:p w:rsidR="00000000" w:rsidRDefault="00000000">
          <w:pPr>
            <w:pStyle w:val="ABE7DA473E3710479D51B5089A2ABBA5"/>
          </w:pPr>
          <w:r w:rsidRPr="005152F2">
            <w:t xml:space="preserve">Your </w:t>
          </w:r>
          <w:r w:rsidRPr="005152F2"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05"/>
    <w:rsid w:val="007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7DA473E3710479D51B5089A2ABBA5">
    <w:name w:val="ABE7DA473E3710479D51B5089A2ABBA5"/>
  </w:style>
  <w:style w:type="paragraph" w:customStyle="1" w:styleId="C6A97FB85B7C704EA60055F146E7D6B6">
    <w:name w:val="C6A97FB85B7C704EA60055F146E7D6B6"/>
  </w:style>
  <w:style w:type="paragraph" w:customStyle="1" w:styleId="82F55A0DB2F0F9439D916B540CCCAAAC">
    <w:name w:val="82F55A0DB2F0F9439D916B540CCCAAAC"/>
  </w:style>
  <w:style w:type="paragraph" w:customStyle="1" w:styleId="23839839F4F4CB4EAA590E3FE17DB970">
    <w:name w:val="23839839F4F4CB4EAA590E3FE17DB970"/>
  </w:style>
  <w:style w:type="paragraph" w:customStyle="1" w:styleId="61053B4083AF1C4F9D64C7CCDA3CA82B">
    <w:name w:val="61053B4083AF1C4F9D64C7CCDA3CA82B"/>
  </w:style>
  <w:style w:type="paragraph" w:customStyle="1" w:styleId="BA381785345BE74D8FBE377C55EAABB2">
    <w:name w:val="BA381785345BE74D8FBE377C55EAABB2"/>
  </w:style>
  <w:style w:type="paragraph" w:customStyle="1" w:styleId="2D40DB77C1BCB849B7695F6B6AFD7663">
    <w:name w:val="2D40DB77C1BCB849B7695F6B6AFD7663"/>
  </w:style>
  <w:style w:type="paragraph" w:customStyle="1" w:styleId="819DB42350F45D49838097A28213979E">
    <w:name w:val="819DB42350F45D49838097A28213979E"/>
  </w:style>
  <w:style w:type="paragraph" w:customStyle="1" w:styleId="357E5C660CCA814BACAFF0EC4F43D5E7">
    <w:name w:val="357E5C660CCA814BACAFF0EC4F43D5E7"/>
  </w:style>
  <w:style w:type="paragraph" w:customStyle="1" w:styleId="7A16A82714B6DE4FBD8CDC5B4BD4DF87">
    <w:name w:val="7A16A82714B6DE4FBD8CDC5B4BD4DF87"/>
  </w:style>
  <w:style w:type="paragraph" w:customStyle="1" w:styleId="8003D902D3B4B446823222F133BA7D58">
    <w:name w:val="8003D902D3B4B446823222F133BA7D58"/>
  </w:style>
  <w:style w:type="paragraph" w:customStyle="1" w:styleId="516F026C9E6B034CB6183ACDB203DD80">
    <w:name w:val="516F026C9E6B034CB6183ACDB203DD80"/>
  </w:style>
  <w:style w:type="paragraph" w:customStyle="1" w:styleId="F6219AA7FEF905449DE95869CC2C6246">
    <w:name w:val="F6219AA7FEF905449DE95869CC2C6246"/>
  </w:style>
  <w:style w:type="paragraph" w:customStyle="1" w:styleId="0CAF4A9AEAC18F49930D58DD7A0DE358">
    <w:name w:val="0CAF4A9AEAC18F49930D58DD7A0DE358"/>
  </w:style>
  <w:style w:type="paragraph" w:customStyle="1" w:styleId="251E1FB215BD7A47ABF751C315E15D2F">
    <w:name w:val="251E1FB215BD7A47ABF751C315E15D2F"/>
  </w:style>
  <w:style w:type="paragraph" w:customStyle="1" w:styleId="36D86EAC4D7E404FB1FF9515D525FE8C">
    <w:name w:val="36D86EAC4D7E404FB1FF9515D525FE8C"/>
  </w:style>
  <w:style w:type="paragraph" w:customStyle="1" w:styleId="E013B42846633A489565606409BC21BA">
    <w:name w:val="E013B42846633A489565606409BC21BA"/>
  </w:style>
  <w:style w:type="paragraph" w:customStyle="1" w:styleId="E2FC5E88B90FDF4FAF5C39BED7D28AF5">
    <w:name w:val="E2FC5E88B90FDF4FAF5C39BED7D28AF5"/>
  </w:style>
  <w:style w:type="paragraph" w:customStyle="1" w:styleId="8F42892C5ED8AF438D5C3059808B41CE">
    <w:name w:val="8F42892C5ED8AF438D5C3059808B41CE"/>
  </w:style>
  <w:style w:type="paragraph" w:customStyle="1" w:styleId="38C171C07758F546AAA2D35BF2C08675">
    <w:name w:val="38C171C07758F546AAA2D35BF2C08675"/>
  </w:style>
  <w:style w:type="paragraph" w:customStyle="1" w:styleId="C8AF2A6D6B01FE439D3B4A68BF0A2163">
    <w:name w:val="C8AF2A6D6B01FE439D3B4A68BF0A2163"/>
  </w:style>
  <w:style w:type="paragraph" w:customStyle="1" w:styleId="5CC638A4D7F632478BD543EF411B8800">
    <w:name w:val="5CC638A4D7F632478BD543EF411B8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178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Kate Jones</dc:creator>
  <cp:keywords/>
  <dc:description/>
  <cp:lastModifiedBy>Anna Kate Jones</cp:lastModifiedBy>
  <cp:revision>122</cp:revision>
  <dcterms:created xsi:type="dcterms:W3CDTF">2024-01-15T04:16:00Z</dcterms:created>
  <dcterms:modified xsi:type="dcterms:W3CDTF">2024-01-15T18:52:00Z</dcterms:modified>
</cp:coreProperties>
</file>