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D379147" w14:textId="7F6A9E14" w:rsidR="00457ADE" w:rsidRPr="002C4D08" w:rsidRDefault="004A1426" w:rsidP="00A3726F">
      <w:pPr>
        <w:spacing w:before="120"/>
        <w:rPr>
          <w:color w:val="043D68"/>
        </w:rPr>
      </w:pPr>
      <w:r w:rsidRPr="002C4D08">
        <w:rPr>
          <w:noProof/>
          <w:color w:val="043D6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FB83285" wp14:editId="5227A150">
                <wp:simplePos x="0" y="0"/>
                <wp:positionH relativeFrom="page">
                  <wp:posOffset>4962525</wp:posOffset>
                </wp:positionH>
                <wp:positionV relativeFrom="paragraph">
                  <wp:posOffset>-460375</wp:posOffset>
                </wp:positionV>
                <wp:extent cx="2806700" cy="10058400"/>
                <wp:effectExtent l="0" t="0" r="3175" b="0"/>
                <wp:wrapNone/>
                <wp:docPr id="182941553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0058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19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9829D0" id="Rectangle 1" o:spid="_x0000_s1026" alt="&quot;&quot;" style="position:absolute;margin-left:390.75pt;margin-top:-36.25pt;width:221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" fillcolor="#e7e6e6 [3214]" stroked="f" strokeweight="1pt">
                <v:fill opacity="3289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2C59AF" w:rsidRPr="00196DA2" w14:paraId="2BB33A6F" w14:textId="77777777" w:rsidTr="00CC34EB">
        <w:trPr>
          <w:trHeight w:val="1317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07CD39EC" w14:textId="1D203444" w:rsidR="00AB74C5" w:rsidRPr="00196DA2" w:rsidRDefault="002C59AF" w:rsidP="00AB74C5">
            <w:pPr>
              <w:pStyle w:val="Title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196DA2">
              <w:rPr>
                <w:rFonts w:ascii="Calibri" w:hAnsi="Calibri" w:cs="Calibri"/>
                <w:color w:val="auto"/>
                <w:sz w:val="44"/>
                <w:szCs w:val="44"/>
              </w:rPr>
              <w:t>Charlotte Cohen</w:t>
            </w:r>
          </w:p>
          <w:p w14:paraId="6733C037" w14:textId="0C485945" w:rsidR="00AB74C5" w:rsidRPr="00196DA2" w:rsidRDefault="002C59AF" w:rsidP="00AB74C5">
            <w:pPr>
              <w:pStyle w:val="Subtitle"/>
              <w:rPr>
                <w:rFonts w:ascii="Calibri" w:hAnsi="Calibri" w:cs="Calibri"/>
                <w:color w:val="auto"/>
                <w:sz w:val="22"/>
                <w:lang w:val="de-DE"/>
              </w:rPr>
            </w:pPr>
            <w:r w:rsidRPr="00196DA2">
              <w:rPr>
                <w:rFonts w:ascii="Calibri" w:hAnsi="Calibri" w:cs="Calibri"/>
                <w:color w:val="auto"/>
                <w:sz w:val="22"/>
              </w:rPr>
              <w:t>Royal Ballet School</w:t>
            </w:r>
          </w:p>
        </w:tc>
        <w:tc>
          <w:tcPr>
            <w:tcW w:w="999" w:type="dxa"/>
          </w:tcPr>
          <w:p w14:paraId="4761E1A3" w14:textId="77777777" w:rsidR="00AB74C5" w:rsidRPr="00196DA2" w:rsidRDefault="00AB74C5" w:rsidP="00084DEB">
            <w:pPr>
              <w:spacing w:before="360"/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411" w:type="dxa"/>
          </w:tcPr>
          <w:p w14:paraId="1119F406" w14:textId="7CF52EB3" w:rsidR="00AB74C5" w:rsidRPr="00196DA2" w:rsidRDefault="00AB74C5" w:rsidP="00084DEB">
            <w:pPr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</w:pPr>
          </w:p>
        </w:tc>
      </w:tr>
      <w:tr w:rsidR="002C59AF" w:rsidRPr="00196DA2" w14:paraId="62D40D9D" w14:textId="77777777" w:rsidTr="00AA51F5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15D58D44" w14:textId="77777777" w:rsidR="00676B73" w:rsidRDefault="00676B73" w:rsidP="00AB74C5">
            <w:pPr>
              <w:pStyle w:val="Subtitle"/>
              <w:rPr>
                <w:rFonts w:ascii="Calibri" w:hAnsi="Calibri" w:cs="Calibri"/>
                <w:color w:val="auto"/>
                <w:sz w:val="22"/>
              </w:rPr>
            </w:pPr>
          </w:p>
          <w:p w14:paraId="5BA4E61C" w14:textId="77777777" w:rsidR="00CC34EB" w:rsidRPr="00CC34EB" w:rsidRDefault="00CC34EB" w:rsidP="00CC34EB"/>
          <w:p w14:paraId="3C99347B" w14:textId="2F27C938" w:rsidR="00676B73" w:rsidRPr="001C33C2" w:rsidRDefault="002C59AF" w:rsidP="00AB74C5">
            <w:pPr>
              <w:pStyle w:val="Subtitle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1C33C2">
              <w:rPr>
                <w:rFonts w:ascii="Calibri" w:hAnsi="Calibri" w:cs="Calibri"/>
                <w:color w:val="auto"/>
                <w:sz w:val="28"/>
                <w:szCs w:val="28"/>
              </w:rPr>
              <w:t>Education</w:t>
            </w:r>
          </w:p>
          <w:p w14:paraId="18EDFD88" w14:textId="77777777" w:rsidR="00A04F63" w:rsidRPr="00A04F63" w:rsidRDefault="00A04F63" w:rsidP="00A04F63"/>
          <w:p w14:paraId="5C7F3729" w14:textId="290CEA5B" w:rsidR="00676B73" w:rsidRPr="00196DA2" w:rsidRDefault="002C59AF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Royal Ballet Upper School</w:t>
            </w:r>
            <w:r w:rsidR="00E82A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(English)</w:t>
            </w:r>
            <w:r w:rsidR="00D53499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: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202</w:t>
            </w:r>
            <w:r w:rsidR="00D53499" w:rsidRPr="00196DA2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- Current</w:t>
            </w:r>
          </w:p>
          <w:p w14:paraId="703C6219" w14:textId="5B641441" w:rsidR="002C59AF" w:rsidRPr="00196DA2" w:rsidRDefault="002C59AF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Currently in </w:t>
            </w:r>
            <w:r w:rsidR="00D53499" w:rsidRPr="00196DA2">
              <w:rPr>
                <w:rFonts w:ascii="Calibri" w:hAnsi="Calibri" w:cs="Calibri"/>
                <w:color w:val="auto"/>
                <w:sz w:val="22"/>
                <w:szCs w:val="22"/>
              </w:rPr>
              <w:t>Graduate Year</w:t>
            </w:r>
          </w:p>
          <w:p w14:paraId="09D1A8E2" w14:textId="1AE86AB9" w:rsidR="00D53499" w:rsidRPr="00196DA2" w:rsidRDefault="00D53499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(Christopher Powney, Jessica Clarke, Nicola Tranah, Daria Klimentova)</w:t>
            </w:r>
          </w:p>
          <w:p w14:paraId="3A21C0FC" w14:textId="637F57EA" w:rsidR="00D53499" w:rsidRPr="00196DA2" w:rsidRDefault="00D53499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575F4B8" w14:textId="3702BBE0" w:rsidR="00D53499" w:rsidRPr="00196DA2" w:rsidRDefault="00D53499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Australian Conservatoire of Ballet</w:t>
            </w:r>
            <w:r w:rsidR="00E82A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(Vaganova Based)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2015 </w:t>
            </w:r>
            <w:r w:rsidR="009828D2" w:rsidRPr="00196DA2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2021</w:t>
            </w:r>
          </w:p>
          <w:p w14:paraId="522764F8" w14:textId="0ECE080F" w:rsidR="009828D2" w:rsidRPr="00196DA2" w:rsidRDefault="00DF6D46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Completed Certificate IV and Advanced Diploma in Dance</w:t>
            </w:r>
          </w:p>
          <w:p w14:paraId="765E7292" w14:textId="24F5B3A7" w:rsidR="00514B2D" w:rsidRPr="00196DA2" w:rsidRDefault="00514B2D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Completed Ballet Conse</w:t>
            </w:r>
            <w:r w:rsidR="000268DE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rvatoire Syllabus- </w:t>
            </w:r>
            <w:r w:rsidR="00171BE6" w:rsidRPr="00196DA2">
              <w:rPr>
                <w:rFonts w:ascii="Calibri" w:hAnsi="Calibri" w:cs="Calibri"/>
                <w:color w:val="auto"/>
                <w:sz w:val="22"/>
                <w:szCs w:val="22"/>
              </w:rPr>
              <w:t>Level 2-</w:t>
            </w:r>
            <w:r w:rsidR="00B4573A" w:rsidRPr="00196DA2">
              <w:rPr>
                <w:rFonts w:ascii="Calibri" w:hAnsi="Calibri" w:cs="Calibri"/>
                <w:color w:val="auto"/>
                <w:sz w:val="22"/>
                <w:szCs w:val="22"/>
              </w:rPr>
              <w:t>Excellence</w:t>
            </w:r>
            <w:r w:rsidR="00171BE6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(Received Distinctions)</w:t>
            </w:r>
          </w:p>
          <w:p w14:paraId="2D512931" w14:textId="77777777" w:rsidR="00132584" w:rsidRPr="00196DA2" w:rsidRDefault="00DF6D46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(Christine Walsh AM, Ricardo Ella, Valmai Roberts)</w:t>
            </w:r>
          </w:p>
          <w:p w14:paraId="288166A8" w14:textId="5D4BF786" w:rsidR="00BF2833" w:rsidRPr="00196DA2" w:rsidRDefault="00BF2833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D3F6607" w14:textId="5B1065C4" w:rsidR="00CD7D3A" w:rsidRPr="00196DA2" w:rsidRDefault="00CD7D3A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Gay </w:t>
            </w:r>
            <w:r w:rsidR="0014660D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Wightman School of Dance:</w:t>
            </w:r>
            <w:r w:rsidR="0014660D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2009 – 2014</w:t>
            </w:r>
          </w:p>
          <w:p w14:paraId="06B2D118" w14:textId="77777777" w:rsidR="00171BE6" w:rsidRPr="00196DA2" w:rsidRDefault="00514B2D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Beginners – Grade 3</w:t>
            </w:r>
          </w:p>
          <w:p w14:paraId="5A6B93E3" w14:textId="4CC4BF13" w:rsidR="00171BE6" w:rsidRPr="00196DA2" w:rsidRDefault="00171BE6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E099417" w14:textId="77777777" w:rsidR="009D4B77" w:rsidRPr="00196DA2" w:rsidRDefault="009D4B77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F5228BE" w14:textId="1D001F20" w:rsidR="00171BE6" w:rsidRPr="00196DA2" w:rsidRDefault="00171BE6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359CC5E" w14:textId="765BB006" w:rsidR="009D4B77" w:rsidRPr="00CC34EB" w:rsidRDefault="00171BE6" w:rsidP="00084DEB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WORK EXPERIENCE</w:t>
            </w:r>
          </w:p>
          <w:p w14:paraId="0681246B" w14:textId="77777777" w:rsidR="009D4B77" w:rsidRPr="00196DA2" w:rsidRDefault="009D4B77" w:rsidP="00084DEB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  <w:u w:val="single"/>
              </w:rPr>
            </w:pPr>
          </w:p>
          <w:p w14:paraId="0502842D" w14:textId="58770B28" w:rsidR="00594A5C" w:rsidRDefault="00B22635" w:rsidP="00084DEB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  <w:t>Royal Ballet S</w:t>
            </w:r>
            <w:r w:rsidR="001D29E7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  <w:t>chool: 2021- 2023</w:t>
            </w:r>
          </w:p>
          <w:p w14:paraId="639E248F" w14:textId="0110CFD3" w:rsidR="00A34B91" w:rsidRPr="00412B8D" w:rsidRDefault="00A34B91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Birmingham Royal Ballet</w:t>
            </w:r>
            <w:r w:rsidR="0045733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Nutcracker</w:t>
            </w:r>
            <w:r w:rsidR="00412B8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12B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Snowflake and Waltz of the Flower </w:t>
            </w:r>
            <w:r w:rsidR="00457332">
              <w:rPr>
                <w:rFonts w:ascii="Calibri" w:hAnsi="Calibri" w:cs="Calibri"/>
                <w:color w:val="auto"/>
                <w:sz w:val="22"/>
                <w:szCs w:val="22"/>
              </w:rPr>
              <w:t>(Sir Peter Wright)</w:t>
            </w:r>
          </w:p>
          <w:p w14:paraId="35125BD8" w14:textId="5DE341C8" w:rsidR="008E6C7A" w:rsidRPr="00157AD2" w:rsidRDefault="008E6C7A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Grand Defile 202</w:t>
            </w:r>
            <w:r w:rsidR="00594A5C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3</w:t>
            </w:r>
            <w:r w:rsidR="00F60D82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C31A36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–</w:t>
            </w:r>
            <w:r w:rsidR="00F60D82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57AD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Soloist in </w:t>
            </w:r>
            <w:r w:rsidR="0006033C">
              <w:rPr>
                <w:rFonts w:ascii="Calibri" w:hAnsi="Calibri" w:cs="Calibri"/>
                <w:color w:val="auto"/>
                <w:sz w:val="22"/>
                <w:szCs w:val="22"/>
              </w:rPr>
              <w:t>Don Quixote Act 2</w:t>
            </w:r>
            <w:r w:rsidR="00872B1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(Carlos Acosta)</w:t>
            </w:r>
            <w:r w:rsidR="009C5DA1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="00872B1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567D29">
              <w:rPr>
                <w:rFonts w:ascii="Calibri" w:hAnsi="Calibri" w:cs="Calibri"/>
                <w:color w:val="auto"/>
                <w:sz w:val="22"/>
                <w:szCs w:val="22"/>
              </w:rPr>
              <w:t>Bold (Goyo Montero)</w:t>
            </w:r>
            <w:r w:rsidR="00614552">
              <w:rPr>
                <w:rFonts w:ascii="Calibri" w:hAnsi="Calibri" w:cs="Calibri"/>
                <w:color w:val="auto"/>
                <w:sz w:val="22"/>
                <w:szCs w:val="22"/>
              </w:rPr>
              <w:t>, Four Seasons (</w:t>
            </w:r>
            <w:r w:rsidR="001B4288">
              <w:rPr>
                <w:rFonts w:ascii="Calibri" w:hAnsi="Calibri" w:cs="Calibri"/>
                <w:color w:val="auto"/>
                <w:sz w:val="22"/>
                <w:szCs w:val="22"/>
              </w:rPr>
              <w:t>Sir Kenneth M</w:t>
            </w:r>
            <w:r w:rsidR="00DC6722">
              <w:rPr>
                <w:rFonts w:ascii="Calibri" w:hAnsi="Calibri" w:cs="Calibri"/>
                <w:color w:val="auto"/>
                <w:sz w:val="22"/>
                <w:szCs w:val="22"/>
              </w:rPr>
              <w:t>acMillan)</w:t>
            </w:r>
            <w:r w:rsidR="009C5DA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7CE9CBA" w14:textId="7386CE95" w:rsidR="003B40E0" w:rsidRPr="00196DA2" w:rsidRDefault="004B6807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Grand Defile 202</w:t>
            </w:r>
            <w:r w:rsidR="008F50A1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</w:t>
            </w:r>
            <w:r w:rsidR="00FD47EE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Swan Lake </w:t>
            </w:r>
            <w:r w:rsidR="00035AC8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Pas de </w:t>
            </w:r>
            <w:proofErr w:type="spellStart"/>
            <w:r w:rsidR="00035AC8" w:rsidRPr="00196DA2">
              <w:rPr>
                <w:rFonts w:ascii="Calibri" w:hAnsi="Calibri" w:cs="Calibri"/>
                <w:color w:val="auto"/>
                <w:sz w:val="22"/>
                <w:szCs w:val="22"/>
              </w:rPr>
              <w:t>Douze</w:t>
            </w:r>
            <w:proofErr w:type="spellEnd"/>
            <w:r w:rsidR="00035AC8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</w:t>
            </w:r>
            <w:r w:rsidR="009E6C37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Sir Frederick Ashton), 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Raymonda </w:t>
            </w:r>
            <w:r w:rsidR="00FD47EE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Czardas 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(</w:t>
            </w:r>
            <w:r w:rsidR="00696FDD" w:rsidRPr="00196DA2">
              <w:rPr>
                <w:rFonts w:ascii="Calibri" w:hAnsi="Calibri" w:cs="Calibri"/>
                <w:color w:val="auto"/>
                <w:sz w:val="22"/>
                <w:szCs w:val="22"/>
              </w:rPr>
              <w:t>Rudolf Nureyev)</w:t>
            </w:r>
          </w:p>
          <w:p w14:paraId="5548A6ED" w14:textId="6A497CC7" w:rsidR="00114618" w:rsidRPr="00196DA2" w:rsidRDefault="0061223C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Unite for Ukraine Schools Gala</w:t>
            </w:r>
            <w:r w:rsidR="003B40E0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2022</w:t>
            </w:r>
            <w:r w:rsidR="00200C84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B40E0" w:rsidRPr="00196DA2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="00200C84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3B40E0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Swan Lake Pas de </w:t>
            </w:r>
            <w:proofErr w:type="spellStart"/>
            <w:proofErr w:type="gramStart"/>
            <w:r w:rsidR="003B40E0" w:rsidRPr="00196DA2">
              <w:rPr>
                <w:rFonts w:ascii="Calibri" w:hAnsi="Calibri" w:cs="Calibri"/>
                <w:color w:val="auto"/>
                <w:sz w:val="22"/>
                <w:szCs w:val="22"/>
              </w:rPr>
              <w:t>Douze</w:t>
            </w:r>
            <w:proofErr w:type="spellEnd"/>
            <w:proofErr w:type="gramEnd"/>
          </w:p>
          <w:p w14:paraId="01EB6F28" w14:textId="77777777" w:rsidR="0014660D" w:rsidRPr="00196DA2" w:rsidRDefault="0014660D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EF8A01E" w14:textId="5044C988" w:rsidR="00ED5573" w:rsidRPr="00196DA2" w:rsidRDefault="00ED5573" w:rsidP="00084DEB">
            <w:pPr>
              <w:rPr>
                <w:rFonts w:ascii="Calibri" w:hAnsi="Calibri" w:cs="Calibri"/>
                <w:b/>
                <w:bCs/>
                <w:color w:val="auto"/>
                <w:sz w:val="24"/>
                <w:u w:val="single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  <w:t>Australian Conservatoire of Ballet</w:t>
            </w:r>
            <w:r w:rsidR="003A42C4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  <w:t>: 2015 - 2022</w:t>
            </w:r>
          </w:p>
          <w:p w14:paraId="149E58FE" w14:textId="7B62ECEE" w:rsidR="00ED5573" w:rsidRPr="00196DA2" w:rsidRDefault="0075283D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Nutcracker </w:t>
            </w:r>
            <w:r w:rsidR="006C27E8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2022 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(Christine Walsh) </w:t>
            </w:r>
            <w:r w:rsidR="006C27E8" w:rsidRPr="00196DA2">
              <w:rPr>
                <w:rFonts w:ascii="Calibri" w:hAnsi="Calibri" w:cs="Calibri"/>
                <w:color w:val="auto"/>
                <w:sz w:val="22"/>
                <w:szCs w:val="22"/>
              </w:rPr>
              <w:t>– Snow Queen</w:t>
            </w:r>
            <w:r w:rsidR="00BA6AC3" w:rsidRPr="00196DA2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="006C27E8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Lead Flower</w:t>
            </w:r>
          </w:p>
          <w:p w14:paraId="5887222A" w14:textId="3B6A1D9B" w:rsidR="006C27E8" w:rsidRPr="00196DA2" w:rsidRDefault="006C27E8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Sleeping Beauty 2019</w:t>
            </w:r>
            <w:r w:rsidR="00166621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66621" w:rsidRPr="00196DA2">
              <w:rPr>
                <w:rFonts w:ascii="Calibri" w:hAnsi="Calibri" w:cs="Calibri"/>
                <w:color w:val="auto"/>
                <w:sz w:val="22"/>
                <w:szCs w:val="22"/>
              </w:rPr>
              <w:t>(Christine Walsh) – Lilac Fairy Attendant, Aurora’s Friend</w:t>
            </w:r>
            <w:r w:rsidR="00BA6AC3" w:rsidRPr="00196DA2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="00166621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the White Cat</w:t>
            </w:r>
          </w:p>
          <w:p w14:paraId="2EA8BB66" w14:textId="77777777" w:rsidR="00BA6AC3" w:rsidRPr="00196DA2" w:rsidRDefault="00BA6AC3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Nutcracker 2018 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(Christine Walsh) – Mouse, Mirliton Corps de Ballet</w:t>
            </w:r>
          </w:p>
          <w:p w14:paraId="69F9AD83" w14:textId="77777777" w:rsidR="00BA6AC3" w:rsidRPr="00196DA2" w:rsidRDefault="00AF2941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Swan Lake 2017 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(Christine Walsh) </w:t>
            </w:r>
            <w:r w:rsidR="00690D55" w:rsidRPr="00196DA2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90D55" w:rsidRPr="00196DA2">
              <w:rPr>
                <w:rFonts w:ascii="Calibri" w:hAnsi="Calibri" w:cs="Calibri"/>
                <w:color w:val="auto"/>
                <w:sz w:val="22"/>
                <w:szCs w:val="22"/>
              </w:rPr>
              <w:t>Child</w:t>
            </w:r>
          </w:p>
          <w:p w14:paraId="428E8431" w14:textId="77777777" w:rsidR="00690D55" w:rsidRPr="00196DA2" w:rsidRDefault="00690D55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Nutcracker 20</w:t>
            </w:r>
            <w:r w:rsidR="00AF0225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16 </w:t>
            </w:r>
            <w:r w:rsidR="00AF0225" w:rsidRPr="00196DA2">
              <w:rPr>
                <w:rFonts w:ascii="Calibri" w:hAnsi="Calibri" w:cs="Calibri"/>
                <w:color w:val="auto"/>
                <w:sz w:val="22"/>
                <w:szCs w:val="22"/>
              </w:rPr>
              <w:t>(Christine Walsh) – Child, Skater, Sugar Plum Fairy Attendant</w:t>
            </w:r>
          </w:p>
          <w:p w14:paraId="17740FFD" w14:textId="2E8E6891" w:rsidR="00AF0225" w:rsidRPr="00196DA2" w:rsidRDefault="006E5F68" w:rsidP="00084DEB">
            <w:pPr>
              <w:rPr>
                <w:rFonts w:ascii="Calibri" w:hAnsi="Calibri" w:cs="Calibri"/>
                <w:color w:val="auto"/>
                <w:sz w:val="24"/>
              </w:rPr>
            </w:pPr>
            <w:proofErr w:type="spellStart"/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Coppelia</w:t>
            </w:r>
            <w:proofErr w:type="spellEnd"/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2015 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(Maina Gielgud)</w:t>
            </w:r>
            <w:r w:rsidR="003912CB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Child</w:t>
            </w:r>
          </w:p>
        </w:tc>
        <w:tc>
          <w:tcPr>
            <w:tcW w:w="999" w:type="dxa"/>
            <w:vMerge w:val="restart"/>
          </w:tcPr>
          <w:p w14:paraId="5A962C8F" w14:textId="7F8CC1C2" w:rsidR="00676B73" w:rsidRPr="00196DA2" w:rsidRDefault="00676B73" w:rsidP="00084DEB">
            <w:pPr>
              <w:spacing w:before="3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411" w:type="dxa"/>
          </w:tcPr>
          <w:p w14:paraId="4E384702" w14:textId="650D75AC" w:rsidR="00676B73" w:rsidRPr="00196DA2" w:rsidRDefault="00D77A92" w:rsidP="00676B73">
            <w:pPr>
              <w:pStyle w:val="Subtitle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noProof/>
                <w:color w:val="auto"/>
                <w:sz w:val="22"/>
                <w:lang w:val="de-DE"/>
              </w:rPr>
              <w:drawing>
                <wp:anchor distT="0" distB="0" distL="114300" distR="114300" simplePos="0" relativeHeight="251662336" behindDoc="0" locked="0" layoutInCell="1" allowOverlap="1" wp14:anchorId="73F02931" wp14:editId="5113D7A0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-1014095</wp:posOffset>
                  </wp:positionV>
                  <wp:extent cx="1762125" cy="2202284"/>
                  <wp:effectExtent l="0" t="0" r="0" b="7620"/>
                  <wp:wrapNone/>
                  <wp:docPr id="47009943" name="Picture 1" descr="A person with a bun in her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9943" name="Picture 1" descr="A person with a bun in her hai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202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sdt>
            <w:sdtPr>
              <w:rPr>
                <w:rFonts w:ascii="Calibri" w:hAnsi="Calibri" w:cs="Calibri"/>
                <w:color w:val="auto"/>
                <w:sz w:val="22"/>
              </w:rPr>
              <w:id w:val="-1704474398"/>
              <w:placeholder>
                <w:docPart w:val="097BB9854F9F47F68AAA2D759F3BD384"/>
              </w:placeholder>
              <w15:appearance w15:val="hidden"/>
            </w:sdtPr>
            <w:sdtContent>
              <w:p w14:paraId="68C84B42" w14:textId="77777777" w:rsidR="003912CB" w:rsidRPr="00196DA2" w:rsidRDefault="003912CB" w:rsidP="00676B73">
                <w:pPr>
                  <w:pStyle w:val="Subtitle"/>
                  <w:rPr>
                    <w:rFonts w:ascii="Calibri" w:hAnsi="Calibri" w:cs="Calibri"/>
                    <w:color w:val="auto"/>
                    <w:sz w:val="22"/>
                  </w:rPr>
                </w:pPr>
              </w:p>
              <w:p w14:paraId="719FFA46" w14:textId="77777777" w:rsidR="00951685" w:rsidRPr="00196DA2" w:rsidRDefault="00951685" w:rsidP="00676B73">
                <w:pPr>
                  <w:pStyle w:val="Subtitle"/>
                  <w:rPr>
                    <w:rFonts w:ascii="Calibri" w:hAnsi="Calibri" w:cs="Calibri"/>
                    <w:color w:val="auto"/>
                    <w:sz w:val="22"/>
                  </w:rPr>
                </w:pPr>
              </w:p>
              <w:p w14:paraId="45D09DF6" w14:textId="77777777" w:rsidR="00951685" w:rsidRPr="00196DA2" w:rsidRDefault="00951685" w:rsidP="00676B73">
                <w:pPr>
                  <w:pStyle w:val="Subtitle"/>
                  <w:rPr>
                    <w:rFonts w:ascii="Calibri" w:hAnsi="Calibri" w:cs="Calibri"/>
                    <w:color w:val="auto"/>
                    <w:sz w:val="22"/>
                  </w:rPr>
                </w:pPr>
              </w:p>
              <w:p w14:paraId="6ED4785D" w14:textId="77777777" w:rsidR="00CC34EB" w:rsidRDefault="00CC34EB" w:rsidP="00676B73">
                <w:pPr>
                  <w:pStyle w:val="Subtitle"/>
                  <w:rPr>
                    <w:rFonts w:ascii="Calibri" w:hAnsi="Calibri" w:cs="Calibri"/>
                    <w:color w:val="auto"/>
                    <w:sz w:val="22"/>
                  </w:rPr>
                </w:pPr>
              </w:p>
              <w:p w14:paraId="593F505A" w14:textId="77777777" w:rsidR="00CC34EB" w:rsidRDefault="00CC34EB" w:rsidP="00676B73">
                <w:pPr>
                  <w:pStyle w:val="Subtitle"/>
                  <w:rPr>
                    <w:rFonts w:ascii="Calibri" w:hAnsi="Calibri" w:cs="Calibri"/>
                    <w:color w:val="auto"/>
                    <w:sz w:val="22"/>
                  </w:rPr>
                </w:pPr>
              </w:p>
              <w:p w14:paraId="6009087E" w14:textId="681A6FC9" w:rsidR="00676B73" w:rsidRPr="00196DA2" w:rsidRDefault="002C59AF" w:rsidP="00676B73">
                <w:pPr>
                  <w:pStyle w:val="Subtitle"/>
                  <w:rPr>
                    <w:rFonts w:ascii="Calibri" w:hAnsi="Calibri" w:cs="Calibri"/>
                    <w:color w:val="auto"/>
                    <w:sz w:val="22"/>
                  </w:rPr>
                </w:pPr>
                <w:r w:rsidRPr="00196DA2">
                  <w:rPr>
                    <w:rFonts w:ascii="Calibri" w:hAnsi="Calibri" w:cs="Calibri"/>
                    <w:color w:val="auto"/>
                    <w:sz w:val="22"/>
                  </w:rPr>
                  <w:t>Profile</w:t>
                </w:r>
              </w:p>
            </w:sdtContent>
          </w:sdt>
          <w:p w14:paraId="269CDE62" w14:textId="02C1970C" w:rsidR="002C59AF" w:rsidRDefault="002C59AF" w:rsidP="00A1349C">
            <w:pPr>
              <w:pStyle w:val="Heading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Height: 167.8</w:t>
            </w:r>
            <w:r w:rsidR="00AC306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cm</w:t>
            </w:r>
          </w:p>
          <w:p w14:paraId="573E2479" w14:textId="77777777" w:rsidR="00A1349C" w:rsidRPr="00A1349C" w:rsidRDefault="00A1349C" w:rsidP="00A1349C">
            <w:pPr>
              <w:rPr>
                <w:lang w:val="it-IT"/>
              </w:rPr>
            </w:pPr>
          </w:p>
          <w:p w14:paraId="1B9F9C2F" w14:textId="6532E992" w:rsidR="002C59AF" w:rsidRPr="00196DA2" w:rsidRDefault="002C59AF" w:rsidP="002C59AF">
            <w:pPr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  <w:t>Nationality: British / Australian</w:t>
            </w:r>
          </w:p>
          <w:p w14:paraId="4CAA5D8D" w14:textId="77777777" w:rsidR="002C59AF" w:rsidRPr="00196DA2" w:rsidRDefault="002C59AF" w:rsidP="002C59AF">
            <w:pPr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</w:pPr>
          </w:p>
          <w:p w14:paraId="049EDBCA" w14:textId="64765B5A" w:rsidR="002C59AF" w:rsidRPr="00196DA2" w:rsidRDefault="002C59AF" w:rsidP="002C59AF">
            <w:pPr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  <w:t>D.O.</w:t>
            </w:r>
            <w:r w:rsidR="009828D2" w:rsidRPr="00196DA2"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  <w:t>B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  <w:t>: 17/05/2005</w:t>
            </w:r>
          </w:p>
          <w:p w14:paraId="5DFB6123" w14:textId="77777777" w:rsidR="002C59AF" w:rsidRPr="00196DA2" w:rsidRDefault="002C59AF" w:rsidP="002C59AF">
            <w:pPr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</w:pPr>
          </w:p>
          <w:p w14:paraId="5D3A8D83" w14:textId="77777777" w:rsidR="003912CB" w:rsidRPr="00196DA2" w:rsidRDefault="002C59AF" w:rsidP="002C59AF">
            <w:pPr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  <w:t>Age: 18</w:t>
            </w:r>
          </w:p>
          <w:p w14:paraId="67D3566A" w14:textId="6996DB28" w:rsidR="003912CB" w:rsidRPr="00196DA2" w:rsidRDefault="003912CB" w:rsidP="002C59AF">
            <w:pPr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</w:pPr>
            <w:r w:rsidRPr="00196DA2">
              <w:rPr>
                <w:rFonts w:ascii="Calibri" w:hAnsi="Calibri" w:cs="Calibri"/>
                <w:noProof/>
                <w:color w:val="auto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B6285F1" wp14:editId="6DB9446B">
                      <wp:extent cx="1609090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736CBDE2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F571B74" w14:textId="77777777" w:rsidR="003912CB" w:rsidRPr="00196DA2" w:rsidRDefault="003912CB" w:rsidP="002C59AF">
            <w:pPr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</w:pPr>
          </w:p>
          <w:p w14:paraId="7C0B9E39" w14:textId="77777777" w:rsidR="00951685" w:rsidRPr="00196DA2" w:rsidRDefault="00951685" w:rsidP="00951685">
            <w:pPr>
              <w:pStyle w:val="Subtitle"/>
              <w:rPr>
                <w:rFonts w:ascii="Calibri" w:hAnsi="Calibri" w:cs="Calibri"/>
                <w:color w:val="auto"/>
                <w:sz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</w:rPr>
              <w:t>CONTACT</w:t>
            </w:r>
          </w:p>
          <w:p w14:paraId="64C1D928" w14:textId="77777777" w:rsidR="00951685" w:rsidRPr="00196DA2" w:rsidRDefault="00951685" w:rsidP="00951685">
            <w:pPr>
              <w:rPr>
                <w:rFonts w:ascii="Calibri" w:hAnsi="Calibri" w:cs="Calibri"/>
                <w:color w:val="auto"/>
              </w:rPr>
            </w:pPr>
            <w:r w:rsidRPr="00196DA2">
              <w:rPr>
                <w:rFonts w:ascii="Calibri" w:hAnsi="Calibri" w:cs="Calibri"/>
                <w:color w:val="auto"/>
              </w:rPr>
              <w:t xml:space="preserve">Phone: </w:t>
            </w:r>
          </w:p>
          <w:p w14:paraId="7BB4B576" w14:textId="77777777" w:rsidR="00951685" w:rsidRPr="00196DA2" w:rsidRDefault="00951685" w:rsidP="00951685">
            <w:pPr>
              <w:rPr>
                <w:rFonts w:ascii="Calibri" w:hAnsi="Calibri" w:cs="Calibri"/>
                <w:color w:val="auto"/>
              </w:rPr>
            </w:pPr>
            <w:r w:rsidRPr="00196DA2">
              <w:rPr>
                <w:rFonts w:ascii="Calibri" w:hAnsi="Calibri" w:cs="Calibri"/>
                <w:color w:val="auto"/>
              </w:rPr>
              <w:t>+44 7932028033</w:t>
            </w:r>
          </w:p>
          <w:p w14:paraId="5EA25937" w14:textId="77777777" w:rsidR="00951685" w:rsidRPr="00196DA2" w:rsidRDefault="00951685" w:rsidP="00951685">
            <w:pPr>
              <w:rPr>
                <w:rFonts w:ascii="Calibri" w:hAnsi="Calibri" w:cs="Calibri"/>
                <w:color w:val="auto"/>
              </w:rPr>
            </w:pPr>
          </w:p>
          <w:p w14:paraId="15457BCF" w14:textId="77777777" w:rsidR="00951685" w:rsidRPr="00196DA2" w:rsidRDefault="00951685" w:rsidP="00951685">
            <w:pPr>
              <w:rPr>
                <w:rFonts w:ascii="Calibri" w:hAnsi="Calibri" w:cs="Calibri"/>
                <w:color w:val="auto"/>
              </w:rPr>
            </w:pPr>
            <w:r w:rsidRPr="00196DA2">
              <w:rPr>
                <w:rFonts w:ascii="Calibri" w:hAnsi="Calibri" w:cs="Calibri"/>
                <w:color w:val="auto"/>
              </w:rPr>
              <w:t>Address:</w:t>
            </w:r>
          </w:p>
          <w:p w14:paraId="25AB6C19" w14:textId="77777777" w:rsidR="00951685" w:rsidRPr="00196DA2" w:rsidRDefault="00951685" w:rsidP="00951685">
            <w:pPr>
              <w:rPr>
                <w:rFonts w:ascii="Calibri" w:hAnsi="Calibri" w:cs="Calibri"/>
                <w:color w:val="auto"/>
              </w:rPr>
            </w:pPr>
            <w:r w:rsidRPr="00196DA2">
              <w:rPr>
                <w:rFonts w:ascii="Calibri" w:hAnsi="Calibri" w:cs="Calibri"/>
                <w:color w:val="auto"/>
              </w:rPr>
              <w:t>46 Floral Street, Covent Garden, London WC2E 9DA</w:t>
            </w:r>
          </w:p>
          <w:p w14:paraId="3C5EC1E4" w14:textId="77777777" w:rsidR="00951685" w:rsidRPr="00196DA2" w:rsidRDefault="00951685" w:rsidP="00951685">
            <w:pPr>
              <w:rPr>
                <w:rFonts w:ascii="Calibri" w:hAnsi="Calibri" w:cs="Calibri"/>
                <w:color w:val="auto"/>
              </w:rPr>
            </w:pPr>
          </w:p>
          <w:p w14:paraId="1A411442" w14:textId="77777777" w:rsidR="00951685" w:rsidRPr="00196DA2" w:rsidRDefault="00951685" w:rsidP="00951685">
            <w:pPr>
              <w:rPr>
                <w:rFonts w:ascii="Calibri" w:hAnsi="Calibri" w:cs="Calibri"/>
                <w:color w:val="auto"/>
              </w:rPr>
            </w:pPr>
            <w:r w:rsidRPr="00196DA2">
              <w:rPr>
                <w:rFonts w:ascii="Calibri" w:hAnsi="Calibri" w:cs="Calibri"/>
                <w:color w:val="auto"/>
              </w:rPr>
              <w:t>Email:</w:t>
            </w:r>
          </w:p>
          <w:p w14:paraId="4DB2E5F1" w14:textId="24414125" w:rsidR="00951685" w:rsidRPr="00196DA2" w:rsidRDefault="00951685" w:rsidP="00951685">
            <w:pPr>
              <w:rPr>
                <w:rFonts w:ascii="Calibri" w:hAnsi="Calibri" w:cs="Calibri"/>
                <w:color w:val="auto"/>
                <w:sz w:val="18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18"/>
                <w:szCs w:val="22"/>
              </w:rPr>
              <w:t>charlotte.cohen@student.royalballetschool.org.uk</w:t>
            </w:r>
          </w:p>
          <w:p w14:paraId="7FC7A1EC" w14:textId="77777777" w:rsidR="003912CB" w:rsidRPr="00196DA2" w:rsidRDefault="003912CB" w:rsidP="002C59A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FB44BFE" w14:textId="19D6A300" w:rsidR="002C59AF" w:rsidRPr="00196DA2" w:rsidRDefault="002C59AF" w:rsidP="002C59AF">
            <w:pPr>
              <w:rPr>
                <w:rFonts w:ascii="Calibri" w:hAnsi="Calibri" w:cs="Calibri"/>
                <w:color w:val="auto"/>
                <w:sz w:val="22"/>
                <w:szCs w:val="22"/>
                <w:lang w:val="it-IT"/>
              </w:rPr>
            </w:pPr>
          </w:p>
        </w:tc>
      </w:tr>
      <w:tr w:rsidR="002C59AF" w:rsidRPr="00196DA2" w14:paraId="1F0DB106" w14:textId="77777777" w:rsidTr="00351FDF">
        <w:trPr>
          <w:trHeight w:val="9792"/>
        </w:trPr>
        <w:tc>
          <w:tcPr>
            <w:tcW w:w="6390" w:type="dxa"/>
          </w:tcPr>
          <w:p w14:paraId="7C1B1EAB" w14:textId="3409B604" w:rsidR="00676B73" w:rsidRDefault="00D6422F" w:rsidP="00D6422F">
            <w:pPr>
              <w:pStyle w:val="Subtitle"/>
              <w:spacing w:after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196DA2">
              <w:rPr>
                <w:rFonts w:ascii="Calibri" w:hAnsi="Calibri" w:cs="Calibri"/>
                <w:color w:val="auto"/>
                <w:sz w:val="28"/>
                <w:szCs w:val="28"/>
              </w:rPr>
              <w:lastRenderedPageBreak/>
              <w:t>Achievements</w:t>
            </w:r>
          </w:p>
          <w:p w14:paraId="79A8C550" w14:textId="77777777" w:rsidR="00645017" w:rsidRPr="00645017" w:rsidRDefault="00645017" w:rsidP="00645017"/>
          <w:p w14:paraId="1FB7F325" w14:textId="07347490" w:rsidR="001855B6" w:rsidRDefault="00C42DA9" w:rsidP="009374A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Platinum Jubilee</w:t>
            </w:r>
            <w:r w:rsidR="007E667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Celebration 2022</w:t>
            </w:r>
          </w:p>
          <w:p w14:paraId="34BB691E" w14:textId="77777777" w:rsidR="00C42DA9" w:rsidRPr="00196DA2" w:rsidRDefault="00C42DA9" w:rsidP="009374A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2B02B751" w14:textId="5091B933" w:rsidR="009374AE" w:rsidRPr="00196DA2" w:rsidRDefault="009374AE" w:rsidP="009374A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Prix de Lausanne </w:t>
            </w:r>
            <w:r w:rsidR="00B4573A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2021</w:t>
            </w:r>
            <w:r w:rsidR="00B4573A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Finalist</w:t>
            </w:r>
          </w:p>
          <w:p w14:paraId="774B0752" w14:textId="77777777" w:rsidR="004817B3" w:rsidRPr="00196DA2" w:rsidRDefault="004817B3" w:rsidP="009374A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8F0B6E8" w14:textId="5D60ACB3" w:rsidR="00AA51F5" w:rsidRPr="00196DA2" w:rsidRDefault="001855B6" w:rsidP="00AA51F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Ballet Teachers Workshop</w:t>
            </w:r>
            <w:r w:rsidR="00BA0C01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:</w:t>
            </w:r>
            <w:r w:rsidR="00BA0C01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2019 Section D Finalist</w:t>
            </w:r>
          </w:p>
          <w:p w14:paraId="2957FABF" w14:textId="77777777" w:rsidR="00351FDF" w:rsidRPr="00196DA2" w:rsidRDefault="00351FDF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5CEDD96" w14:textId="385975E0" w:rsidR="00CC5629" w:rsidRPr="00196DA2" w:rsidRDefault="00CC5629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BE57222" w14:textId="0C4AC4D1" w:rsidR="00CC5629" w:rsidRPr="00196DA2" w:rsidRDefault="00CC5629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8514263" w14:textId="51272CE7" w:rsidR="00CC5629" w:rsidRPr="00CC34EB" w:rsidRDefault="00CC5629" w:rsidP="00351FDF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CC34EB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ACADEMIC EDUCATION</w:t>
            </w:r>
          </w:p>
          <w:p w14:paraId="0C160E8A" w14:textId="23E46324" w:rsidR="00CC5629" w:rsidRPr="00196DA2" w:rsidRDefault="00CC5629" w:rsidP="00351FD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79D0C599" w14:textId="6CFA80D5" w:rsidR="00C4713E" w:rsidRPr="00196DA2" w:rsidRDefault="00C4713E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Royal Ballet School</w:t>
            </w:r>
            <w:r w:rsidR="00EB4DD3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: 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2021 </w:t>
            </w:r>
            <w:r w:rsidR="00C97D98" w:rsidRPr="00196DA2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Present</w:t>
            </w:r>
          </w:p>
          <w:p w14:paraId="34013E84" w14:textId="07E16C5E" w:rsidR="00C97D98" w:rsidRPr="00196DA2" w:rsidRDefault="00C97D98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Bachelor of the Arts</w:t>
            </w:r>
            <w:r w:rsidR="00E84DAA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E0549D" w:rsidRPr="00196DA2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="00E84DAA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Roehampton</w:t>
            </w:r>
            <w:r w:rsidR="00E0549D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University</w:t>
            </w:r>
          </w:p>
          <w:p w14:paraId="7383A9C4" w14:textId="09C1C21C" w:rsidR="00A14B61" w:rsidRPr="00196DA2" w:rsidRDefault="00A14B61" w:rsidP="00351FD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0F4D846C" w14:textId="49B3D3CC" w:rsidR="00EB4DD3" w:rsidRPr="00196DA2" w:rsidRDefault="004E3690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Virtual School Victoria</w:t>
            </w:r>
            <w:r w:rsidR="00EB4DD3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EB4DD3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2019 – 2021 </w:t>
            </w:r>
          </w:p>
          <w:p w14:paraId="2E882F1B" w14:textId="68676353" w:rsidR="00CC5629" w:rsidRPr="00196DA2" w:rsidRDefault="00EB4DD3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Year 8 – 10</w:t>
            </w:r>
          </w:p>
          <w:p w14:paraId="3B0DDDE2" w14:textId="77777777" w:rsidR="00EB4DD3" w:rsidRPr="00196DA2" w:rsidRDefault="00EB4DD3" w:rsidP="00351FD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5F175AF6" w14:textId="20F2BF90" w:rsidR="00EB4DD3" w:rsidRPr="00196DA2" w:rsidRDefault="00B201B8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Camberwell Girls’ Grammar: </w:t>
            </w: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2018</w:t>
            </w:r>
          </w:p>
          <w:p w14:paraId="60F704C7" w14:textId="448B624C" w:rsidR="00B201B8" w:rsidRPr="00196DA2" w:rsidRDefault="00B201B8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Year 7</w:t>
            </w:r>
          </w:p>
          <w:p w14:paraId="60968189" w14:textId="77777777" w:rsidR="00B201B8" w:rsidRPr="00196DA2" w:rsidRDefault="00B201B8" w:rsidP="00351FD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197EFA67" w14:textId="76BEBF77" w:rsidR="00617077" w:rsidRPr="00196DA2" w:rsidRDefault="00B201B8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Ruyton</w:t>
            </w:r>
            <w:proofErr w:type="spellEnd"/>
            <w:r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Girls’ School</w:t>
            </w:r>
            <w:r w:rsidR="00617077" w:rsidRPr="00196DA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617077" w:rsidRPr="00196DA2">
              <w:rPr>
                <w:rFonts w:ascii="Calibri" w:hAnsi="Calibri" w:cs="Calibri"/>
                <w:color w:val="auto"/>
                <w:sz w:val="22"/>
                <w:szCs w:val="22"/>
              </w:rPr>
              <w:t>2011 – 2017</w:t>
            </w:r>
          </w:p>
          <w:p w14:paraId="77C313C2" w14:textId="5799802B" w:rsidR="00617077" w:rsidRPr="00196DA2" w:rsidRDefault="000D6ECB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Prep – Year 6</w:t>
            </w:r>
          </w:p>
          <w:p w14:paraId="6BBDC337" w14:textId="77777777" w:rsidR="000D6ECB" w:rsidRPr="00196DA2" w:rsidRDefault="000D6ECB" w:rsidP="00351FD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758A99BC" w14:textId="3854361B" w:rsidR="000D6ECB" w:rsidRPr="00CC34EB" w:rsidRDefault="000D6ECB" w:rsidP="00351FDF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  <w:p w14:paraId="20E1B8E3" w14:textId="1A12B1B3" w:rsidR="000D6ECB" w:rsidRPr="00CC34EB" w:rsidRDefault="000D6ECB" w:rsidP="00351FDF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CC34EB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References</w:t>
            </w:r>
          </w:p>
          <w:p w14:paraId="3261443E" w14:textId="5E53F128" w:rsidR="000D6ECB" w:rsidRPr="00196DA2" w:rsidRDefault="000D6ECB" w:rsidP="00351FD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noProof/>
                <w:color w:val="auto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557631F" wp14:editId="14828311">
                      <wp:extent cx="4962525" cy="9525"/>
                      <wp:effectExtent l="0" t="0" r="28575" b="28575"/>
                      <wp:docPr id="109946649" name="Straight Connector 109946649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2525" cy="95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42A2AB13" id="Straight Connector 109946649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902C28A" w14:textId="77777777" w:rsidR="00CC5629" w:rsidRPr="00196DA2" w:rsidRDefault="006C3D16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Christopher Powney, Artistic Director / CEO of the Royal Ballet School</w:t>
            </w:r>
          </w:p>
          <w:p w14:paraId="33E7B20F" w14:textId="77777777" w:rsidR="006C3D16" w:rsidRPr="00196DA2" w:rsidRDefault="00000000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hyperlink r:id="rId12" w:history="1">
              <w:r w:rsidR="006C3D16" w:rsidRPr="00196DA2">
                <w:rPr>
                  <w:rStyle w:val="Hyperlink"/>
                  <w:rFonts w:ascii="Calibri" w:hAnsi="Calibri" w:cs="Calibri"/>
                  <w:sz w:val="22"/>
                  <w:szCs w:val="22"/>
                </w:rPr>
                <w:t>christopher.powney@royalballetschool.org.uk</w:t>
              </w:r>
            </w:hyperlink>
            <w:r w:rsidR="006C3D16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6FA2FA65" w14:textId="77777777" w:rsidR="006C3D16" w:rsidRPr="00196DA2" w:rsidRDefault="006C3D16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46 Floral Street, Covent Garden, WC2E 9DA</w:t>
            </w:r>
          </w:p>
          <w:p w14:paraId="1FF0730B" w14:textId="77777777" w:rsidR="006C3D16" w:rsidRPr="00196DA2" w:rsidRDefault="006C3D16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A884A13" w14:textId="77777777" w:rsidR="006C3D16" w:rsidRPr="00196DA2" w:rsidRDefault="006C3D16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Jessica Clarke, Artistic Manager</w:t>
            </w:r>
            <w:r w:rsidR="00D95B4A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/ Graduate Year Ballet Teacher</w:t>
            </w:r>
          </w:p>
          <w:p w14:paraId="7DCA6C84" w14:textId="77777777" w:rsidR="00D95B4A" w:rsidRPr="00196DA2" w:rsidRDefault="00000000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hyperlink r:id="rId13" w:history="1">
              <w:r w:rsidR="00D95B4A" w:rsidRPr="00196DA2">
                <w:rPr>
                  <w:rStyle w:val="Hyperlink"/>
                  <w:rFonts w:ascii="Calibri" w:hAnsi="Calibri" w:cs="Calibri"/>
                  <w:sz w:val="22"/>
                  <w:szCs w:val="22"/>
                </w:rPr>
                <w:t>jessica.clarke@royalballetschool.org.uk</w:t>
              </w:r>
            </w:hyperlink>
            <w:r w:rsidR="00D95B4A" w:rsidRPr="00196D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619555EB" w14:textId="3E0996AC" w:rsidR="00D95B4A" w:rsidRPr="00196DA2" w:rsidRDefault="00D95B4A" w:rsidP="00351FD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96DA2">
              <w:rPr>
                <w:rFonts w:ascii="Calibri" w:hAnsi="Calibri" w:cs="Calibri"/>
                <w:color w:val="auto"/>
                <w:sz w:val="22"/>
                <w:szCs w:val="22"/>
              </w:rPr>
              <w:t>46 Floral Street, Covent Garden, WC2E 9DA</w:t>
            </w:r>
          </w:p>
        </w:tc>
        <w:tc>
          <w:tcPr>
            <w:tcW w:w="999" w:type="dxa"/>
            <w:vMerge/>
          </w:tcPr>
          <w:p w14:paraId="390E12E1" w14:textId="77777777" w:rsidR="00676B73" w:rsidRPr="00196DA2" w:rsidRDefault="00676B73" w:rsidP="00084DEB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411" w:type="dxa"/>
          </w:tcPr>
          <w:p w14:paraId="6BF71AE7" w14:textId="0BF4367E" w:rsidR="00676B73" w:rsidRPr="00196DA2" w:rsidRDefault="00676B73" w:rsidP="00A3726F">
            <w:pPr>
              <w:pStyle w:val="Subtitle"/>
              <w:spacing w:after="360"/>
              <w:rPr>
                <w:rFonts w:ascii="Calibri" w:hAnsi="Calibri" w:cs="Calibri"/>
                <w:color w:val="auto"/>
                <w:sz w:val="22"/>
              </w:rPr>
            </w:pPr>
          </w:p>
          <w:p w14:paraId="32980C1D" w14:textId="77777777" w:rsidR="00351FDF" w:rsidRPr="00196DA2" w:rsidRDefault="00351FDF" w:rsidP="00676B7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27AE0C4" w14:textId="0B75A7C7" w:rsidR="00351FDF" w:rsidRPr="00196DA2" w:rsidRDefault="00AF143E" w:rsidP="002C59AF">
            <w:pPr>
              <w:pStyle w:val="Subtitle"/>
              <w:rPr>
                <w:rFonts w:ascii="Calibri" w:hAnsi="Calibri" w:cs="Calibri"/>
                <w:color w:val="auto"/>
                <w:sz w:val="22"/>
              </w:rPr>
            </w:pPr>
            <w:r w:rsidRPr="00196DA2">
              <w:rPr>
                <w:rFonts w:ascii="Calibri" w:hAnsi="Calibri" w:cs="Calibri"/>
                <w:noProof/>
                <w:color w:val="043D6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3BB2260E" wp14:editId="7DBE4579">
                      <wp:simplePos x="0" y="0"/>
                      <wp:positionH relativeFrom="page">
                        <wp:posOffset>-186690</wp:posOffset>
                      </wp:positionH>
                      <wp:positionV relativeFrom="paragraph">
                        <wp:posOffset>-1052830</wp:posOffset>
                      </wp:positionV>
                      <wp:extent cx="2806700" cy="10058400"/>
                      <wp:effectExtent l="0" t="0" r="3175" b="0"/>
                      <wp:wrapNone/>
                      <wp:docPr id="1972351910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4758D04" id="Rectangle 1" o:spid="_x0000_s1026" alt="&quot;&quot;" style="position:absolute;margin-left:-14.7pt;margin-top:-82.9pt;width:221pt;height:1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" fillcolor="#e7e6e6 [3214]" stroked="f" strokeweight="1pt">
                      <v:fill opacity="32896f"/>
                      <w10:wrap anchorx="page"/>
                      <w10:anchorlock/>
                    </v:rect>
                  </w:pict>
                </mc:Fallback>
              </mc:AlternateContent>
            </w:r>
          </w:p>
        </w:tc>
      </w:tr>
    </w:tbl>
    <w:p w14:paraId="6B4CE348" w14:textId="033E3C0A" w:rsidR="00871DB8" w:rsidRDefault="00871DB8" w:rsidP="006D0785">
      <w:pPr>
        <w:rPr>
          <w:rFonts w:ascii="Calibri" w:hAnsi="Calibri" w:cs="Calibri"/>
          <w:color w:val="auto"/>
          <w:sz w:val="22"/>
          <w:szCs w:val="22"/>
        </w:rPr>
      </w:pPr>
    </w:p>
    <w:p w14:paraId="420C9CAD" w14:textId="77777777" w:rsidR="00C43F22" w:rsidRDefault="00C43F22" w:rsidP="00C43F22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Nicola Tranah, Second Year Ladies Teacher</w:t>
      </w:r>
    </w:p>
    <w:p w14:paraId="78E382CB" w14:textId="77777777" w:rsidR="00C43F22" w:rsidRDefault="00C43F22" w:rsidP="00C43F22">
      <w:pPr>
        <w:rPr>
          <w:rFonts w:ascii="Calibri" w:hAnsi="Calibri" w:cs="Calibri"/>
          <w:color w:val="auto"/>
          <w:sz w:val="22"/>
          <w:szCs w:val="22"/>
        </w:rPr>
      </w:pPr>
      <w:hyperlink r:id="rId14" w:history="1">
        <w:r w:rsidRPr="00FA3404">
          <w:rPr>
            <w:rStyle w:val="Hyperlink"/>
            <w:rFonts w:ascii="Calibri" w:hAnsi="Calibri" w:cs="Calibri"/>
            <w:sz w:val="22"/>
            <w:szCs w:val="22"/>
          </w:rPr>
          <w:t>nicola.tranah@royalballetschool.org.uk</w:t>
        </w:r>
      </w:hyperlink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B1D9FCE" w14:textId="77777777" w:rsidR="00C43F22" w:rsidRPr="0084407D" w:rsidRDefault="00C43F22" w:rsidP="00C43F22">
      <w:pPr>
        <w:rPr>
          <w:rFonts w:ascii="Calibri" w:hAnsi="Calibri" w:cs="Calibri"/>
          <w:color w:val="auto"/>
          <w:sz w:val="22"/>
          <w:szCs w:val="22"/>
          <w:lang w:val="en-AU"/>
        </w:rPr>
      </w:pPr>
      <w:r>
        <w:rPr>
          <w:rFonts w:ascii="Calibri" w:hAnsi="Calibri" w:cs="Calibri"/>
          <w:color w:val="auto"/>
          <w:sz w:val="22"/>
          <w:szCs w:val="22"/>
        </w:rPr>
        <w:t>46 Floral Street, Covent Garden, WC2E 9DA</w:t>
      </w:r>
    </w:p>
    <w:p w14:paraId="40B8A104" w14:textId="7FB02514" w:rsidR="006143BC" w:rsidRPr="00C43F22" w:rsidRDefault="006143BC" w:rsidP="006D0785">
      <w:pPr>
        <w:rPr>
          <w:rFonts w:ascii="Calibri" w:hAnsi="Calibri" w:cs="Calibri"/>
          <w:color w:val="auto"/>
          <w:sz w:val="22"/>
          <w:szCs w:val="22"/>
        </w:rPr>
      </w:pPr>
    </w:p>
    <w:sectPr w:rsidR="006143BC" w:rsidRPr="00C43F22" w:rsidSect="00AB74C5">
      <w:pgSz w:w="12240" w:h="15840" w:code="1"/>
      <w:pgMar w:top="72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9F33" w14:textId="77777777" w:rsidR="00A00DD4" w:rsidRDefault="00A00DD4" w:rsidP="00AA35A8">
      <w:pPr>
        <w:spacing w:line="240" w:lineRule="auto"/>
      </w:pPr>
      <w:r>
        <w:separator/>
      </w:r>
    </w:p>
  </w:endnote>
  <w:endnote w:type="continuationSeparator" w:id="0">
    <w:p w14:paraId="52ED7B65" w14:textId="77777777" w:rsidR="00A00DD4" w:rsidRDefault="00A00DD4" w:rsidP="00AA35A8">
      <w:pPr>
        <w:spacing w:line="240" w:lineRule="auto"/>
      </w:pPr>
      <w:r>
        <w:continuationSeparator/>
      </w:r>
    </w:p>
  </w:endnote>
  <w:endnote w:type="continuationNotice" w:id="1">
    <w:p w14:paraId="52CFBCDE" w14:textId="77777777" w:rsidR="00A00DD4" w:rsidRDefault="00A00D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A188" w14:textId="77777777" w:rsidR="00A00DD4" w:rsidRDefault="00A00DD4" w:rsidP="00AA35A8">
      <w:pPr>
        <w:spacing w:line="240" w:lineRule="auto"/>
      </w:pPr>
      <w:r>
        <w:separator/>
      </w:r>
    </w:p>
  </w:footnote>
  <w:footnote w:type="continuationSeparator" w:id="0">
    <w:p w14:paraId="4615DF6B" w14:textId="77777777" w:rsidR="00A00DD4" w:rsidRDefault="00A00DD4" w:rsidP="00AA35A8">
      <w:pPr>
        <w:spacing w:line="240" w:lineRule="auto"/>
      </w:pPr>
      <w:r>
        <w:continuationSeparator/>
      </w:r>
    </w:p>
  </w:footnote>
  <w:footnote w:type="continuationNotice" w:id="1">
    <w:p w14:paraId="49BCA2EA" w14:textId="77777777" w:rsidR="00A00DD4" w:rsidRDefault="00A00DD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43" type="#_x0000_t75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18"/>
  </w:num>
  <w:num w:numId="3" w16cid:durableId="1835339782">
    <w:abstractNumId w:val="12"/>
  </w:num>
  <w:num w:numId="4" w16cid:durableId="879703970">
    <w:abstractNumId w:val="13"/>
  </w:num>
  <w:num w:numId="5" w16cid:durableId="27066385">
    <w:abstractNumId w:val="17"/>
  </w:num>
  <w:num w:numId="6" w16cid:durableId="629288324">
    <w:abstractNumId w:val="14"/>
  </w:num>
  <w:num w:numId="7" w16cid:durableId="2102947809">
    <w:abstractNumId w:val="16"/>
  </w:num>
  <w:num w:numId="8" w16cid:durableId="1044523296">
    <w:abstractNumId w:val="15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>
      <o:colormru v:ext="edit" colors="#fffaeb,#e9ffdd,#f5ffef,white,#f3fa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AF"/>
    <w:rsid w:val="0000752A"/>
    <w:rsid w:val="00016465"/>
    <w:rsid w:val="000268DE"/>
    <w:rsid w:val="00033263"/>
    <w:rsid w:val="000334C1"/>
    <w:rsid w:val="00035AC8"/>
    <w:rsid w:val="0006033C"/>
    <w:rsid w:val="000767C7"/>
    <w:rsid w:val="000873F6"/>
    <w:rsid w:val="000B286F"/>
    <w:rsid w:val="000C2B44"/>
    <w:rsid w:val="000D0850"/>
    <w:rsid w:val="000D134B"/>
    <w:rsid w:val="000D6ECB"/>
    <w:rsid w:val="000F039F"/>
    <w:rsid w:val="0010041D"/>
    <w:rsid w:val="001125D5"/>
    <w:rsid w:val="00114618"/>
    <w:rsid w:val="00124ED6"/>
    <w:rsid w:val="00132584"/>
    <w:rsid w:val="00136B3E"/>
    <w:rsid w:val="0014660D"/>
    <w:rsid w:val="00153576"/>
    <w:rsid w:val="00155EF2"/>
    <w:rsid w:val="00157AD2"/>
    <w:rsid w:val="00166621"/>
    <w:rsid w:val="00167789"/>
    <w:rsid w:val="00171BE6"/>
    <w:rsid w:val="001855B6"/>
    <w:rsid w:val="00194704"/>
    <w:rsid w:val="00196DA2"/>
    <w:rsid w:val="001B160B"/>
    <w:rsid w:val="001B4288"/>
    <w:rsid w:val="001C33C2"/>
    <w:rsid w:val="001D29E7"/>
    <w:rsid w:val="001D477D"/>
    <w:rsid w:val="001D76FA"/>
    <w:rsid w:val="001F2C20"/>
    <w:rsid w:val="00200C84"/>
    <w:rsid w:val="00203213"/>
    <w:rsid w:val="002236D5"/>
    <w:rsid w:val="00243756"/>
    <w:rsid w:val="0027193E"/>
    <w:rsid w:val="00284246"/>
    <w:rsid w:val="002966D6"/>
    <w:rsid w:val="002A3201"/>
    <w:rsid w:val="002A7891"/>
    <w:rsid w:val="002B51DB"/>
    <w:rsid w:val="002C4D08"/>
    <w:rsid w:val="002C4E0C"/>
    <w:rsid w:val="002C59AF"/>
    <w:rsid w:val="002C774A"/>
    <w:rsid w:val="002C7C6F"/>
    <w:rsid w:val="002E7306"/>
    <w:rsid w:val="00331DCE"/>
    <w:rsid w:val="00334FEA"/>
    <w:rsid w:val="00351FDF"/>
    <w:rsid w:val="00352A17"/>
    <w:rsid w:val="00357E3C"/>
    <w:rsid w:val="003877F8"/>
    <w:rsid w:val="003912CB"/>
    <w:rsid w:val="00391BEA"/>
    <w:rsid w:val="003965A9"/>
    <w:rsid w:val="003A42C4"/>
    <w:rsid w:val="003B40E0"/>
    <w:rsid w:val="003B4AEF"/>
    <w:rsid w:val="003B7F92"/>
    <w:rsid w:val="003E2525"/>
    <w:rsid w:val="00412B8D"/>
    <w:rsid w:val="00415CF3"/>
    <w:rsid w:val="00435BA1"/>
    <w:rsid w:val="00447CA5"/>
    <w:rsid w:val="00453A7B"/>
    <w:rsid w:val="00457332"/>
    <w:rsid w:val="00457ADE"/>
    <w:rsid w:val="00464B92"/>
    <w:rsid w:val="004817B3"/>
    <w:rsid w:val="004860D9"/>
    <w:rsid w:val="00490600"/>
    <w:rsid w:val="004909EF"/>
    <w:rsid w:val="004936B2"/>
    <w:rsid w:val="004A1426"/>
    <w:rsid w:val="004A28EA"/>
    <w:rsid w:val="004A6C07"/>
    <w:rsid w:val="004B6807"/>
    <w:rsid w:val="004C1032"/>
    <w:rsid w:val="004E3690"/>
    <w:rsid w:val="00504E47"/>
    <w:rsid w:val="00514B2D"/>
    <w:rsid w:val="00524297"/>
    <w:rsid w:val="00537559"/>
    <w:rsid w:val="00567D29"/>
    <w:rsid w:val="00574DB0"/>
    <w:rsid w:val="00594A5C"/>
    <w:rsid w:val="005A1C94"/>
    <w:rsid w:val="005A6F8D"/>
    <w:rsid w:val="005B4861"/>
    <w:rsid w:val="005E0FB7"/>
    <w:rsid w:val="005F5EF3"/>
    <w:rsid w:val="00605BCE"/>
    <w:rsid w:val="0061223C"/>
    <w:rsid w:val="006143BC"/>
    <w:rsid w:val="00614552"/>
    <w:rsid w:val="00617077"/>
    <w:rsid w:val="00626B3C"/>
    <w:rsid w:val="00643F4B"/>
    <w:rsid w:val="00645017"/>
    <w:rsid w:val="00676B73"/>
    <w:rsid w:val="00690D55"/>
    <w:rsid w:val="0069541B"/>
    <w:rsid w:val="00696FDD"/>
    <w:rsid w:val="006A1E18"/>
    <w:rsid w:val="006A37C0"/>
    <w:rsid w:val="006C27E8"/>
    <w:rsid w:val="006C3D16"/>
    <w:rsid w:val="006C7F5A"/>
    <w:rsid w:val="006D0785"/>
    <w:rsid w:val="006E5F68"/>
    <w:rsid w:val="00746B0A"/>
    <w:rsid w:val="00747B4C"/>
    <w:rsid w:val="0075283D"/>
    <w:rsid w:val="00752A04"/>
    <w:rsid w:val="00760942"/>
    <w:rsid w:val="0077153E"/>
    <w:rsid w:val="00776CAB"/>
    <w:rsid w:val="0079001A"/>
    <w:rsid w:val="00791376"/>
    <w:rsid w:val="00791C5D"/>
    <w:rsid w:val="007B4FF4"/>
    <w:rsid w:val="007D45BF"/>
    <w:rsid w:val="007D7F15"/>
    <w:rsid w:val="007E47A0"/>
    <w:rsid w:val="007E667C"/>
    <w:rsid w:val="00822AAD"/>
    <w:rsid w:val="00831977"/>
    <w:rsid w:val="0084407D"/>
    <w:rsid w:val="00865D5F"/>
    <w:rsid w:val="00871DB8"/>
    <w:rsid w:val="00872B1C"/>
    <w:rsid w:val="00887E05"/>
    <w:rsid w:val="008A171A"/>
    <w:rsid w:val="008A32A5"/>
    <w:rsid w:val="008C6FDE"/>
    <w:rsid w:val="008E6C7A"/>
    <w:rsid w:val="008E7CBB"/>
    <w:rsid w:val="008F180B"/>
    <w:rsid w:val="008F48B9"/>
    <w:rsid w:val="008F50A1"/>
    <w:rsid w:val="008F6BC6"/>
    <w:rsid w:val="009049BC"/>
    <w:rsid w:val="00916960"/>
    <w:rsid w:val="00917064"/>
    <w:rsid w:val="009230A7"/>
    <w:rsid w:val="009374AE"/>
    <w:rsid w:val="0094162F"/>
    <w:rsid w:val="009505A7"/>
    <w:rsid w:val="00951685"/>
    <w:rsid w:val="0095501D"/>
    <w:rsid w:val="00956B80"/>
    <w:rsid w:val="0096304F"/>
    <w:rsid w:val="009828D2"/>
    <w:rsid w:val="0099108A"/>
    <w:rsid w:val="009A1043"/>
    <w:rsid w:val="009A7F3F"/>
    <w:rsid w:val="009C5DA1"/>
    <w:rsid w:val="009D4B77"/>
    <w:rsid w:val="009D646A"/>
    <w:rsid w:val="009E6C37"/>
    <w:rsid w:val="009F5578"/>
    <w:rsid w:val="00A00DD4"/>
    <w:rsid w:val="00A04F63"/>
    <w:rsid w:val="00A070AB"/>
    <w:rsid w:val="00A1349C"/>
    <w:rsid w:val="00A14B61"/>
    <w:rsid w:val="00A20EF6"/>
    <w:rsid w:val="00A34B91"/>
    <w:rsid w:val="00A3726F"/>
    <w:rsid w:val="00A379B4"/>
    <w:rsid w:val="00A4248D"/>
    <w:rsid w:val="00A557B0"/>
    <w:rsid w:val="00A633B0"/>
    <w:rsid w:val="00A718B6"/>
    <w:rsid w:val="00A82FF3"/>
    <w:rsid w:val="00A9291E"/>
    <w:rsid w:val="00AA1166"/>
    <w:rsid w:val="00AA35A8"/>
    <w:rsid w:val="00AA51F5"/>
    <w:rsid w:val="00AA530F"/>
    <w:rsid w:val="00AB74C5"/>
    <w:rsid w:val="00AC3063"/>
    <w:rsid w:val="00AE562D"/>
    <w:rsid w:val="00AE7533"/>
    <w:rsid w:val="00AF0225"/>
    <w:rsid w:val="00AF143E"/>
    <w:rsid w:val="00AF2941"/>
    <w:rsid w:val="00B15D89"/>
    <w:rsid w:val="00B201B8"/>
    <w:rsid w:val="00B20F64"/>
    <w:rsid w:val="00B22635"/>
    <w:rsid w:val="00B42685"/>
    <w:rsid w:val="00B4573A"/>
    <w:rsid w:val="00B45879"/>
    <w:rsid w:val="00B535AD"/>
    <w:rsid w:val="00B75292"/>
    <w:rsid w:val="00B8453F"/>
    <w:rsid w:val="00B85473"/>
    <w:rsid w:val="00BA0C01"/>
    <w:rsid w:val="00BA6AC3"/>
    <w:rsid w:val="00BE5968"/>
    <w:rsid w:val="00BF2833"/>
    <w:rsid w:val="00BF7216"/>
    <w:rsid w:val="00C272EB"/>
    <w:rsid w:val="00C31A36"/>
    <w:rsid w:val="00C42DA9"/>
    <w:rsid w:val="00C43F22"/>
    <w:rsid w:val="00C4713E"/>
    <w:rsid w:val="00C572E1"/>
    <w:rsid w:val="00C62757"/>
    <w:rsid w:val="00C62E97"/>
    <w:rsid w:val="00C646D1"/>
    <w:rsid w:val="00C81645"/>
    <w:rsid w:val="00C97D98"/>
    <w:rsid w:val="00CA61BE"/>
    <w:rsid w:val="00CB0C63"/>
    <w:rsid w:val="00CB3E40"/>
    <w:rsid w:val="00CC34EB"/>
    <w:rsid w:val="00CC5629"/>
    <w:rsid w:val="00CD7D3A"/>
    <w:rsid w:val="00CF22B3"/>
    <w:rsid w:val="00D00CD9"/>
    <w:rsid w:val="00D064BA"/>
    <w:rsid w:val="00D15AAE"/>
    <w:rsid w:val="00D22971"/>
    <w:rsid w:val="00D53499"/>
    <w:rsid w:val="00D60B19"/>
    <w:rsid w:val="00D6422F"/>
    <w:rsid w:val="00D77A92"/>
    <w:rsid w:val="00D86385"/>
    <w:rsid w:val="00D95726"/>
    <w:rsid w:val="00D95B4A"/>
    <w:rsid w:val="00DA4B7F"/>
    <w:rsid w:val="00DB472D"/>
    <w:rsid w:val="00DC6722"/>
    <w:rsid w:val="00DD6ECC"/>
    <w:rsid w:val="00DE5F88"/>
    <w:rsid w:val="00DF2298"/>
    <w:rsid w:val="00DF6D46"/>
    <w:rsid w:val="00E0549D"/>
    <w:rsid w:val="00E067BA"/>
    <w:rsid w:val="00E07C52"/>
    <w:rsid w:val="00E26F2A"/>
    <w:rsid w:val="00E360EA"/>
    <w:rsid w:val="00E547A9"/>
    <w:rsid w:val="00E570A5"/>
    <w:rsid w:val="00E77096"/>
    <w:rsid w:val="00E82AE6"/>
    <w:rsid w:val="00E84DAA"/>
    <w:rsid w:val="00E91344"/>
    <w:rsid w:val="00EB20A4"/>
    <w:rsid w:val="00EB4DD3"/>
    <w:rsid w:val="00EB74E8"/>
    <w:rsid w:val="00EC0F79"/>
    <w:rsid w:val="00ED0A53"/>
    <w:rsid w:val="00ED5573"/>
    <w:rsid w:val="00EF22EF"/>
    <w:rsid w:val="00F02E99"/>
    <w:rsid w:val="00F055F4"/>
    <w:rsid w:val="00F215B6"/>
    <w:rsid w:val="00F30552"/>
    <w:rsid w:val="00F40BD0"/>
    <w:rsid w:val="00F419C0"/>
    <w:rsid w:val="00F46BDB"/>
    <w:rsid w:val="00F60D82"/>
    <w:rsid w:val="00F82744"/>
    <w:rsid w:val="00FA2459"/>
    <w:rsid w:val="00FD47EE"/>
    <w:rsid w:val="00FD4E63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aeb,#e9ffdd,#f5ffef,white,#f3faff"/>
    </o:shapedefaults>
    <o:shapelayout v:ext="edit">
      <o:idmap v:ext="edit" data="2"/>
    </o:shapelayout>
  </w:shapeDefaults>
  <w:decimalSymbol w:val="."/>
  <w:listSeparator w:val=","/>
  <w14:docId w14:val="09F6D8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6F"/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 w:line="240" w:lineRule="auto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74C5"/>
    <w:pPr>
      <w:spacing w:after="120"/>
    </w:pPr>
    <w:rPr>
      <w:b/>
      <w:bCs/>
      <w:spacing w:val="20"/>
      <w:sz w:val="52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74C5"/>
    <w:rPr>
      <w:b/>
      <w:bCs/>
      <w:color w:val="043D68" w:themeColor="text2"/>
      <w:spacing w:val="20"/>
      <w:sz w:val="52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426"/>
    <w:pPr>
      <w:numPr>
        <w:ilvl w:val="1"/>
      </w:numPr>
      <w:spacing w:after="120" w:line="240" w:lineRule="auto"/>
    </w:pPr>
    <w:rPr>
      <w:rFonts w:eastAsiaTheme="minorEastAsia"/>
      <w:b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1426"/>
    <w:rPr>
      <w:rFonts w:eastAsiaTheme="minorEastAsia"/>
      <w:b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 w:line="240" w:lineRule="auto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C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ssica.clarke@royalballetschool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opher.powney@royalballetschool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la.tranah@royalballetschool.org.u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\AppData\Roaming\Microsoft\Templates\Simple%20UIUX%20design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7BB9854F9F47F68AAA2D759F3B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1DAA-D9E7-4A0C-992D-B520FA247014}"/>
      </w:docPartPr>
      <w:docPartBody>
        <w:p w:rsidR="00FF008B" w:rsidRDefault="00FF008B">
          <w:pPr>
            <w:pStyle w:val="097BB9854F9F47F68AAA2D759F3BD384"/>
          </w:pPr>
          <w:r w:rsidRPr="001540E8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B"/>
    <w:rsid w:val="0007704E"/>
    <w:rsid w:val="003F26AA"/>
    <w:rsid w:val="008D7C61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7BB9854F9F47F68AAA2D759F3BD384">
    <w:name w:val="097BB9854F9F47F68AAA2D759F3BD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5096CFC-93AE-4516-98C2-08D811E07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CF9E5-1071-4C3D-AA44-7E8B97CFD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49AC9-09B6-410F-BCB1-38C226FE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ACD3A-016A-4DA1-BDB8-A4D0D5066F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2023-06-06T07:54:00Z</dcterms:created>
  <dcterms:modified xsi:type="dcterms:W3CDTF">2023-12-04T20:57:00Z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