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2D61" w14:textId="77777777" w:rsidR="008920E3" w:rsidRDefault="007F764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2905F" wp14:editId="7A99600E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1238250" cy="12477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FAEF7" w14:textId="77777777" w:rsidR="00EC3EA5" w:rsidRDefault="008920E3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</w:t>
      </w:r>
    </w:p>
    <w:p w14:paraId="6EF81391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3E1399B6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10FCB4A9" w14:textId="77777777" w:rsidR="00CB12BB" w:rsidRDefault="00CB12BB" w:rsidP="008920E3">
      <w:pPr>
        <w:spacing w:after="0"/>
        <w:rPr>
          <w:rFonts w:ascii="Arial" w:hAnsi="Arial" w:cs="Arial"/>
          <w:b/>
        </w:rPr>
      </w:pPr>
    </w:p>
    <w:p w14:paraId="49AB6D31" w14:textId="77777777" w:rsidR="00237A33" w:rsidRDefault="00237A33" w:rsidP="008920E3">
      <w:pPr>
        <w:spacing w:after="0"/>
        <w:rPr>
          <w:rFonts w:ascii="Arial" w:hAnsi="Arial" w:cs="Arial"/>
          <w:b/>
        </w:rPr>
      </w:pPr>
    </w:p>
    <w:p w14:paraId="5088DAAC" w14:textId="77777777" w:rsidR="00237A33" w:rsidRPr="00504C2A" w:rsidRDefault="00237A33" w:rsidP="008920E3">
      <w:pPr>
        <w:spacing w:after="0"/>
        <w:rPr>
          <w:rFonts w:ascii="Arial" w:hAnsi="Arial" w:cs="Arial"/>
          <w:b/>
        </w:rPr>
      </w:pPr>
    </w:p>
    <w:p w14:paraId="2D39EB93" w14:textId="7D867B36" w:rsidR="00E25AB4" w:rsidRDefault="00AF489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639F23BF" w:rsidRPr="30B8BBF2">
        <w:rPr>
          <w:rFonts w:ascii="Arial" w:hAnsi="Arial" w:cs="Arial"/>
        </w:rPr>
        <w:t xml:space="preserve"> </w:t>
      </w:r>
      <w:r w:rsidR="00F814CD">
        <w:rPr>
          <w:rFonts w:ascii="Arial" w:hAnsi="Arial" w:cs="Arial"/>
        </w:rPr>
        <w:t>202</w:t>
      </w:r>
      <w:r w:rsidR="00CF4512">
        <w:rPr>
          <w:rFonts w:ascii="Arial" w:hAnsi="Arial" w:cs="Arial"/>
        </w:rPr>
        <w:t>3</w:t>
      </w:r>
    </w:p>
    <w:p w14:paraId="220F403E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3E205C3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7A7DC38D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45C3ECD0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0860B35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00CBF668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2BB8AE4D" w14:textId="279A20BC" w:rsidR="00E25AB4" w:rsidRDefault="00AF489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whom it may concern</w:t>
      </w:r>
    </w:p>
    <w:p w14:paraId="31EFFA96" w14:textId="5E6D2D5F" w:rsidR="00256DDC" w:rsidRDefault="00256DDC" w:rsidP="00E25AB4">
      <w:pPr>
        <w:pStyle w:val="NoSpacing"/>
        <w:rPr>
          <w:rFonts w:ascii="Arial" w:hAnsi="Arial" w:cs="Arial"/>
        </w:rPr>
      </w:pPr>
    </w:p>
    <w:p w14:paraId="574B2DF6" w14:textId="77777777" w:rsidR="00256DDC" w:rsidRDefault="00256DDC" w:rsidP="00E25AB4">
      <w:pPr>
        <w:pStyle w:val="NoSpacing"/>
        <w:rPr>
          <w:rFonts w:ascii="Arial" w:hAnsi="Arial" w:cs="Arial"/>
          <w:b/>
        </w:rPr>
      </w:pPr>
    </w:p>
    <w:p w14:paraId="1D729066" w14:textId="4BB572F8" w:rsidR="00256DDC" w:rsidRPr="00B550DD" w:rsidRDefault="00256DDC" w:rsidP="00E25AB4">
      <w:pPr>
        <w:pStyle w:val="NoSpacing"/>
        <w:rPr>
          <w:rFonts w:ascii="Arial" w:hAnsi="Arial" w:cs="Arial"/>
          <w:b/>
          <w:u w:val="single"/>
        </w:rPr>
      </w:pPr>
      <w:r w:rsidRPr="00B550DD">
        <w:rPr>
          <w:rFonts w:ascii="Arial" w:hAnsi="Arial" w:cs="Arial"/>
          <w:b/>
          <w:u w:val="single"/>
        </w:rPr>
        <w:t xml:space="preserve">Reference: </w:t>
      </w:r>
      <w:r w:rsidR="00E807F3">
        <w:rPr>
          <w:rFonts w:ascii="Arial" w:hAnsi="Arial" w:cs="Arial"/>
          <w:b/>
          <w:u w:val="single"/>
        </w:rPr>
        <w:t>Melissa Lott</w:t>
      </w:r>
    </w:p>
    <w:p w14:paraId="6703947E" w14:textId="77777777" w:rsidR="00E25AB4" w:rsidRPr="00B550DD" w:rsidRDefault="00E25AB4" w:rsidP="00E25AB4">
      <w:pPr>
        <w:pStyle w:val="NoSpacing"/>
        <w:rPr>
          <w:rFonts w:ascii="Arial" w:hAnsi="Arial" w:cs="Arial"/>
        </w:rPr>
      </w:pPr>
    </w:p>
    <w:p w14:paraId="0F6486EC" w14:textId="77777777" w:rsidR="00E25AB4" w:rsidRPr="00B550DD" w:rsidRDefault="00E25AB4" w:rsidP="00E25AB4">
      <w:pPr>
        <w:pStyle w:val="NoSpacing"/>
        <w:rPr>
          <w:rFonts w:ascii="Arial" w:hAnsi="Arial" w:cs="Arial"/>
        </w:rPr>
      </w:pPr>
    </w:p>
    <w:p w14:paraId="1E98BF23" w14:textId="45A0386D" w:rsidR="00E25AB4" w:rsidRDefault="00E807F3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Melissa Lott is </w:t>
      </w:r>
      <w:r w:rsidR="00F814CD">
        <w:rPr>
          <w:rFonts w:ascii="Arial" w:hAnsi="Arial" w:cs="Arial"/>
        </w:rPr>
        <w:t xml:space="preserve">currently </w:t>
      </w:r>
      <w:r w:rsidR="00E25AB4" w:rsidRPr="00E25AB4">
        <w:rPr>
          <w:rFonts w:ascii="Arial" w:hAnsi="Arial" w:cs="Arial"/>
        </w:rPr>
        <w:t xml:space="preserve">enrolled as a </w:t>
      </w:r>
      <w:r w:rsidR="0073406C">
        <w:rPr>
          <w:rFonts w:ascii="Arial" w:hAnsi="Arial" w:cs="Arial"/>
        </w:rPr>
        <w:t xml:space="preserve">Third Year </w:t>
      </w:r>
      <w:r w:rsidR="00E25AB4" w:rsidRPr="00E25AB4">
        <w:rPr>
          <w:rFonts w:ascii="Arial" w:hAnsi="Arial" w:cs="Arial"/>
        </w:rPr>
        <w:t xml:space="preserve">student at </w:t>
      </w:r>
      <w:r w:rsidR="00F814CD">
        <w:rPr>
          <w:rFonts w:ascii="Arial" w:hAnsi="Arial" w:cs="Arial"/>
        </w:rPr>
        <w:t xml:space="preserve">English National Ballet School. </w:t>
      </w:r>
      <w:r w:rsidR="005F1BD3">
        <w:rPr>
          <w:rFonts w:ascii="Arial" w:hAnsi="Arial" w:cs="Arial"/>
        </w:rPr>
        <w:t xml:space="preserve">She </w:t>
      </w:r>
      <w:r w:rsidR="00F814CD">
        <w:rPr>
          <w:rFonts w:ascii="Arial" w:hAnsi="Arial" w:cs="Arial"/>
        </w:rPr>
        <w:t xml:space="preserve">joined the </w:t>
      </w:r>
      <w:r w:rsidR="00AF4893">
        <w:rPr>
          <w:rFonts w:ascii="Arial" w:hAnsi="Arial" w:cs="Arial"/>
        </w:rPr>
        <w:t>School</w:t>
      </w:r>
      <w:r w:rsidR="00F814CD">
        <w:rPr>
          <w:rFonts w:ascii="Arial" w:hAnsi="Arial" w:cs="Arial"/>
        </w:rPr>
        <w:t xml:space="preserve"> in </w:t>
      </w:r>
      <w:r w:rsidR="00AF4893" w:rsidRPr="005F1BD3">
        <w:rPr>
          <w:rFonts w:ascii="Arial" w:hAnsi="Arial" w:cs="Arial"/>
        </w:rPr>
        <w:t>September</w:t>
      </w:r>
      <w:r w:rsidR="005F1BD3">
        <w:rPr>
          <w:rFonts w:ascii="Arial" w:hAnsi="Arial" w:cs="Arial"/>
        </w:rPr>
        <w:t xml:space="preserve"> 2021</w:t>
      </w:r>
      <w:r w:rsidR="00F814CD">
        <w:rPr>
          <w:rFonts w:ascii="Arial" w:hAnsi="Arial" w:cs="Arial"/>
        </w:rPr>
        <w:t xml:space="preserve"> and is due to </w:t>
      </w:r>
      <w:r w:rsidR="00AF4893">
        <w:rPr>
          <w:rFonts w:ascii="Arial" w:hAnsi="Arial" w:cs="Arial"/>
        </w:rPr>
        <w:t>graduate</w:t>
      </w:r>
      <w:r w:rsidR="00F814CD">
        <w:rPr>
          <w:rFonts w:ascii="Arial" w:hAnsi="Arial" w:cs="Arial"/>
        </w:rPr>
        <w:t xml:space="preserve"> in </w:t>
      </w:r>
      <w:r w:rsidR="00F814CD" w:rsidRPr="005F1BD3">
        <w:rPr>
          <w:rFonts w:ascii="Arial" w:hAnsi="Arial" w:cs="Arial"/>
        </w:rPr>
        <w:t>July 202</w:t>
      </w:r>
      <w:r w:rsidR="00AF4893" w:rsidRPr="005F1BD3">
        <w:rPr>
          <w:rFonts w:ascii="Arial" w:hAnsi="Arial" w:cs="Arial"/>
        </w:rPr>
        <w:t>3</w:t>
      </w:r>
      <w:r w:rsidR="00F814CD">
        <w:rPr>
          <w:rFonts w:ascii="Arial" w:hAnsi="Arial" w:cs="Arial"/>
        </w:rPr>
        <w:t xml:space="preserve">. </w:t>
      </w:r>
    </w:p>
    <w:p w14:paraId="1DE152BE" w14:textId="682FF380" w:rsidR="00264BB7" w:rsidRDefault="00264BB7" w:rsidP="00E25AB4">
      <w:pPr>
        <w:pStyle w:val="NoSpacing"/>
        <w:rPr>
          <w:rFonts w:ascii="Arial" w:hAnsi="Arial" w:cs="Arial"/>
        </w:rPr>
      </w:pPr>
    </w:p>
    <w:p w14:paraId="45CEB552" w14:textId="71760CDA" w:rsidR="00264BB7" w:rsidRDefault="005F1BD3" w:rsidP="00264B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Melissa </w:t>
      </w:r>
      <w:r w:rsidR="00264BB7">
        <w:rPr>
          <w:rFonts w:ascii="Arial" w:hAnsi="Arial" w:cs="Arial"/>
        </w:rPr>
        <w:t>is a hardworking and dedicated student with a professional and positive attitude. During</w:t>
      </w:r>
      <w:r>
        <w:rPr>
          <w:rFonts w:ascii="Arial" w:hAnsi="Arial" w:cs="Arial"/>
        </w:rPr>
        <w:t xml:space="preserve"> her </w:t>
      </w:r>
      <w:r w:rsidR="00264BB7">
        <w:rPr>
          <w:rFonts w:ascii="Arial" w:hAnsi="Arial" w:cs="Arial"/>
        </w:rPr>
        <w:t xml:space="preserve">time with the School </w:t>
      </w:r>
      <w:r>
        <w:rPr>
          <w:rFonts w:ascii="Arial" w:hAnsi="Arial" w:cs="Arial"/>
        </w:rPr>
        <w:t>she h</w:t>
      </w:r>
      <w:r w:rsidR="00264BB7">
        <w:rPr>
          <w:rFonts w:ascii="Arial" w:hAnsi="Arial" w:cs="Arial"/>
        </w:rPr>
        <w:t>as developed</w:t>
      </w:r>
      <w:r>
        <w:rPr>
          <w:rFonts w:ascii="Arial" w:hAnsi="Arial" w:cs="Arial"/>
        </w:rPr>
        <w:t xml:space="preserve"> her</w:t>
      </w:r>
      <w:r w:rsidR="00264BB7">
        <w:rPr>
          <w:rFonts w:ascii="Arial" w:hAnsi="Arial" w:cs="Arial"/>
        </w:rPr>
        <w:t xml:space="preserve"> classical ballet and contemporary dance techniques as well as</w:t>
      </w:r>
      <w:r>
        <w:rPr>
          <w:rFonts w:ascii="Arial" w:hAnsi="Arial" w:cs="Arial"/>
        </w:rPr>
        <w:t xml:space="preserve"> her</w:t>
      </w:r>
      <w:r w:rsidR="00264BB7">
        <w:rPr>
          <w:rFonts w:ascii="Arial" w:hAnsi="Arial" w:cs="Arial"/>
        </w:rPr>
        <w:t xml:space="preserve"> performance skills as</w:t>
      </w:r>
      <w:r>
        <w:rPr>
          <w:rFonts w:ascii="Arial" w:hAnsi="Arial" w:cs="Arial"/>
        </w:rPr>
        <w:t xml:space="preserve"> she</w:t>
      </w:r>
      <w:r w:rsidR="00264BB7">
        <w:rPr>
          <w:rFonts w:ascii="Arial" w:hAnsi="Arial" w:cs="Arial"/>
        </w:rPr>
        <w:t xml:space="preserve"> prepares for upcoming performances. </w:t>
      </w:r>
      <w:r>
        <w:rPr>
          <w:rFonts w:ascii="Arial" w:hAnsi="Arial" w:cs="Arial"/>
        </w:rPr>
        <w:t>She</w:t>
      </w:r>
      <w:r w:rsidR="00264BB7">
        <w:rPr>
          <w:rFonts w:ascii="Arial" w:hAnsi="Arial" w:cs="Arial"/>
        </w:rPr>
        <w:t xml:space="preserve"> has shown </w:t>
      </w:r>
      <w:r>
        <w:rPr>
          <w:rFonts w:ascii="Arial" w:hAnsi="Arial" w:cs="Arial"/>
        </w:rPr>
        <w:t xml:space="preserve">herself </w:t>
      </w:r>
      <w:r w:rsidR="00264BB7">
        <w:rPr>
          <w:rFonts w:ascii="Arial" w:hAnsi="Arial" w:cs="Arial"/>
        </w:rPr>
        <w:t>to be a willing collaborator in the studio when working with choreographers.</w:t>
      </w:r>
    </w:p>
    <w:p w14:paraId="2DBB67A2" w14:textId="6638FBC8" w:rsidR="00F814CD" w:rsidRDefault="00F814CD" w:rsidP="00E25AB4">
      <w:pPr>
        <w:pStyle w:val="NoSpacing"/>
        <w:rPr>
          <w:rFonts w:ascii="Arial" w:hAnsi="Arial" w:cs="Arial"/>
        </w:rPr>
      </w:pPr>
    </w:p>
    <w:p w14:paraId="122649EE" w14:textId="32C6DC69" w:rsidR="00F814CD" w:rsidRDefault="00F814CD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 part of the course, </w:t>
      </w:r>
      <w:r w:rsidR="005F1BD3">
        <w:rPr>
          <w:rFonts w:ascii="Arial" w:hAnsi="Arial" w:cs="Arial"/>
        </w:rPr>
        <w:t xml:space="preserve">Melissa </w:t>
      </w:r>
      <w:r>
        <w:rPr>
          <w:rFonts w:ascii="Arial" w:hAnsi="Arial" w:cs="Arial"/>
        </w:rPr>
        <w:t>has been training in classical ballet and contemporary, as well as receiving coaching in repertoire</w:t>
      </w:r>
      <w:r w:rsidR="00FE7D6A">
        <w:rPr>
          <w:rFonts w:ascii="Arial" w:hAnsi="Arial" w:cs="Arial"/>
        </w:rPr>
        <w:t xml:space="preserve"> from a variety of highly experienced dancers and coaches</w:t>
      </w:r>
      <w:r>
        <w:rPr>
          <w:rFonts w:ascii="Arial" w:hAnsi="Arial" w:cs="Arial"/>
        </w:rPr>
        <w:t xml:space="preserve">. Students </w:t>
      </w:r>
      <w:r w:rsidR="002225BD">
        <w:rPr>
          <w:rFonts w:ascii="Arial" w:hAnsi="Arial" w:cs="Arial"/>
        </w:rPr>
        <w:t>also</w:t>
      </w:r>
      <w:r w:rsidR="00FE7D6A">
        <w:rPr>
          <w:rFonts w:ascii="Arial" w:hAnsi="Arial" w:cs="Arial"/>
        </w:rPr>
        <w:t xml:space="preserve"> have performance opportunities working with international choreographers to have new works created for them.</w:t>
      </w:r>
    </w:p>
    <w:p w14:paraId="5C49971D" w14:textId="0E370E94" w:rsidR="00FE7D6A" w:rsidRDefault="00FE7D6A" w:rsidP="00E25AB4">
      <w:pPr>
        <w:pStyle w:val="NoSpacing"/>
        <w:rPr>
          <w:rFonts w:ascii="Arial" w:hAnsi="Arial" w:cs="Arial"/>
        </w:rPr>
      </w:pPr>
    </w:p>
    <w:p w14:paraId="7136EB7A" w14:textId="061C6CCA" w:rsidR="00FE7D6A" w:rsidRPr="00E25AB4" w:rsidRDefault="00264BB7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have no hesitation in recommendin</w:t>
      </w:r>
      <w:r w:rsidRPr="005F1BD3">
        <w:rPr>
          <w:rFonts w:ascii="Arial" w:hAnsi="Arial" w:cs="Arial"/>
        </w:rPr>
        <w:t>g</w:t>
      </w:r>
      <w:r w:rsidR="005F1BD3" w:rsidRPr="005F1BD3">
        <w:rPr>
          <w:rFonts w:ascii="Arial" w:hAnsi="Arial" w:cs="Arial"/>
        </w:rPr>
        <w:t xml:space="preserve"> </w:t>
      </w:r>
      <w:r w:rsidRPr="005F1BD3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to you. </w:t>
      </w:r>
      <w:r w:rsidR="00FE7D6A">
        <w:rPr>
          <w:rFonts w:ascii="Arial" w:hAnsi="Arial" w:cs="Arial"/>
        </w:rPr>
        <w:t xml:space="preserve">I hope you will consider </w:t>
      </w:r>
      <w:r w:rsidR="00FE7D6A" w:rsidRPr="005F1BD3">
        <w:rPr>
          <w:rFonts w:ascii="Arial" w:hAnsi="Arial" w:cs="Arial"/>
        </w:rPr>
        <w:t>her</w:t>
      </w:r>
      <w:r w:rsidR="00FE7D6A">
        <w:rPr>
          <w:rFonts w:ascii="Arial" w:hAnsi="Arial" w:cs="Arial"/>
        </w:rPr>
        <w:t xml:space="preserve"> for your company.</w:t>
      </w:r>
    </w:p>
    <w:p w14:paraId="0BEDFB39" w14:textId="6AC95C29" w:rsidR="0024163A" w:rsidRDefault="0024163A" w:rsidP="00E25AB4">
      <w:pPr>
        <w:pStyle w:val="NoSpacing"/>
        <w:rPr>
          <w:rFonts w:ascii="Arial" w:hAnsi="Arial" w:cs="Arial"/>
        </w:rPr>
      </w:pPr>
    </w:p>
    <w:p w14:paraId="27602C3B" w14:textId="77777777" w:rsidR="0024163A" w:rsidRDefault="0024163A" w:rsidP="00E25AB4">
      <w:pPr>
        <w:pStyle w:val="NoSpacing"/>
        <w:rPr>
          <w:rFonts w:ascii="Arial" w:hAnsi="Arial" w:cs="Arial"/>
        </w:rPr>
      </w:pPr>
    </w:p>
    <w:p w14:paraId="58333524" w14:textId="4617095D" w:rsidR="00E25AB4" w:rsidRDefault="00F814CD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AF4893">
        <w:rPr>
          <w:rFonts w:ascii="Arial" w:hAnsi="Arial" w:cs="Arial"/>
        </w:rPr>
        <w:t>faithfully</w:t>
      </w:r>
    </w:p>
    <w:p w14:paraId="3F8A901A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41C7101C" w14:textId="77777777" w:rsidR="00FA093C" w:rsidRDefault="00FA093C" w:rsidP="00E25AB4">
      <w:pPr>
        <w:pStyle w:val="NoSpacing"/>
        <w:rPr>
          <w:rFonts w:ascii="Arial" w:hAnsi="Arial" w:cs="Arial"/>
        </w:rPr>
      </w:pPr>
    </w:p>
    <w:p w14:paraId="0CC1D3C6" w14:textId="77777777" w:rsidR="00E25AB4" w:rsidRDefault="00FA093C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06E73A" wp14:editId="48E19CDF">
            <wp:extent cx="1557717" cy="666750"/>
            <wp:effectExtent l="0" t="0" r="4445" b="0"/>
            <wp:docPr id="3" name="Picture 3" descr="C:\Users\edwardboulding_enbsc\AppData\Local\Microsoft\Windows\INetCache\Content.MSO\50CDDD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wardboulding_enbsc\AppData\Local\Microsoft\Windows\INetCache\Content.MSO\50CDDD19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98" cy="67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FEFE" w14:textId="77777777" w:rsidR="00120971" w:rsidRDefault="00120971" w:rsidP="00E25AB4">
      <w:pPr>
        <w:pStyle w:val="NoSpacing"/>
        <w:rPr>
          <w:rFonts w:ascii="Arial" w:hAnsi="Arial" w:cs="Arial"/>
        </w:rPr>
      </w:pPr>
    </w:p>
    <w:p w14:paraId="4C740242" w14:textId="77777777" w:rsidR="00E25AB4" w:rsidRDefault="00E25AB4" w:rsidP="00E25AB4">
      <w:pPr>
        <w:pStyle w:val="NoSpacing"/>
        <w:rPr>
          <w:rFonts w:ascii="Arial" w:hAnsi="Arial" w:cs="Arial"/>
        </w:rPr>
      </w:pPr>
    </w:p>
    <w:p w14:paraId="1987695C" w14:textId="77777777" w:rsidR="00E25AB4" w:rsidRPr="00E25AB4" w:rsidRDefault="00FA093C" w:rsidP="00E25A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Viviana Durante</w:t>
      </w:r>
    </w:p>
    <w:p w14:paraId="7AE1AE8F" w14:textId="77777777" w:rsidR="00E25AB4" w:rsidRPr="00504C2A" w:rsidRDefault="00FA093C" w:rsidP="00E25A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Artistic Director</w:t>
      </w:r>
    </w:p>
    <w:sectPr w:rsidR="00E25AB4" w:rsidRPr="00504C2A" w:rsidSect="00E62E16">
      <w:footerReference w:type="default" r:id="rId12"/>
      <w:pgSz w:w="11906" w:h="16838"/>
      <w:pgMar w:top="1134" w:right="1440" w:bottom="2268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8B92" w14:textId="77777777" w:rsidR="00E62E16" w:rsidRDefault="00E62E16" w:rsidP="0018302B">
      <w:pPr>
        <w:spacing w:after="0" w:line="240" w:lineRule="auto"/>
      </w:pPr>
      <w:r>
        <w:separator/>
      </w:r>
    </w:p>
  </w:endnote>
  <w:endnote w:type="continuationSeparator" w:id="0">
    <w:p w14:paraId="4E1848A5" w14:textId="77777777" w:rsidR="00E62E16" w:rsidRDefault="00E62E16" w:rsidP="0018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9D98" w14:textId="77777777" w:rsidR="0018302B" w:rsidRDefault="0018302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B6EDE" wp14:editId="022921AE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7044690" cy="3429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6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307F" w14:textId="77777777" w:rsidR="00E62E16" w:rsidRDefault="00E62E16" w:rsidP="0018302B">
      <w:pPr>
        <w:spacing w:after="0" w:line="240" w:lineRule="auto"/>
      </w:pPr>
      <w:r>
        <w:separator/>
      </w:r>
    </w:p>
  </w:footnote>
  <w:footnote w:type="continuationSeparator" w:id="0">
    <w:p w14:paraId="42F0F19D" w14:textId="77777777" w:rsidR="00E62E16" w:rsidRDefault="00E62E16" w:rsidP="00183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6EAD"/>
    <w:multiLevelType w:val="hybridMultilevel"/>
    <w:tmpl w:val="64F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342C"/>
    <w:multiLevelType w:val="multilevel"/>
    <w:tmpl w:val="13D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E37FB"/>
    <w:multiLevelType w:val="hybridMultilevel"/>
    <w:tmpl w:val="AF9C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05F0C"/>
    <w:multiLevelType w:val="hybridMultilevel"/>
    <w:tmpl w:val="272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D34E1"/>
    <w:multiLevelType w:val="hybridMultilevel"/>
    <w:tmpl w:val="CD10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531349">
    <w:abstractNumId w:val="1"/>
  </w:num>
  <w:num w:numId="2" w16cid:durableId="1636905752">
    <w:abstractNumId w:val="4"/>
  </w:num>
  <w:num w:numId="3" w16cid:durableId="2021736696">
    <w:abstractNumId w:val="3"/>
  </w:num>
  <w:num w:numId="4" w16cid:durableId="1836336264">
    <w:abstractNumId w:val="2"/>
  </w:num>
  <w:num w:numId="5" w16cid:durableId="39867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F0"/>
    <w:rsid w:val="000069F8"/>
    <w:rsid w:val="000147D4"/>
    <w:rsid w:val="00025BFD"/>
    <w:rsid w:val="00044EF0"/>
    <w:rsid w:val="000747CE"/>
    <w:rsid w:val="000820FC"/>
    <w:rsid w:val="000B0AE5"/>
    <w:rsid w:val="000B40C6"/>
    <w:rsid w:val="000C6641"/>
    <w:rsid w:val="001176B6"/>
    <w:rsid w:val="00120971"/>
    <w:rsid w:val="00136136"/>
    <w:rsid w:val="00160A54"/>
    <w:rsid w:val="0018302B"/>
    <w:rsid w:val="001A2F47"/>
    <w:rsid w:val="001B53A2"/>
    <w:rsid w:val="00200CAC"/>
    <w:rsid w:val="002225BD"/>
    <w:rsid w:val="00237A33"/>
    <w:rsid w:val="0024163A"/>
    <w:rsid w:val="0025548E"/>
    <w:rsid w:val="00256DDC"/>
    <w:rsid w:val="00264BB7"/>
    <w:rsid w:val="003503D3"/>
    <w:rsid w:val="00351172"/>
    <w:rsid w:val="00393852"/>
    <w:rsid w:val="003A0C2C"/>
    <w:rsid w:val="003A2A83"/>
    <w:rsid w:val="003A7437"/>
    <w:rsid w:val="003B02E1"/>
    <w:rsid w:val="00427AB6"/>
    <w:rsid w:val="00435067"/>
    <w:rsid w:val="004639B6"/>
    <w:rsid w:val="00482E50"/>
    <w:rsid w:val="00491022"/>
    <w:rsid w:val="004950CE"/>
    <w:rsid w:val="004E6CF6"/>
    <w:rsid w:val="00504C2A"/>
    <w:rsid w:val="00505BA5"/>
    <w:rsid w:val="0052542C"/>
    <w:rsid w:val="005A0119"/>
    <w:rsid w:val="005A360E"/>
    <w:rsid w:val="005A6ED2"/>
    <w:rsid w:val="005B4ED1"/>
    <w:rsid w:val="005D14FD"/>
    <w:rsid w:val="005D31EE"/>
    <w:rsid w:val="005F0683"/>
    <w:rsid w:val="005F1BD3"/>
    <w:rsid w:val="006062EE"/>
    <w:rsid w:val="006071AC"/>
    <w:rsid w:val="0061572D"/>
    <w:rsid w:val="006239C3"/>
    <w:rsid w:val="00626A78"/>
    <w:rsid w:val="006337F2"/>
    <w:rsid w:val="00641C2D"/>
    <w:rsid w:val="00646275"/>
    <w:rsid w:val="006473E9"/>
    <w:rsid w:val="006567B0"/>
    <w:rsid w:val="00656DA5"/>
    <w:rsid w:val="00695CCC"/>
    <w:rsid w:val="006F1D15"/>
    <w:rsid w:val="007071AF"/>
    <w:rsid w:val="00707AD9"/>
    <w:rsid w:val="0073406C"/>
    <w:rsid w:val="0076250D"/>
    <w:rsid w:val="0076690F"/>
    <w:rsid w:val="0079098D"/>
    <w:rsid w:val="00794C3F"/>
    <w:rsid w:val="007B35FD"/>
    <w:rsid w:val="007F185D"/>
    <w:rsid w:val="007F1CFB"/>
    <w:rsid w:val="007F6393"/>
    <w:rsid w:val="007F764A"/>
    <w:rsid w:val="008140E6"/>
    <w:rsid w:val="00842958"/>
    <w:rsid w:val="00885011"/>
    <w:rsid w:val="008920E3"/>
    <w:rsid w:val="008958B5"/>
    <w:rsid w:val="00920AF5"/>
    <w:rsid w:val="009277C5"/>
    <w:rsid w:val="009609D2"/>
    <w:rsid w:val="00967B65"/>
    <w:rsid w:val="0099778F"/>
    <w:rsid w:val="009A6ECF"/>
    <w:rsid w:val="009C3106"/>
    <w:rsid w:val="009F2AFA"/>
    <w:rsid w:val="00A10D97"/>
    <w:rsid w:val="00A424EF"/>
    <w:rsid w:val="00A4492C"/>
    <w:rsid w:val="00A60550"/>
    <w:rsid w:val="00A71FA3"/>
    <w:rsid w:val="00A872BF"/>
    <w:rsid w:val="00AE3F54"/>
    <w:rsid w:val="00AE682D"/>
    <w:rsid w:val="00AF063A"/>
    <w:rsid w:val="00AF4893"/>
    <w:rsid w:val="00B02E9F"/>
    <w:rsid w:val="00B550DD"/>
    <w:rsid w:val="00B62C80"/>
    <w:rsid w:val="00B65AE0"/>
    <w:rsid w:val="00B67E65"/>
    <w:rsid w:val="00B72433"/>
    <w:rsid w:val="00B91C30"/>
    <w:rsid w:val="00B94B48"/>
    <w:rsid w:val="00BB017B"/>
    <w:rsid w:val="00BB6D29"/>
    <w:rsid w:val="00BC5878"/>
    <w:rsid w:val="00BC688C"/>
    <w:rsid w:val="00BC7E3A"/>
    <w:rsid w:val="00C2174C"/>
    <w:rsid w:val="00C34959"/>
    <w:rsid w:val="00C64EE5"/>
    <w:rsid w:val="00C760A4"/>
    <w:rsid w:val="00CA16FC"/>
    <w:rsid w:val="00CB12BB"/>
    <w:rsid w:val="00CE326E"/>
    <w:rsid w:val="00CF4512"/>
    <w:rsid w:val="00D121B7"/>
    <w:rsid w:val="00D41A61"/>
    <w:rsid w:val="00D8069E"/>
    <w:rsid w:val="00D96472"/>
    <w:rsid w:val="00DB4564"/>
    <w:rsid w:val="00DB6709"/>
    <w:rsid w:val="00DD0839"/>
    <w:rsid w:val="00DD209E"/>
    <w:rsid w:val="00E25AB4"/>
    <w:rsid w:val="00E3618B"/>
    <w:rsid w:val="00E62E16"/>
    <w:rsid w:val="00E807F3"/>
    <w:rsid w:val="00EB155C"/>
    <w:rsid w:val="00EB7FCC"/>
    <w:rsid w:val="00EC0424"/>
    <w:rsid w:val="00EC344D"/>
    <w:rsid w:val="00EC3EA5"/>
    <w:rsid w:val="00F03C11"/>
    <w:rsid w:val="00F23B8A"/>
    <w:rsid w:val="00F40739"/>
    <w:rsid w:val="00F814CD"/>
    <w:rsid w:val="00F86DE1"/>
    <w:rsid w:val="00FA093C"/>
    <w:rsid w:val="00FA55F2"/>
    <w:rsid w:val="00FC0DA2"/>
    <w:rsid w:val="00FD4290"/>
    <w:rsid w:val="00FE7D6A"/>
    <w:rsid w:val="30B8BBF2"/>
    <w:rsid w:val="639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B8C6"/>
  <w15:docId w15:val="{9C9098C2-FE0E-42E4-B8CC-6B4FBE5D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C34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920E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920E3"/>
    <w:rPr>
      <w:b/>
      <w:bCs/>
    </w:rPr>
  </w:style>
  <w:style w:type="paragraph" w:styleId="NoSpacing">
    <w:name w:val="No Spacing"/>
    <w:uiPriority w:val="1"/>
    <w:qFormat/>
    <w:rsid w:val="00237A3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EC34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2B"/>
  </w:style>
  <w:style w:type="paragraph" w:styleId="Footer">
    <w:name w:val="footer"/>
    <w:basedOn w:val="Normal"/>
    <w:link w:val="FooterChar"/>
    <w:uiPriority w:val="99"/>
    <w:unhideWhenUsed/>
    <w:rsid w:val="00183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bschool.sharepoint.com/Public/Professional%20Trainee%20Programme/2020-2021/Students/Kamal%20Singh%20confirmation%20of%20stud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423b58-e8eb-4f5f-9468-a942bdfd799c">
      <UserInfo>
        <DisplayName>Liane McRae</DisplayName>
        <AccountId>640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3740D924214685EC3D76ED8FE5AD" ma:contentTypeVersion="13" ma:contentTypeDescription="Create a new document." ma:contentTypeScope="" ma:versionID="89c3865dda449ff066e07950838446bb">
  <xsd:schema xmlns:xsd="http://www.w3.org/2001/XMLSchema" xmlns:xs="http://www.w3.org/2001/XMLSchema" xmlns:p="http://schemas.microsoft.com/office/2006/metadata/properties" xmlns:ns2="9e423b58-e8eb-4f5f-9468-a942bdfd799c" xmlns:ns3="4a9fedda-43d1-4e9c-b1c8-22268c2af47f" targetNamespace="http://schemas.microsoft.com/office/2006/metadata/properties" ma:root="true" ma:fieldsID="c463f1b823e3fc2d5a686722f73cd5de" ns2:_="" ns3:_="">
    <xsd:import namespace="9e423b58-e8eb-4f5f-9468-a942bdfd799c"/>
    <xsd:import namespace="4a9fedda-43d1-4e9c-b1c8-22268c2af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23b58-e8eb-4f5f-9468-a942bdfd7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edda-43d1-4e9c-b1c8-22268c2a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330D-B15F-4820-B598-3C7B61DA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08102-C10A-45A1-ACCE-3C246F98D13D}">
  <ds:schemaRefs>
    <ds:schemaRef ds:uri="http://schemas.microsoft.com/office/2006/metadata/properties"/>
    <ds:schemaRef ds:uri="http://www.w3.org/2000/xmlns/"/>
    <ds:schemaRef ds:uri="9e423b58-e8eb-4f5f-9468-a942bdfd799c"/>
  </ds:schemaRefs>
</ds:datastoreItem>
</file>

<file path=customXml/itemProps3.xml><?xml version="1.0" encoding="utf-8"?>
<ds:datastoreItem xmlns:ds="http://schemas.openxmlformats.org/officeDocument/2006/customXml" ds:itemID="{4E92AA01-F48B-4CFF-8445-2C803A4ED2F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e423b58-e8eb-4f5f-9468-a942bdfd799c"/>
    <ds:schemaRef ds:uri="4a9fedda-43d1-4e9c-b1c8-22268c2af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Kamal%20Singh%20confirmation%20of%20study%20letter.dotx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Hosting</dc:creator>
  <cp:lastModifiedBy>Melissa Lott</cp:lastModifiedBy>
  <cp:revision>6</cp:revision>
  <cp:lastPrinted>2020-10-13T12:02:00Z</cp:lastPrinted>
  <dcterms:created xsi:type="dcterms:W3CDTF">2023-12-31T11:55:00Z</dcterms:created>
  <dcterms:modified xsi:type="dcterms:W3CDTF">2023-12-31T12:00:00Z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0x01010094753740D924214685EC3D76ED8FE5AD</vt:lpwstr>
  </property>
</Properties>
</file>