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170"/>
      </w:tblGrid>
      <w:tr w:rsidR="001A5E08" w14:paraId="02221A81" w14:textId="77777777">
        <w:tc>
          <w:tcPr>
            <w:tcW w:w="36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0C587" w14:textId="77777777" w:rsidR="006A6F5C" w:rsidRDefault="00084F07">
            <w:pPr>
              <w:pStyle w:val="Heading3"/>
              <w:rPr>
                <w:b w:val="0"/>
                <w:caps w:val="0"/>
                <w:sz w:val="18"/>
                <w:szCs w:val="22"/>
              </w:rPr>
            </w:pPr>
            <w:r>
              <w:rPr>
                <w:b w:val="0"/>
                <w:caps w:val="0"/>
                <w:noProof/>
                <w:sz w:val="18"/>
                <w:szCs w:val="22"/>
              </w:rPr>
              <w:drawing>
                <wp:inline distT="0" distB="0" distL="0" distR="0" wp14:anchorId="5341DC8A" wp14:editId="2EC9CD11">
                  <wp:extent cx="2129790" cy="3200400"/>
                  <wp:effectExtent l="0" t="0" r="3810" b="0"/>
                  <wp:docPr id="1737051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7" t="1268" r="2848" b="14438"/>
                          <a:stretch/>
                        </pic:blipFill>
                        <pic:spPr bwMode="auto">
                          <a:xfrm>
                            <a:off x="0" y="0"/>
                            <a:ext cx="21297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221A3C" w14:textId="7CA63589" w:rsidR="001A5E08" w:rsidRPr="006A6F5C" w:rsidRDefault="007302D0">
            <w:pPr>
              <w:pStyle w:val="Heading3"/>
              <w:rPr>
                <w:b w:val="0"/>
                <w:caps w:val="0"/>
                <w:sz w:val="18"/>
                <w:szCs w:val="22"/>
              </w:rPr>
            </w:pPr>
            <w:r>
              <w:rPr>
                <w:lang w:val="en-GB"/>
              </w:rPr>
              <w:t>Profile</w:t>
            </w:r>
          </w:p>
          <w:p w14:paraId="02221A3D" w14:textId="428E9123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Height: 18</w:t>
            </w:r>
            <w:r w:rsidR="00783CAA">
              <w:rPr>
                <w:lang w:val="en-GB"/>
              </w:rPr>
              <w:t>6</w:t>
            </w:r>
            <w:r>
              <w:rPr>
                <w:lang w:val="en-GB"/>
              </w:rPr>
              <w:t>cm</w:t>
            </w:r>
          </w:p>
          <w:p w14:paraId="02221A3E" w14:textId="77777777" w:rsidR="001A5E08" w:rsidRDefault="001A5E08">
            <w:pPr>
              <w:rPr>
                <w:lang w:val="en-GB"/>
              </w:rPr>
            </w:pPr>
          </w:p>
          <w:p w14:paraId="02221A3F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Weight: 71.8kg</w:t>
            </w:r>
          </w:p>
          <w:p w14:paraId="02221A40" w14:textId="77777777" w:rsidR="001A5E08" w:rsidRDefault="001A5E08">
            <w:pPr>
              <w:rPr>
                <w:lang w:val="en-GB"/>
              </w:rPr>
            </w:pPr>
          </w:p>
          <w:p w14:paraId="02221A41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Nationality: United States of America</w:t>
            </w:r>
          </w:p>
          <w:p w14:paraId="02221A42" w14:textId="77777777" w:rsidR="001A5E08" w:rsidRDefault="001A5E08">
            <w:pPr>
              <w:rPr>
                <w:lang w:val="en-GB"/>
              </w:rPr>
            </w:pPr>
          </w:p>
          <w:p w14:paraId="02221A43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Age: 19</w:t>
            </w:r>
          </w:p>
          <w:p w14:paraId="02221A44" w14:textId="77777777" w:rsidR="001A5E08" w:rsidRDefault="001A5E08">
            <w:pPr>
              <w:rPr>
                <w:lang w:val="en-GB"/>
              </w:rPr>
            </w:pPr>
          </w:p>
          <w:p w14:paraId="02221A45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Address: 46 Floral St, Covent Garden, London WC2E 9DA</w:t>
            </w:r>
          </w:p>
          <w:p w14:paraId="02221A46" w14:textId="77777777" w:rsidR="001A5E08" w:rsidRDefault="001A5E08">
            <w:pPr>
              <w:rPr>
                <w:lang w:val="en-GB"/>
              </w:rPr>
            </w:pPr>
          </w:p>
          <w:p w14:paraId="02221A47" w14:textId="77777777" w:rsidR="001A5E08" w:rsidRDefault="007302D0">
            <w:r>
              <w:rPr>
                <w:lang w:val="en-GB" w:bidi="en-GB"/>
              </w:rPr>
              <w:t>EMAIL ADDRESS:</w:t>
            </w:r>
          </w:p>
          <w:p w14:paraId="02221A48" w14:textId="77777777" w:rsidR="001A5E08" w:rsidRDefault="00000000">
            <w:hyperlink r:id="rId7" w:history="1">
              <w:r w:rsidR="007302D0">
                <w:rPr>
                  <w:rStyle w:val="Hyperlink"/>
                  <w:sz w:val="14"/>
                  <w:szCs w:val="14"/>
                  <w:lang w:val="en-GB"/>
                </w:rPr>
                <w:t>John.murch@student.royalballetschool.org.uk</w:t>
              </w:r>
            </w:hyperlink>
          </w:p>
          <w:p w14:paraId="02221A49" w14:textId="77777777" w:rsidR="001A5E08" w:rsidRDefault="001A5E08">
            <w:pPr>
              <w:rPr>
                <w:sz w:val="14"/>
                <w:szCs w:val="14"/>
                <w:lang w:val="en-GB"/>
              </w:rPr>
            </w:pPr>
          </w:p>
          <w:p w14:paraId="02221A4A" w14:textId="77777777" w:rsidR="001A5E08" w:rsidRDefault="001A5E08">
            <w:pPr>
              <w:rPr>
                <w:lang w:val="en-GB"/>
              </w:rPr>
            </w:pPr>
          </w:p>
          <w:p w14:paraId="02221A4B" w14:textId="77777777" w:rsidR="001A5E08" w:rsidRDefault="007302D0">
            <w:r>
              <w:rPr>
                <w:lang w:val="en-GB" w:bidi="en-GB"/>
              </w:rPr>
              <w:t>PHONE NUMBER:</w:t>
            </w:r>
          </w:p>
          <w:p w14:paraId="02221A4C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USA +1 (205) 569 3039</w:t>
            </w:r>
          </w:p>
          <w:p w14:paraId="02221A4D" w14:textId="77777777" w:rsidR="001A5E08" w:rsidRDefault="007302D0">
            <w:r>
              <w:t>UK   +44 7572 951953</w:t>
            </w:r>
          </w:p>
          <w:p w14:paraId="02221A4E" w14:textId="77777777" w:rsidR="001A5E08" w:rsidRDefault="007302D0">
            <w:pPr>
              <w:pStyle w:val="Heading3"/>
            </w:pPr>
            <w:r>
              <w:rPr>
                <w:lang w:val="en-GB" w:bidi="en-GB"/>
              </w:rPr>
              <w:t>HOBBIES</w:t>
            </w:r>
          </w:p>
          <w:p w14:paraId="02221A4F" w14:textId="0AECBE28" w:rsidR="001A5E08" w:rsidRDefault="003E549C">
            <w:pPr>
              <w:rPr>
                <w:lang w:val="en-GB"/>
              </w:rPr>
            </w:pPr>
            <w:r>
              <w:rPr>
                <w:lang w:val="en-GB"/>
              </w:rPr>
              <w:t>Photography, videography, painting, swimming, thrifting, Pinterest boards, and listening to music.</w:t>
            </w:r>
          </w:p>
        </w:tc>
        <w:tc>
          <w:tcPr>
            <w:tcW w:w="6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221A50" w14:textId="77777777" w:rsidR="001A5E08" w:rsidRDefault="001A5E08">
            <w:pPr>
              <w:pStyle w:val="Title"/>
              <w:rPr>
                <w:sz w:val="56"/>
                <w:szCs w:val="56"/>
                <w:lang w:val="en-GB"/>
              </w:rPr>
            </w:pPr>
          </w:p>
          <w:p w14:paraId="02221A51" w14:textId="6B30DF5A" w:rsidR="001A5E08" w:rsidRDefault="006A6F5C">
            <w:pPr>
              <w:pStyle w:val="Title"/>
              <w:rPr>
                <w:sz w:val="52"/>
                <w:szCs w:val="52"/>
                <w:lang w:val="en-GB"/>
              </w:rPr>
            </w:pPr>
            <w:r>
              <w:rPr>
                <w:sz w:val="52"/>
                <w:szCs w:val="52"/>
                <w:lang w:val="en-GB"/>
              </w:rPr>
              <w:t>John Daniel Murch</w:t>
            </w:r>
          </w:p>
          <w:p w14:paraId="02221A52" w14:textId="77777777" w:rsidR="001A5E08" w:rsidRDefault="007302D0">
            <w:pPr>
              <w:pStyle w:val="Heading2"/>
            </w:pPr>
            <w:r>
              <w:rPr>
                <w:lang w:val="en-GB" w:bidi="en-GB"/>
              </w:rPr>
              <w:t>EDUCATION</w:t>
            </w:r>
          </w:p>
          <w:p w14:paraId="02221A53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Royal Ballet Upper School – The English style</w:t>
            </w:r>
          </w:p>
          <w:p w14:paraId="02221A54" w14:textId="77777777" w:rsidR="001A5E08" w:rsidRDefault="007302D0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[2021 – 2024]</w:t>
            </w:r>
          </w:p>
          <w:p w14:paraId="02221A55" w14:textId="77777777" w:rsidR="001A5E08" w:rsidRDefault="001A5E08">
            <w:pPr>
              <w:rPr>
                <w:lang w:val="en-GB"/>
              </w:rPr>
            </w:pPr>
          </w:p>
          <w:p w14:paraId="02221A56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Rock School for Dance Education - Vaganova</w:t>
            </w:r>
          </w:p>
          <w:p w14:paraId="02221A57" w14:textId="77777777" w:rsidR="001A5E08" w:rsidRDefault="007302D0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[2019 - 2021]</w:t>
            </w:r>
          </w:p>
          <w:p w14:paraId="02221A58" w14:textId="77777777" w:rsidR="001A5E08" w:rsidRDefault="001A5E08">
            <w:pPr>
              <w:rPr>
                <w:lang w:val="en-GB"/>
              </w:rPr>
            </w:pPr>
          </w:p>
          <w:p w14:paraId="02221A59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Alabama Ballet - RAD</w:t>
            </w:r>
          </w:p>
          <w:p w14:paraId="02221A5A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[2015 – 2018]</w:t>
            </w:r>
          </w:p>
          <w:p w14:paraId="2AD3C0AE" w14:textId="77777777" w:rsidR="00AF59B0" w:rsidRDefault="00AF59B0">
            <w:pPr>
              <w:rPr>
                <w:lang w:val="en-GB"/>
              </w:rPr>
            </w:pPr>
          </w:p>
          <w:p w14:paraId="703B0D3E" w14:textId="18E28712" w:rsidR="00AF59B0" w:rsidRDefault="00AF59B0">
            <w:pPr>
              <w:rPr>
                <w:b/>
                <w:bCs/>
                <w:lang w:val="en-GB"/>
              </w:rPr>
            </w:pPr>
            <w:r w:rsidRPr="00671B2A">
              <w:rPr>
                <w:b/>
                <w:bCs/>
                <w:lang w:val="en-GB"/>
              </w:rPr>
              <w:t>Gymnastics</w:t>
            </w:r>
          </w:p>
          <w:p w14:paraId="7A16F3FF" w14:textId="0F915A44" w:rsidR="00AF59B0" w:rsidRDefault="00671B2A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="005B5169">
              <w:rPr>
                <w:lang w:val="en-GB"/>
              </w:rPr>
              <w:t>2008 – 2010]</w:t>
            </w:r>
          </w:p>
          <w:p w14:paraId="02221A5B" w14:textId="77777777" w:rsidR="001A5E08" w:rsidRDefault="007302D0">
            <w:pPr>
              <w:pStyle w:val="Heading2"/>
            </w:pPr>
            <w:r>
              <w:rPr>
                <w:lang w:val="en-GB" w:bidi="en-GB"/>
              </w:rPr>
              <w:t>WORK EXPERIENCE</w:t>
            </w:r>
          </w:p>
          <w:p w14:paraId="02221A5C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production of ‘Manon’</w:t>
            </w:r>
          </w:p>
          <w:p w14:paraId="02221A5D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Choreographed by Kenneth MacMillan</w:t>
            </w:r>
          </w:p>
          <w:p w14:paraId="02221A5E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[2024]</w:t>
            </w:r>
          </w:p>
          <w:p w14:paraId="02221A5F" w14:textId="77777777" w:rsidR="001A5E08" w:rsidRDefault="001A5E08">
            <w:pPr>
              <w:rPr>
                <w:b/>
                <w:bCs/>
                <w:lang w:val="en-GB"/>
              </w:rPr>
            </w:pPr>
          </w:p>
          <w:p w14:paraId="02221A60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production of ‘The Nutcracker’</w:t>
            </w:r>
          </w:p>
          <w:p w14:paraId="02221A61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Choreographed by Sir Peter Wright</w:t>
            </w:r>
          </w:p>
          <w:p w14:paraId="02221A62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[2023 – 2024]</w:t>
            </w:r>
          </w:p>
          <w:p w14:paraId="02221A63" w14:textId="77777777" w:rsidR="001A5E08" w:rsidRDefault="001A5E08">
            <w:pPr>
              <w:rPr>
                <w:b/>
                <w:bCs/>
                <w:lang w:val="en-GB"/>
              </w:rPr>
            </w:pPr>
          </w:p>
          <w:p w14:paraId="02221A64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‘Romeo and Juliet’ (tour to Japan)</w:t>
            </w:r>
          </w:p>
          <w:p w14:paraId="02221A65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Kenneth MacMillan</w:t>
            </w:r>
          </w:p>
          <w:p w14:paraId="02221A66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[2023]</w:t>
            </w:r>
          </w:p>
          <w:p w14:paraId="02221A67" w14:textId="77777777" w:rsidR="001A5E08" w:rsidRDefault="001A5E08">
            <w:pPr>
              <w:rPr>
                <w:b/>
                <w:lang w:val="en-GB"/>
              </w:rPr>
            </w:pPr>
          </w:p>
          <w:p w14:paraId="02221A68" w14:textId="165D09EA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 School</w:t>
            </w:r>
            <w:r w:rsidR="00C86B04">
              <w:rPr>
                <w:b/>
                <w:bCs/>
                <w:lang w:val="en-GB"/>
              </w:rPr>
              <w:t>’s Solo Evening Performance</w:t>
            </w:r>
          </w:p>
          <w:p w14:paraId="02221A69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[2023]</w:t>
            </w:r>
          </w:p>
          <w:p w14:paraId="02221A6D" w14:textId="77777777" w:rsidR="001A5E08" w:rsidRDefault="001A5E08">
            <w:pPr>
              <w:rPr>
                <w:b/>
                <w:lang w:val="en-GB"/>
              </w:rPr>
            </w:pPr>
          </w:p>
          <w:p w14:paraId="718C8AE6" w14:textId="2302AF49" w:rsidR="008810AB" w:rsidRDefault="000353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Speaking Host for T</w:t>
            </w:r>
            <w:r w:rsidR="008810AB">
              <w:rPr>
                <w:b/>
                <w:lang w:val="en-GB"/>
              </w:rPr>
              <w:t xml:space="preserve">he Royal Ballet School’s </w:t>
            </w:r>
            <w:r>
              <w:rPr>
                <w:b/>
                <w:lang w:val="en-GB"/>
              </w:rPr>
              <w:t xml:space="preserve">Summer </w:t>
            </w:r>
            <w:r w:rsidR="008810AB">
              <w:rPr>
                <w:b/>
                <w:lang w:val="en-GB"/>
              </w:rPr>
              <w:t>Performance</w:t>
            </w:r>
          </w:p>
          <w:p w14:paraId="254B06BD" w14:textId="4F022D56" w:rsidR="008810AB" w:rsidRPr="008810AB" w:rsidRDefault="008810AB">
            <w:pPr>
              <w:rPr>
                <w:bCs/>
                <w:lang w:val="en-GB"/>
              </w:rPr>
            </w:pPr>
            <w:r w:rsidRPr="008810AB">
              <w:rPr>
                <w:bCs/>
                <w:lang w:val="en-GB"/>
              </w:rPr>
              <w:t>[2022]</w:t>
            </w:r>
          </w:p>
          <w:p w14:paraId="393DC5D5" w14:textId="77777777" w:rsidR="008810AB" w:rsidRPr="008810AB" w:rsidRDefault="008810AB">
            <w:pPr>
              <w:rPr>
                <w:b/>
                <w:lang w:val="en-GB"/>
              </w:rPr>
            </w:pPr>
          </w:p>
          <w:p w14:paraId="02221A6E" w14:textId="7698DEA2" w:rsidR="001A5E08" w:rsidRDefault="0021617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 School’s S</w:t>
            </w:r>
            <w:r w:rsidR="007302D0">
              <w:rPr>
                <w:b/>
                <w:bCs/>
                <w:lang w:val="en-GB"/>
              </w:rPr>
              <w:t>olo Evening Performance</w:t>
            </w:r>
          </w:p>
          <w:p w14:paraId="02221A6F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[2022]</w:t>
            </w:r>
          </w:p>
          <w:p w14:paraId="02221A70" w14:textId="77777777" w:rsidR="001A5E08" w:rsidRDefault="001A5E08">
            <w:pPr>
              <w:rPr>
                <w:b/>
                <w:lang w:val="en-GB"/>
              </w:rPr>
            </w:pPr>
          </w:p>
          <w:p w14:paraId="02221A71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YAGP Finalist</w:t>
            </w:r>
          </w:p>
          <w:p w14:paraId="02221A72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[2021]</w:t>
            </w:r>
          </w:p>
          <w:p w14:paraId="02221A73" w14:textId="77777777" w:rsidR="001A5E08" w:rsidRDefault="001A5E08">
            <w:pPr>
              <w:rPr>
                <w:lang w:val="en-GB"/>
              </w:rPr>
            </w:pPr>
          </w:p>
          <w:p w14:paraId="02221A74" w14:textId="77777777" w:rsidR="001A5E08" w:rsidRDefault="007302D0">
            <w:r>
              <w:rPr>
                <w:b/>
                <w:lang w:val="en-GB"/>
              </w:rPr>
              <w:t>YAGP 1</w:t>
            </w:r>
            <w:r>
              <w:rPr>
                <w:b/>
                <w:vertAlign w:val="superscript"/>
                <w:lang w:val="en-GB"/>
              </w:rPr>
              <w:t>st</w:t>
            </w:r>
            <w:r>
              <w:rPr>
                <w:b/>
                <w:lang w:val="en-GB"/>
              </w:rPr>
              <w:t xml:space="preserve"> place (semi-finals)</w:t>
            </w:r>
          </w:p>
          <w:p w14:paraId="02221A75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[2021]</w:t>
            </w:r>
          </w:p>
          <w:p w14:paraId="02221A76" w14:textId="77777777" w:rsidR="001A5E08" w:rsidRDefault="001A5E08">
            <w:pPr>
              <w:rPr>
                <w:lang w:val="en-GB"/>
              </w:rPr>
            </w:pPr>
          </w:p>
          <w:p w14:paraId="02221A77" w14:textId="06833C43" w:rsidR="001A5E08" w:rsidRDefault="00BE4B5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The Rock School for Dance Education’s </w:t>
            </w:r>
            <w:r w:rsidR="007302D0">
              <w:rPr>
                <w:b/>
                <w:lang w:val="en-GB"/>
              </w:rPr>
              <w:t>Nutcracker Prince in ‘The Nutcracker’</w:t>
            </w:r>
          </w:p>
          <w:p w14:paraId="02221A78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The Rock School</w:t>
            </w:r>
          </w:p>
          <w:p w14:paraId="02221A79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[2019]</w:t>
            </w:r>
          </w:p>
          <w:p w14:paraId="02221A7A" w14:textId="77777777" w:rsidR="001A5E08" w:rsidRDefault="001A5E08">
            <w:pPr>
              <w:rPr>
                <w:lang w:val="en-GB" w:bidi="en-GB"/>
              </w:rPr>
            </w:pPr>
          </w:p>
          <w:p w14:paraId="02221A7B" w14:textId="35C9B204" w:rsidR="001A5E08" w:rsidRDefault="0099205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The Alabama Ballet’s </w:t>
            </w:r>
            <w:r w:rsidR="007302D0">
              <w:rPr>
                <w:b/>
                <w:lang w:val="en-GB"/>
              </w:rPr>
              <w:t>Nutcracker Prince in ‘The Nutcracker’</w:t>
            </w:r>
          </w:p>
          <w:p w14:paraId="02221A7C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George Balanchine</w:t>
            </w:r>
          </w:p>
          <w:p w14:paraId="02221A7D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[2015 – 2017]</w:t>
            </w:r>
          </w:p>
          <w:p w14:paraId="02221A7E" w14:textId="77777777" w:rsidR="001A5E08" w:rsidRDefault="001A5E08">
            <w:pPr>
              <w:rPr>
                <w:lang w:val="en-GB"/>
              </w:rPr>
            </w:pPr>
          </w:p>
          <w:p w14:paraId="02221A7F" w14:textId="77777777" w:rsidR="001A5E08" w:rsidRDefault="007302D0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 xml:space="preserve"> </w:t>
            </w:r>
          </w:p>
          <w:p w14:paraId="02221A80" w14:textId="77777777" w:rsidR="001A5E08" w:rsidRDefault="001A5E08"/>
        </w:tc>
      </w:tr>
    </w:tbl>
    <w:p w14:paraId="02221A82" w14:textId="77777777" w:rsidR="001A5E08" w:rsidRDefault="001A5E08">
      <w:pPr>
        <w:tabs>
          <w:tab w:val="left" w:pos="990"/>
        </w:tabs>
        <w:rPr>
          <w:lang w:val="en-GB"/>
        </w:rPr>
      </w:pPr>
    </w:p>
    <w:sectPr w:rsidR="001A5E08">
      <w:headerReference w:type="default" r:id="rId8"/>
      <w:pgSz w:w="11906" w:h="16838"/>
      <w:pgMar w:top="1418" w:right="680" w:bottom="720" w:left="720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593B3" w14:textId="77777777" w:rsidR="00F3785B" w:rsidRDefault="00F3785B">
      <w:r>
        <w:separator/>
      </w:r>
    </w:p>
  </w:endnote>
  <w:endnote w:type="continuationSeparator" w:id="0">
    <w:p w14:paraId="400276A7" w14:textId="77777777" w:rsidR="00F3785B" w:rsidRDefault="00F3785B">
      <w:r>
        <w:continuationSeparator/>
      </w:r>
    </w:p>
  </w:endnote>
  <w:endnote w:type="continuationNotice" w:id="1">
    <w:p w14:paraId="33719B6F" w14:textId="77777777" w:rsidR="00F3785B" w:rsidRDefault="00F37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1445E" w14:textId="77777777" w:rsidR="00F3785B" w:rsidRDefault="00F3785B">
      <w:r>
        <w:rPr>
          <w:color w:val="000000"/>
        </w:rPr>
        <w:separator/>
      </w:r>
    </w:p>
  </w:footnote>
  <w:footnote w:type="continuationSeparator" w:id="0">
    <w:p w14:paraId="2E6A36DE" w14:textId="77777777" w:rsidR="00F3785B" w:rsidRDefault="00F3785B">
      <w:r>
        <w:continuationSeparator/>
      </w:r>
    </w:p>
  </w:footnote>
  <w:footnote w:type="continuationNotice" w:id="1">
    <w:p w14:paraId="76E7AC7A" w14:textId="77777777" w:rsidR="00F3785B" w:rsidRDefault="00F37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21A44" w14:textId="77777777" w:rsidR="00142E8B" w:rsidRDefault="007302D0">
    <w:pPr>
      <w:pStyle w:val="Header"/>
    </w:pPr>
    <w:r>
      <w:rPr>
        <w:noProof/>
        <w:lang w:val="en-GB" w:bidi="en-GB"/>
      </w:rPr>
      <w:drawing>
        <wp:anchor distT="0" distB="0" distL="114300" distR="114300" simplePos="0" relativeHeight="251658240" behindDoc="1" locked="0" layoutInCell="1" allowOverlap="1" wp14:anchorId="02221A3C" wp14:editId="02221A3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673766785" name="Graphic 22" descr="decorative e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attachedTemplate r:id="rId1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08"/>
    <w:rsid w:val="0003530F"/>
    <w:rsid w:val="00084F07"/>
    <w:rsid w:val="000A1349"/>
    <w:rsid w:val="00142E8B"/>
    <w:rsid w:val="001A5E08"/>
    <w:rsid w:val="00216176"/>
    <w:rsid w:val="002754A7"/>
    <w:rsid w:val="00345BE3"/>
    <w:rsid w:val="003A7A86"/>
    <w:rsid w:val="003E549C"/>
    <w:rsid w:val="004D3478"/>
    <w:rsid w:val="005B5169"/>
    <w:rsid w:val="00671B2A"/>
    <w:rsid w:val="006A6F5C"/>
    <w:rsid w:val="006D1246"/>
    <w:rsid w:val="007302D0"/>
    <w:rsid w:val="00771592"/>
    <w:rsid w:val="00773F2E"/>
    <w:rsid w:val="00783CAA"/>
    <w:rsid w:val="007F6461"/>
    <w:rsid w:val="008056E7"/>
    <w:rsid w:val="008810AB"/>
    <w:rsid w:val="00992052"/>
    <w:rsid w:val="00AD312D"/>
    <w:rsid w:val="00AF59B0"/>
    <w:rsid w:val="00BE4B58"/>
    <w:rsid w:val="00C86B04"/>
    <w:rsid w:val="00D25D02"/>
    <w:rsid w:val="00EF7955"/>
    <w:rsid w:val="00F3785B"/>
    <w:rsid w:val="00F507AD"/>
    <w:rsid w:val="00FB0F74"/>
    <w:rsid w:val="00FD5492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21A3A"/>
  <w15:docId w15:val="{00EEFE7C-ADC2-40A0-9E0F-73614844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="Meiryo" w:hAnsi="Century Gothic" w:cs="Times New Roman"/>
        <w:sz w:val="24"/>
        <w:szCs w:val="24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18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548AB7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bCs/>
      <w:caps/>
      <w:sz w:val="22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120"/>
      <w:outlineLvl w:val="2"/>
    </w:pPr>
    <w:rPr>
      <w:b/>
      <w:caps/>
      <w:color w:val="548AB7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entury Gothic" w:eastAsia="Meiryo" w:hAnsi="Century Gothic" w:cs="Times New Roman"/>
      <w:b/>
      <w:bCs/>
      <w:caps/>
      <w:sz w:val="22"/>
      <w:szCs w:val="26"/>
    </w:rPr>
  </w:style>
  <w:style w:type="paragraph" w:styleId="Title">
    <w:name w:val="Title"/>
    <w:basedOn w:val="Normal"/>
    <w:next w:val="Normal"/>
    <w:uiPriority w:val="10"/>
    <w:qFormat/>
    <w:rPr>
      <w:caps/>
      <w:color w:val="000000"/>
      <w:sz w:val="96"/>
      <w:szCs w:val="76"/>
    </w:rPr>
  </w:style>
  <w:style w:type="character" w:customStyle="1" w:styleId="TitleChar">
    <w:name w:val="Title Char"/>
    <w:basedOn w:val="DefaultParagraphFont"/>
    <w:rPr>
      <w:caps/>
      <w:color w:val="000000"/>
      <w:sz w:val="96"/>
      <w:szCs w:val="7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entury Gothic" w:eastAsia="Meiryo" w:hAnsi="Century Gothic" w:cs="Times New Roman"/>
      <w:color w:val="548AB7"/>
      <w:sz w:val="32"/>
      <w:szCs w:val="32"/>
    </w:rPr>
  </w:style>
  <w:style w:type="paragraph" w:styleId="Date">
    <w:name w:val="Date"/>
    <w:basedOn w:val="Normal"/>
    <w:next w:val="Normal"/>
  </w:style>
  <w:style w:type="character" w:customStyle="1" w:styleId="DateChar">
    <w:name w:val="Date Char"/>
    <w:basedOn w:val="DefaultParagraphFont"/>
    <w:rPr>
      <w:sz w:val="18"/>
      <w:szCs w:val="22"/>
    </w:rPr>
  </w:style>
  <w:style w:type="character" w:styleId="Hyperlink">
    <w:name w:val="Hyperlink"/>
    <w:basedOn w:val="DefaultParagraphFont"/>
    <w:rPr>
      <w:color w:val="DD8047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sz w:val="22"/>
      <w:szCs w:val="22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sz w:val="22"/>
      <w:szCs w:val="22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Subtitle">
    <w:name w:val="Subtitle"/>
    <w:basedOn w:val="Normal"/>
    <w:next w:val="Normal"/>
    <w:uiPriority w:val="11"/>
    <w:qFormat/>
    <w:rPr>
      <w:color w:val="000000"/>
      <w:spacing w:val="19"/>
      <w:w w:val="86"/>
      <w:sz w:val="32"/>
      <w:szCs w:val="28"/>
    </w:rPr>
  </w:style>
  <w:style w:type="character" w:customStyle="1" w:styleId="SubtitleChar">
    <w:name w:val="Subtitle Char"/>
    <w:basedOn w:val="DefaultParagraphFont"/>
    <w:rPr>
      <w:color w:val="000000"/>
      <w:spacing w:val="19"/>
      <w:w w:val="86"/>
      <w:sz w:val="32"/>
      <w:szCs w:val="28"/>
    </w:rPr>
  </w:style>
  <w:style w:type="character" w:customStyle="1" w:styleId="Heading3Char">
    <w:name w:val="Heading 3 Char"/>
    <w:basedOn w:val="DefaultParagraphFont"/>
    <w:rPr>
      <w:rFonts w:ascii="Century Gothic" w:eastAsia="Meiryo" w:hAnsi="Century Gothic" w:cs="Times New Roman"/>
      <w:b/>
      <w:caps/>
      <w:color w:val="548AB7"/>
      <w:sz w:val="22"/>
    </w:rPr>
  </w:style>
  <w:style w:type="paragraph" w:styleId="NoSpacing">
    <w:name w:val="No Spacing"/>
    <w:pPr>
      <w:suppressAutoHyphens/>
    </w:pPr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hn.murch@student.royalballetschoo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urch\AppData\Roaming\Microsoft\Templates\Blue%20grey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 grey CV</Template>
  <TotalTime>31</TotalTime>
  <Pages>1</Pages>
  <Words>187</Words>
  <Characters>1138</Characters>
  <Application>Microsoft Office Word</Application>
  <DocSecurity>0</DocSecurity>
  <Lines>77</Lines>
  <Paragraphs>49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Murch</dc:creator>
  <cp:keywords/>
  <dc:description/>
  <cp:lastModifiedBy>J Murch</cp:lastModifiedBy>
  <cp:revision>24</cp:revision>
  <dcterms:created xsi:type="dcterms:W3CDTF">2024-01-07T20:38:00Z</dcterms:created>
  <dcterms:modified xsi:type="dcterms:W3CDTF">2024-04-30T16:06:00Z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e5ead1988de94c451ad8b6827edbd32953228247c86bf23c3e69289f44ee5a9c</vt:lpwstr>
  </property>
</Properties>
</file>