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1418"/>
        <w:tblW w:w="109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360"/>
        <w:gridCol w:w="360"/>
        <w:gridCol w:w="6301"/>
        <w:gridCol w:w="294"/>
      </w:tblGrid>
      <w:tr w:rsidR="001B2ABD" w:rsidRPr="00DA230E" w14:paraId="56764D97" w14:textId="77777777" w:rsidTr="00E8036D">
        <w:trPr>
          <w:gridAfter w:val="1"/>
          <w:wAfter w:w="294" w:type="dxa"/>
          <w:trHeight w:val="4410"/>
        </w:trPr>
        <w:tc>
          <w:tcPr>
            <w:tcW w:w="3600" w:type="dxa"/>
            <w:vAlign w:val="bottom"/>
          </w:tcPr>
          <w:p w14:paraId="7B94DF7C" w14:textId="274A6AD2" w:rsidR="001B2ABD" w:rsidRPr="00DA230E" w:rsidRDefault="00E24AD6" w:rsidP="006634B5">
            <w:pPr>
              <w:tabs>
                <w:tab w:val="left" w:pos="990"/>
              </w:tabs>
              <w:jc w:val="center"/>
              <w:rPr>
                <w:lang w:val="en-GB"/>
              </w:rPr>
            </w:pPr>
            <w:r>
              <w:rPr>
                <w:noProof/>
                <w:lang w:val="en-GB"/>
              </w:rPr>
              <w:drawing>
                <wp:inline distT="0" distB="0" distL="0" distR="0" wp14:anchorId="6CF0BF72" wp14:editId="38E7C976">
                  <wp:extent cx="2139569" cy="2642400"/>
                  <wp:effectExtent l="0" t="0" r="0" b="0"/>
                  <wp:docPr id="409353816" name="Picture 409353816" descr="A person with dark hai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353816" name="Picture 1" descr="A person with dark hair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569" cy="264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14:paraId="33E7F2C8" w14:textId="77777777" w:rsidR="001B2AB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  <w:p w14:paraId="5EDB25C0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093CC000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2D842CB0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70DADCAF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1FC9CD8B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54DC0623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2D48122E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0D629D6E" w14:textId="77777777" w:rsidR="00E8036D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</w:p>
          <w:p w14:paraId="194E884B" w14:textId="37DDF2FF" w:rsidR="00E8036D" w:rsidRPr="00DA230E" w:rsidRDefault="00E8036D" w:rsidP="006634B5">
            <w:pPr>
              <w:tabs>
                <w:tab w:val="left" w:pos="990"/>
              </w:tabs>
              <w:rPr>
                <w:lang w:val="en-GB"/>
              </w:rPr>
            </w:pPr>
            <w:r>
              <w:rPr>
                <w:lang w:val="en-GB"/>
              </w:rPr>
              <w:t xml:space="preserve">    </w:t>
            </w:r>
          </w:p>
        </w:tc>
        <w:tc>
          <w:tcPr>
            <w:tcW w:w="6661" w:type="dxa"/>
            <w:gridSpan w:val="2"/>
            <w:vAlign w:val="bottom"/>
          </w:tcPr>
          <w:p w14:paraId="7CCDC98B" w14:textId="59A89263" w:rsidR="00EC592D" w:rsidRDefault="007E789E" w:rsidP="00B756D4">
            <w:pPr>
              <w:pStyle w:val="Title"/>
              <w:rPr>
                <w:sz w:val="56"/>
                <w:szCs w:val="56"/>
                <w:lang w:val="en-GB"/>
              </w:rPr>
            </w:pPr>
            <w:r>
              <w:rPr>
                <w:sz w:val="56"/>
                <w:szCs w:val="56"/>
                <w:lang w:val="en-GB"/>
              </w:rPr>
              <w:t>Jo</w:t>
            </w:r>
            <w:r w:rsidR="005045B2">
              <w:rPr>
                <w:sz w:val="56"/>
                <w:szCs w:val="56"/>
                <w:lang w:val="en-GB"/>
              </w:rPr>
              <w:t xml:space="preserve">e birtles </w:t>
            </w:r>
            <w:r>
              <w:rPr>
                <w:sz w:val="56"/>
                <w:szCs w:val="56"/>
                <w:lang w:val="en-GB"/>
              </w:rPr>
              <w:t xml:space="preserve">clarke </w:t>
            </w:r>
          </w:p>
          <w:p w14:paraId="21141BFD" w14:textId="3CACCB66" w:rsidR="007E789E" w:rsidRPr="00EE7A20" w:rsidRDefault="007E789E" w:rsidP="007E789E">
            <w:pPr>
              <w:rPr>
                <w:sz w:val="56"/>
                <w:szCs w:val="56"/>
                <w:lang w:val="en-GB"/>
              </w:rPr>
            </w:pPr>
            <w:r>
              <w:rPr>
                <w:sz w:val="56"/>
                <w:szCs w:val="56"/>
                <w:lang w:val="en-GB"/>
              </w:rPr>
              <w:t>The Royal Ballet Scho</w:t>
            </w:r>
            <w:r w:rsidR="00EE7A20">
              <w:rPr>
                <w:sz w:val="56"/>
                <w:szCs w:val="56"/>
                <w:lang w:val="en-GB"/>
              </w:rPr>
              <w:t>ol</w:t>
            </w:r>
          </w:p>
          <w:p w14:paraId="5220FC27" w14:textId="067EDF49" w:rsidR="00F23001" w:rsidRPr="00A77AD6" w:rsidRDefault="00901B3C" w:rsidP="00A77AD6">
            <w:pPr>
              <w:pStyle w:val="Heading2"/>
            </w:pPr>
            <w:r w:rsidRPr="00901B3C">
              <w:rPr>
                <w:rStyle w:val="Heading2Char"/>
              </w:rPr>
              <w:t xml:space="preserve">       </w:t>
            </w:r>
            <w:r w:rsidR="00415229" w:rsidRPr="00901B3C">
              <w:t xml:space="preserve">EDUCATION </w:t>
            </w:r>
          </w:p>
        </w:tc>
      </w:tr>
      <w:tr w:rsidR="001B2ABD" w:rsidRPr="00DA230E" w14:paraId="2975753F" w14:textId="77777777" w:rsidTr="00E8036D">
        <w:trPr>
          <w:trHeight w:val="6515"/>
        </w:trPr>
        <w:tc>
          <w:tcPr>
            <w:tcW w:w="3600" w:type="dxa"/>
          </w:tcPr>
          <w:sdt>
            <w:sdtPr>
              <w:rPr>
                <w:lang w:val="en-GB"/>
              </w:rPr>
              <w:id w:val="-1711873194"/>
              <w:placeholder>
                <w:docPart w:val="E68A26693774F242945CF1D435736C06"/>
              </w:placeholder>
              <w:temporary/>
              <w:showingPlcHdr/>
              <w15:appearance w15:val="hidden"/>
            </w:sdtPr>
            <w:sdtContent>
              <w:p w14:paraId="138B8980" w14:textId="77777777" w:rsidR="001B2ABD" w:rsidRPr="00DA230E" w:rsidRDefault="00036450" w:rsidP="006634B5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Profile</w:t>
                </w:r>
              </w:p>
            </w:sdtContent>
          </w:sdt>
          <w:p w14:paraId="54B2CB44" w14:textId="27E1116B" w:rsidR="003A462F" w:rsidRPr="00F85562" w:rsidRDefault="00077949" w:rsidP="006634B5">
            <w:pPr>
              <w:rPr>
                <w:sz w:val="24"/>
                <w:szCs w:val="24"/>
              </w:rPr>
            </w:pPr>
            <w:r w:rsidRPr="00F85562">
              <w:rPr>
                <w:sz w:val="24"/>
                <w:szCs w:val="24"/>
              </w:rPr>
              <w:t>HEIGHT:</w:t>
            </w:r>
            <w:r w:rsidR="003A462F" w:rsidRPr="00F85562">
              <w:rPr>
                <w:sz w:val="24"/>
                <w:szCs w:val="24"/>
              </w:rPr>
              <w:t xml:space="preserve"> 18</w:t>
            </w:r>
            <w:r w:rsidR="00A35F69">
              <w:rPr>
                <w:sz w:val="24"/>
                <w:szCs w:val="24"/>
              </w:rPr>
              <w:t>3</w:t>
            </w:r>
            <w:r w:rsidR="003A462F" w:rsidRPr="00F85562">
              <w:rPr>
                <w:sz w:val="24"/>
                <w:szCs w:val="24"/>
              </w:rPr>
              <w:t xml:space="preserve">cm </w:t>
            </w:r>
          </w:p>
          <w:p w14:paraId="6A2CE45D" w14:textId="77777777" w:rsidR="003A462F" w:rsidRPr="00F85562" w:rsidRDefault="003A462F" w:rsidP="006634B5">
            <w:pPr>
              <w:rPr>
                <w:sz w:val="24"/>
                <w:szCs w:val="24"/>
              </w:rPr>
            </w:pPr>
          </w:p>
          <w:p w14:paraId="5741BCDE" w14:textId="6E1DC67B" w:rsidR="003A462F" w:rsidRPr="00F85562" w:rsidRDefault="00077949" w:rsidP="006634B5">
            <w:pPr>
              <w:rPr>
                <w:sz w:val="24"/>
                <w:szCs w:val="24"/>
              </w:rPr>
            </w:pPr>
            <w:r w:rsidRPr="00F85562">
              <w:rPr>
                <w:sz w:val="24"/>
                <w:szCs w:val="24"/>
              </w:rPr>
              <w:t>NATIONALITY:</w:t>
            </w:r>
            <w:r w:rsidR="003A462F" w:rsidRPr="00F85562">
              <w:rPr>
                <w:sz w:val="24"/>
                <w:szCs w:val="24"/>
              </w:rPr>
              <w:t xml:space="preserve"> British </w:t>
            </w:r>
          </w:p>
          <w:p w14:paraId="0FF77EDF" w14:textId="77777777" w:rsidR="003A462F" w:rsidRPr="00F85562" w:rsidRDefault="003A462F" w:rsidP="006634B5">
            <w:pPr>
              <w:rPr>
                <w:sz w:val="24"/>
                <w:szCs w:val="24"/>
              </w:rPr>
            </w:pPr>
          </w:p>
          <w:p w14:paraId="24CAEBE8" w14:textId="48123DF1" w:rsidR="003A462F" w:rsidRPr="00F85562" w:rsidRDefault="00077949" w:rsidP="006634B5">
            <w:pPr>
              <w:rPr>
                <w:sz w:val="24"/>
                <w:szCs w:val="24"/>
              </w:rPr>
            </w:pPr>
            <w:r w:rsidRPr="00F85562">
              <w:rPr>
                <w:sz w:val="24"/>
                <w:szCs w:val="24"/>
              </w:rPr>
              <w:t>D.O.B:</w:t>
            </w:r>
            <w:r w:rsidR="003A462F" w:rsidRPr="00F85562">
              <w:rPr>
                <w:sz w:val="24"/>
                <w:szCs w:val="24"/>
              </w:rPr>
              <w:t xml:space="preserve"> 30/08/2005</w:t>
            </w:r>
          </w:p>
          <w:p w14:paraId="17C8F448" w14:textId="77777777" w:rsidR="003A462F" w:rsidRPr="00F85562" w:rsidRDefault="003A462F" w:rsidP="006634B5">
            <w:pPr>
              <w:rPr>
                <w:sz w:val="24"/>
                <w:szCs w:val="24"/>
              </w:rPr>
            </w:pPr>
          </w:p>
          <w:p w14:paraId="13502F32" w14:textId="51660870" w:rsidR="003A462F" w:rsidRPr="00F85562" w:rsidRDefault="00077949" w:rsidP="006634B5">
            <w:pPr>
              <w:rPr>
                <w:sz w:val="24"/>
                <w:szCs w:val="24"/>
              </w:rPr>
            </w:pPr>
            <w:r w:rsidRPr="00F85562">
              <w:rPr>
                <w:sz w:val="24"/>
                <w:szCs w:val="24"/>
              </w:rPr>
              <w:t>AGE:</w:t>
            </w:r>
            <w:r w:rsidR="003A462F" w:rsidRPr="00F85562">
              <w:rPr>
                <w:sz w:val="24"/>
                <w:szCs w:val="24"/>
              </w:rPr>
              <w:t xml:space="preserve"> 18</w:t>
            </w:r>
          </w:p>
          <w:sdt>
            <w:sdtPr>
              <w:rPr>
                <w:lang w:val="en-GB"/>
              </w:rPr>
              <w:id w:val="-1954003311"/>
              <w:placeholder>
                <w:docPart w:val="346ADB7B296DFC4E87A84D66CEBCB46A"/>
              </w:placeholder>
              <w:temporary/>
              <w:showingPlcHdr/>
              <w15:appearance w15:val="hidden"/>
            </w:sdtPr>
            <w:sdtContent>
              <w:p w14:paraId="1DBEB916" w14:textId="77777777" w:rsidR="00036450" w:rsidRPr="00DA230E" w:rsidRDefault="004813B3" w:rsidP="006634B5">
                <w:pPr>
                  <w:pStyle w:val="Heading3"/>
                  <w:rPr>
                    <w:lang w:val="en-GB"/>
                  </w:rPr>
                </w:pPr>
                <w:r w:rsidRPr="00DA230E">
                  <w:rPr>
                    <w:lang w:val="en-GB" w:bidi="en-GB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97A9B9FF2A5C134089ECF614F9CEA4D2"/>
              </w:placeholder>
              <w:temporary/>
              <w:showingPlcHdr/>
              <w15:appearance w15:val="hidden"/>
            </w:sdtPr>
            <w:sdtContent>
              <w:p w14:paraId="730B4F07" w14:textId="77777777" w:rsidR="003A462F" w:rsidRDefault="003A462F" w:rsidP="006634B5">
                <w:pPr>
                  <w:pStyle w:val="Contactdetails"/>
                </w:pPr>
                <w:r w:rsidRPr="004D3011">
                  <w:rPr>
                    <w:lang w:val="en-GB" w:bidi="en-GB"/>
                  </w:rPr>
                  <w:t>PHONE NUMBER:</w:t>
                </w:r>
              </w:p>
            </w:sdtContent>
          </w:sdt>
          <w:p w14:paraId="13E3BF4C" w14:textId="77777777" w:rsidR="003A462F" w:rsidRDefault="003A462F" w:rsidP="006634B5">
            <w:pPr>
              <w:pStyle w:val="Contactdetails"/>
            </w:pPr>
            <w:r>
              <w:t>+44 07860607526</w:t>
            </w:r>
          </w:p>
          <w:p w14:paraId="232E94E9" w14:textId="77777777" w:rsidR="003A462F" w:rsidRPr="004D3011" w:rsidRDefault="003A462F" w:rsidP="006634B5">
            <w:pPr>
              <w:pStyle w:val="Contactdetails"/>
            </w:pPr>
          </w:p>
          <w:p w14:paraId="4D13815D" w14:textId="24509319" w:rsidR="003A462F" w:rsidRDefault="00077949" w:rsidP="006634B5">
            <w:pPr>
              <w:pStyle w:val="Contactdetails"/>
            </w:pPr>
            <w:r>
              <w:t>ADDRESS:</w:t>
            </w:r>
            <w:r w:rsidR="003A462F">
              <w:t xml:space="preserve"> 46 Floral St, Covent Garden, London WC2E 9DA </w:t>
            </w:r>
          </w:p>
          <w:p w14:paraId="0056BB02" w14:textId="77777777" w:rsidR="003A462F" w:rsidRDefault="003A462F" w:rsidP="006634B5"/>
          <w:sdt>
            <w:sdtPr>
              <w:id w:val="-240260293"/>
              <w:placeholder>
                <w:docPart w:val="342B5D36519C1F4980D058334BE82349"/>
              </w:placeholder>
              <w:temporary/>
              <w:showingPlcHdr/>
              <w15:appearance w15:val="hidden"/>
            </w:sdtPr>
            <w:sdtContent>
              <w:p w14:paraId="1A50F69F" w14:textId="77777777" w:rsidR="003A462F" w:rsidRDefault="003A462F" w:rsidP="006634B5">
                <w:pPr>
                  <w:pStyle w:val="Contactdetails"/>
                </w:pPr>
                <w:r w:rsidRPr="004D3011">
                  <w:rPr>
                    <w:lang w:val="en-GB" w:bidi="en-GB"/>
                  </w:rPr>
                  <w:t>EMAIL ADDRESS:</w:t>
                </w:r>
              </w:p>
            </w:sdtContent>
          </w:sdt>
          <w:p w14:paraId="4F1D2031" w14:textId="77777777" w:rsidR="00F85562" w:rsidRDefault="0025607A" w:rsidP="006634B5">
            <w:pPr>
              <w:rPr>
                <w:sz w:val="22"/>
              </w:rPr>
            </w:pPr>
            <w:r>
              <w:rPr>
                <w:sz w:val="22"/>
              </w:rPr>
              <w:t>Joseph.Clarke@student.royal</w:t>
            </w:r>
          </w:p>
          <w:p w14:paraId="629DD167" w14:textId="6A30042D" w:rsidR="00036450" w:rsidRPr="00CF1D9F" w:rsidRDefault="003A462F" w:rsidP="006634B5">
            <w:pPr>
              <w:rPr>
                <w:rStyle w:val="Hyperlink"/>
                <w:color w:val="auto"/>
                <w:u w:val="none"/>
              </w:rPr>
            </w:pPr>
            <w:r w:rsidRPr="00806335">
              <w:rPr>
                <w:sz w:val="22"/>
              </w:rPr>
              <w:t>balletschool.org.uk</w:t>
            </w:r>
          </w:p>
          <w:p w14:paraId="561B5136" w14:textId="799E2631" w:rsidR="004D3011" w:rsidRPr="00DA230E" w:rsidRDefault="004D3011" w:rsidP="006634B5">
            <w:pPr>
              <w:rPr>
                <w:lang w:val="en-GB"/>
              </w:rPr>
            </w:pPr>
          </w:p>
        </w:tc>
        <w:tc>
          <w:tcPr>
            <w:tcW w:w="720" w:type="dxa"/>
            <w:gridSpan w:val="2"/>
          </w:tcPr>
          <w:p w14:paraId="710770B3" w14:textId="222104D0" w:rsidR="001B2ABD" w:rsidRPr="00DA230E" w:rsidRDefault="001B2ABD" w:rsidP="006634B5">
            <w:pPr>
              <w:tabs>
                <w:tab w:val="left" w:pos="990"/>
              </w:tabs>
              <w:rPr>
                <w:lang w:val="en-GB"/>
              </w:rPr>
            </w:pPr>
          </w:p>
        </w:tc>
        <w:tc>
          <w:tcPr>
            <w:tcW w:w="6595" w:type="dxa"/>
            <w:gridSpan w:val="2"/>
          </w:tcPr>
          <w:p w14:paraId="3DC5FA34" w14:textId="1DDC4B4E" w:rsidR="00036450" w:rsidRPr="00130A1B" w:rsidRDefault="00415229" w:rsidP="006634B5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The </w:t>
            </w:r>
            <w:r w:rsidR="003A462F" w:rsidRPr="00130A1B">
              <w:rPr>
                <w:b/>
                <w:sz w:val="20"/>
                <w:szCs w:val="20"/>
                <w:lang w:val="en-GB"/>
              </w:rPr>
              <w:t xml:space="preserve">Royal Ballet Upper School </w:t>
            </w:r>
          </w:p>
          <w:p w14:paraId="348AA87D" w14:textId="2384F47B" w:rsidR="003A462F" w:rsidRPr="00130A1B" w:rsidRDefault="003A462F" w:rsidP="006634B5">
            <w:pPr>
              <w:rPr>
                <w:b/>
                <w:sz w:val="20"/>
                <w:szCs w:val="20"/>
                <w:lang w:val="en-GB"/>
              </w:rPr>
            </w:pPr>
            <w:r w:rsidRPr="00130A1B">
              <w:rPr>
                <w:b/>
                <w:sz w:val="20"/>
                <w:szCs w:val="20"/>
                <w:lang w:val="en-GB"/>
              </w:rPr>
              <w:t xml:space="preserve">2021 </w:t>
            </w:r>
            <w:r w:rsidR="006546FE" w:rsidRPr="00130A1B">
              <w:rPr>
                <w:b/>
                <w:sz w:val="20"/>
                <w:szCs w:val="20"/>
                <w:lang w:val="en-GB"/>
              </w:rPr>
              <w:t>–</w:t>
            </w:r>
            <w:r w:rsidRPr="00130A1B">
              <w:rPr>
                <w:b/>
                <w:sz w:val="20"/>
                <w:szCs w:val="20"/>
                <w:lang w:val="en-GB"/>
              </w:rPr>
              <w:t xml:space="preserve"> </w:t>
            </w:r>
            <w:r w:rsidR="006546FE" w:rsidRPr="00130A1B">
              <w:rPr>
                <w:b/>
                <w:sz w:val="20"/>
                <w:szCs w:val="20"/>
                <w:lang w:val="en-GB"/>
              </w:rPr>
              <w:t xml:space="preserve">Present </w:t>
            </w:r>
          </w:p>
          <w:p w14:paraId="33A762BA" w14:textId="28151F38" w:rsidR="00036450" w:rsidRPr="00130A1B" w:rsidRDefault="006546FE" w:rsidP="006634B5">
            <w:pPr>
              <w:rPr>
                <w:sz w:val="20"/>
                <w:szCs w:val="20"/>
                <w:lang w:val="en-GB" w:bidi="en-GB"/>
              </w:rPr>
            </w:pPr>
            <w:r w:rsidRPr="00130A1B">
              <w:rPr>
                <w:sz w:val="20"/>
                <w:szCs w:val="20"/>
                <w:lang w:val="en-GB" w:bidi="en-GB"/>
              </w:rPr>
              <w:t xml:space="preserve">Currently in </w:t>
            </w:r>
            <w:r w:rsidR="00371765" w:rsidRPr="00130A1B">
              <w:rPr>
                <w:sz w:val="20"/>
                <w:szCs w:val="20"/>
                <w:lang w:val="en-GB" w:bidi="en-GB"/>
              </w:rPr>
              <w:t>the Graduate Year</w:t>
            </w:r>
          </w:p>
          <w:p w14:paraId="45CBEF8C" w14:textId="1BC1755F" w:rsidR="00371765" w:rsidRPr="00130A1B" w:rsidRDefault="00371765" w:rsidP="006634B5">
            <w:pPr>
              <w:rPr>
                <w:sz w:val="20"/>
                <w:szCs w:val="20"/>
                <w:lang w:val="en-GB" w:bidi="en-GB"/>
              </w:rPr>
            </w:pPr>
            <w:r w:rsidRPr="00130A1B">
              <w:rPr>
                <w:sz w:val="20"/>
                <w:szCs w:val="20"/>
                <w:lang w:val="en-GB" w:bidi="en-GB"/>
              </w:rPr>
              <w:t xml:space="preserve">(Christopher Powney, </w:t>
            </w:r>
            <w:r w:rsidR="00A40720">
              <w:rPr>
                <w:sz w:val="20"/>
                <w:szCs w:val="20"/>
                <w:lang w:val="en-GB" w:bidi="en-GB"/>
              </w:rPr>
              <w:t>Stuart Cassidy</w:t>
            </w:r>
            <w:r w:rsidRPr="00130A1B">
              <w:rPr>
                <w:sz w:val="20"/>
                <w:szCs w:val="20"/>
                <w:lang w:val="en-GB" w:bidi="en-GB"/>
              </w:rPr>
              <w:t xml:space="preserve">, Paul Lewis, </w:t>
            </w:r>
            <w:r w:rsidR="00386B1F" w:rsidRPr="00130A1B">
              <w:rPr>
                <w:sz w:val="20"/>
                <w:szCs w:val="20"/>
                <w:lang w:val="en-GB" w:bidi="en-GB"/>
              </w:rPr>
              <w:t>Zhan Atymtayev</w:t>
            </w:r>
            <w:r w:rsidR="00782F69" w:rsidRPr="00130A1B">
              <w:rPr>
                <w:sz w:val="20"/>
                <w:szCs w:val="20"/>
                <w:lang w:val="en-GB" w:bidi="en-GB"/>
              </w:rPr>
              <w:t>)</w:t>
            </w:r>
          </w:p>
          <w:p w14:paraId="065A5DCB" w14:textId="77777777" w:rsidR="004B37D0" w:rsidRPr="00130A1B" w:rsidRDefault="004B37D0" w:rsidP="006634B5">
            <w:pPr>
              <w:rPr>
                <w:sz w:val="20"/>
                <w:szCs w:val="20"/>
                <w:lang w:val="en-GB"/>
              </w:rPr>
            </w:pPr>
          </w:p>
          <w:p w14:paraId="378338BC" w14:textId="1499F249" w:rsidR="00036450" w:rsidRPr="00130A1B" w:rsidRDefault="00782F69" w:rsidP="006634B5">
            <w:pPr>
              <w:rPr>
                <w:b/>
                <w:sz w:val="20"/>
                <w:szCs w:val="20"/>
                <w:lang w:val="en-GB"/>
              </w:rPr>
            </w:pPr>
            <w:r w:rsidRPr="00130A1B">
              <w:rPr>
                <w:b/>
                <w:sz w:val="20"/>
                <w:szCs w:val="20"/>
                <w:lang w:val="en-GB"/>
              </w:rPr>
              <w:t>The Royal Ballet School, White Lodge</w:t>
            </w:r>
            <w:r w:rsidR="00952F88" w:rsidRPr="00130A1B">
              <w:rPr>
                <w:b/>
                <w:sz w:val="20"/>
                <w:szCs w:val="20"/>
                <w:lang w:val="en-GB"/>
              </w:rPr>
              <w:t xml:space="preserve"> (Lower School)</w:t>
            </w:r>
          </w:p>
          <w:p w14:paraId="402462DB" w14:textId="3D46AE8C" w:rsidR="00036450" w:rsidRPr="00130A1B" w:rsidRDefault="00782F69" w:rsidP="006634B5">
            <w:pPr>
              <w:pStyle w:val="Date"/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>2017</w:t>
            </w:r>
            <w:r w:rsidR="00036450" w:rsidRPr="00130A1B">
              <w:rPr>
                <w:sz w:val="20"/>
                <w:szCs w:val="20"/>
                <w:lang w:val="en-GB" w:bidi="en-GB"/>
              </w:rPr>
              <w:t>-</w:t>
            </w:r>
            <w:r w:rsidR="0018158C" w:rsidRPr="00130A1B">
              <w:rPr>
                <w:sz w:val="20"/>
                <w:szCs w:val="20"/>
                <w:lang w:val="en-GB"/>
              </w:rPr>
              <w:t xml:space="preserve"> 2021</w:t>
            </w:r>
          </w:p>
          <w:p w14:paraId="032C22C6" w14:textId="2076C643" w:rsidR="00495CD1" w:rsidRPr="00130A1B" w:rsidRDefault="00495CD1" w:rsidP="006634B5">
            <w:pPr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>(Christopher Powney,</w:t>
            </w:r>
            <w:r w:rsidR="008578AD" w:rsidRPr="00130A1B">
              <w:rPr>
                <w:sz w:val="20"/>
                <w:szCs w:val="20"/>
                <w:lang w:val="en-GB"/>
              </w:rPr>
              <w:t xml:space="preserve"> </w:t>
            </w:r>
            <w:r w:rsidR="004E2345" w:rsidRPr="00130A1B">
              <w:rPr>
                <w:sz w:val="20"/>
                <w:szCs w:val="20"/>
                <w:lang w:val="en-GB"/>
              </w:rPr>
              <w:t xml:space="preserve">Kenta Kura, </w:t>
            </w:r>
            <w:r w:rsidR="008578AD" w:rsidRPr="00130A1B">
              <w:rPr>
                <w:sz w:val="20"/>
                <w:szCs w:val="20"/>
                <w:lang w:val="en-GB"/>
              </w:rPr>
              <w:t>Valeri Hristov</w:t>
            </w:r>
            <w:r w:rsidR="00C63189" w:rsidRPr="00130A1B">
              <w:rPr>
                <w:sz w:val="20"/>
                <w:szCs w:val="20"/>
                <w:lang w:val="en-GB"/>
              </w:rPr>
              <w:t xml:space="preserve">, </w:t>
            </w:r>
            <w:r w:rsidR="00AB34A5" w:rsidRPr="00130A1B">
              <w:rPr>
                <w:sz w:val="20"/>
                <w:szCs w:val="20"/>
                <w:lang w:val="en-GB"/>
              </w:rPr>
              <w:t>Zhan Atymtayev</w:t>
            </w:r>
            <w:r w:rsidR="00005961" w:rsidRPr="00130A1B">
              <w:rPr>
                <w:sz w:val="20"/>
                <w:szCs w:val="20"/>
                <w:lang w:val="en-GB"/>
              </w:rPr>
              <w:t>, Hope Keelan)</w:t>
            </w:r>
          </w:p>
          <w:p w14:paraId="1A535C78" w14:textId="0956B23D" w:rsidR="00036450" w:rsidRPr="00130A1B" w:rsidRDefault="00A77AD6" w:rsidP="006634B5">
            <w:pPr>
              <w:pStyle w:val="Heading2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WORK EXPERIENCE </w:t>
            </w:r>
          </w:p>
          <w:p w14:paraId="3667C5DE" w14:textId="027941C9" w:rsidR="004B7A94" w:rsidRDefault="004B7A94" w:rsidP="006634B5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130A1B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The Royal Ballet Company</w:t>
            </w:r>
          </w:p>
          <w:p w14:paraId="29642C2C" w14:textId="77777777" w:rsidR="0010213B" w:rsidRDefault="0010213B" w:rsidP="006634B5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6FB23F31" w14:textId="05068B87" w:rsidR="004A5DC7" w:rsidRDefault="0010213B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Don Quixote</w:t>
            </w:r>
            <w:r w:rsidR="00CD141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Wine Man, </w:t>
            </w:r>
            <w:r w:rsidR="004A5DC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Shadow, The Royal Ballet, </w:t>
            </w:r>
          </w:p>
          <w:p w14:paraId="6657B97C" w14:textId="44A7AD5A" w:rsidR="0010213B" w:rsidRPr="0010213B" w:rsidRDefault="00CD141E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The Royal Opera House 2023</w:t>
            </w:r>
          </w:p>
          <w:p w14:paraId="20EECF37" w14:textId="77777777" w:rsidR="004B7A94" w:rsidRPr="00130A1B" w:rsidRDefault="004B7A94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322E37D2" w14:textId="01C39D7D" w:rsidR="00731F4E" w:rsidRPr="00130A1B" w:rsidRDefault="00954E6F" w:rsidP="004B7A94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Sentry, </w:t>
            </w:r>
            <w:r w:rsidR="004B7A94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Tall Solider, Party </w:t>
            </w:r>
            <w:r w:rsidR="00BF0136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Child </w:t>
            </w:r>
            <w:r w:rsidR="004A5DC7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in The</w:t>
            </w:r>
            <w:r w:rsidR="0011745C"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4B7A94"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Nutcracker</w:t>
            </w:r>
            <w:r w:rsidR="004B7A94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 The Royal Ballet, The Royal Opera House, 2018</w:t>
            </w:r>
            <w:r w:rsidR="00B7717F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731F4E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/ 2019</w:t>
            </w:r>
          </w:p>
          <w:p w14:paraId="2C06A952" w14:textId="77777777" w:rsidR="004B7A94" w:rsidRPr="00130A1B" w:rsidRDefault="004B7A94" w:rsidP="004B7A94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69A7094" w14:textId="06918DC2" w:rsidR="004B7A94" w:rsidRPr="00130A1B" w:rsidRDefault="004B7A94" w:rsidP="004B7A94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BF0136">
              <w:rPr>
                <w:rFonts w:asciiTheme="minorHAnsi" w:hAnsiTheme="minorHAnsi"/>
                <w:lang w:val="en-US"/>
              </w:rPr>
              <w:t>Fritz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Small Soldier, Party Child </w:t>
            </w:r>
            <w:r w:rsidR="0011745C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in </w:t>
            </w:r>
            <w:r w:rsidR="0011745C"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The Nutcracker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 The Royal Ballet, The Royal Opera House, 2017</w:t>
            </w:r>
            <w:r w:rsidR="00731F4E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/ 2018</w:t>
            </w:r>
          </w:p>
          <w:p w14:paraId="5C6D2F0D" w14:textId="77777777" w:rsidR="00954E6F" w:rsidRPr="00130A1B" w:rsidRDefault="00954E6F" w:rsidP="004B7A94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60120AAA" w14:textId="43473903" w:rsidR="00954E6F" w:rsidRPr="00130A1B" w:rsidRDefault="00954E6F" w:rsidP="004B7A94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130A1B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The Royal Ballet School</w:t>
            </w:r>
            <w:r w:rsidR="00EB0633" w:rsidRPr="00130A1B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 Performances </w:t>
            </w:r>
          </w:p>
          <w:p w14:paraId="3CF9A8F6" w14:textId="77777777" w:rsidR="004B7A94" w:rsidRPr="00130A1B" w:rsidRDefault="004B7A94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CA9AB1A" w14:textId="6E6893C4" w:rsidR="00DC171A" w:rsidRPr="00130A1B" w:rsidRDefault="00DC171A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The Royal Ballet School Grand</w:t>
            </w:r>
            <w:r w:rsidR="00270D88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e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Defilé, The Royal Opera House, 2017, 2018, 2019, 2021, 2022, 2023</w:t>
            </w:r>
          </w:p>
          <w:p w14:paraId="05C04726" w14:textId="77777777" w:rsidR="00DC171A" w:rsidRPr="00130A1B" w:rsidRDefault="00DC171A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98F6941" w14:textId="7667C367" w:rsidR="00F40BD7" w:rsidRPr="00130A1B" w:rsidRDefault="00F40BD7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Opera Holland Park, The Royal Ballet School Summer Performance, 2017, 2018, 2019, 2021, 2022</w:t>
            </w:r>
            <w:r w:rsidR="007E4284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2023</w:t>
            </w:r>
          </w:p>
          <w:p w14:paraId="358EB79A" w14:textId="77777777" w:rsidR="0062396F" w:rsidRPr="00130A1B" w:rsidRDefault="0062396F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8193D28" w14:textId="77777777" w:rsidR="00CC522D" w:rsidRDefault="00737B1E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Next Generation Performance. The Royal Ballet School</w:t>
            </w:r>
          </w:p>
          <w:p w14:paraId="3E75055E" w14:textId="2AF553A8" w:rsidR="0062396F" w:rsidRDefault="0062396F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The Linbury Theatre</w:t>
            </w:r>
            <w:r w:rsidR="00CC522D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6B090F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2019</w:t>
            </w:r>
            <w:r w:rsidR="00737B1E">
              <w:rPr>
                <w:rFonts w:asciiTheme="minorHAnsi" w:hAnsiTheme="minorHAnsi"/>
                <w:sz w:val="20"/>
                <w:szCs w:val="20"/>
                <w:lang w:val="en-US"/>
              </w:rPr>
              <w:t>, 2023</w:t>
            </w:r>
          </w:p>
          <w:p w14:paraId="0B04DE4F" w14:textId="77777777" w:rsidR="00252A3D" w:rsidRPr="00130A1B" w:rsidRDefault="00252A3D" w:rsidP="00252A3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0A5FDC2" w14:textId="3D6F9F90" w:rsidR="00252A3D" w:rsidRDefault="00252A3D" w:rsidP="00252A3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The Royal Platinum Jubilee Performance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 Buckingham Palace, The Royal Ballet School, 2022</w:t>
            </w:r>
          </w:p>
          <w:p w14:paraId="60A1D36F" w14:textId="77777777" w:rsidR="007C354F" w:rsidRDefault="007C354F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2E1701F4" w14:textId="77777777" w:rsidR="002741CA" w:rsidRDefault="002741CA" w:rsidP="00252A3D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3A7D7CA" w14:textId="605EBCB6" w:rsidR="00265B0A" w:rsidRDefault="007C354F" w:rsidP="00252A3D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>The Royal Opera House Performances</w:t>
            </w:r>
            <w:r w:rsidR="00252A3D"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  <w:t xml:space="preserve"> with The Royal Ballet School: </w:t>
            </w:r>
          </w:p>
          <w:p w14:paraId="5FE1CBD1" w14:textId="77777777" w:rsidR="00BB6388" w:rsidRDefault="00BB6388" w:rsidP="00252A3D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7EC0F62B" w14:textId="77777777" w:rsidR="00C762F1" w:rsidRDefault="009868B1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BOLD,</w:t>
            </w:r>
            <w:r w:rsidR="00C74634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Goyo </w:t>
            </w:r>
            <w:r w:rsidR="00CC522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Montero, </w:t>
            </w:r>
            <w:r w:rsidR="00AD7695">
              <w:rPr>
                <w:rFonts w:asciiTheme="minorHAnsi" w:hAnsiTheme="minorHAnsi"/>
                <w:sz w:val="20"/>
                <w:szCs w:val="20"/>
                <w:lang w:val="en-US"/>
              </w:rPr>
              <w:t>202</w:t>
            </w:r>
            <w:r w:rsidR="00265B0A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3 </w:t>
            </w:r>
          </w:p>
          <w:p w14:paraId="4ACBEF69" w14:textId="77777777" w:rsidR="00312B65" w:rsidRDefault="00312B65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47ED221C" w14:textId="58E2F9F4" w:rsidR="00312B65" w:rsidRDefault="0083311A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lastRenderedPageBreak/>
              <w:t>Four Seasons</w:t>
            </w:r>
            <w:r w:rsidR="00AD7695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Kenneth </w:t>
            </w:r>
            <w:r w:rsidR="00CC522D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McMillan, </w:t>
            </w:r>
            <w:r w:rsidR="00AD7695">
              <w:rPr>
                <w:rFonts w:asciiTheme="minorHAnsi" w:hAnsiTheme="minorHAnsi"/>
                <w:sz w:val="20"/>
                <w:szCs w:val="20"/>
                <w:lang w:val="en-US"/>
              </w:rPr>
              <w:t>2023</w:t>
            </w:r>
          </w:p>
          <w:p w14:paraId="073F485A" w14:textId="03CE396A" w:rsidR="004B498E" w:rsidRPr="005F1EAB" w:rsidRDefault="00C52058" w:rsidP="006634B5">
            <w:pPr>
              <w:pStyle w:val="Body"/>
              <w:rPr>
                <w:rFonts w:asciiTheme="minorHAnsi" w:hAnsiTheme="min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Raymonda,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Marius Petipa,</w:t>
            </w:r>
            <w:r w:rsidR="006E1067"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6E1067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2022</w:t>
            </w:r>
          </w:p>
          <w:p w14:paraId="145DE79D" w14:textId="3E4145B7" w:rsidR="003C02F8" w:rsidRPr="00130A1B" w:rsidRDefault="00F8583B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Swingle Stepping</w:t>
            </w:r>
            <w:r w:rsidR="006E1067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="00F4244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</w:t>
            </w:r>
            <w:proofErr w:type="spellStart"/>
            <w:r w:rsidR="00F42448">
              <w:rPr>
                <w:rFonts w:asciiTheme="minorHAnsi" w:hAnsiTheme="minorHAnsi"/>
                <w:sz w:val="20"/>
                <w:szCs w:val="20"/>
                <w:lang w:val="en-US"/>
              </w:rPr>
              <w:t>Morgann</w:t>
            </w:r>
            <w:proofErr w:type="spellEnd"/>
            <w:r w:rsidR="00F42448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42448">
              <w:rPr>
                <w:rFonts w:asciiTheme="minorHAnsi" w:hAnsiTheme="minorHAnsi"/>
                <w:sz w:val="20"/>
                <w:szCs w:val="20"/>
                <w:lang w:val="en-US"/>
              </w:rPr>
              <w:t>Runacre-Temple</w:t>
            </w:r>
            <w:proofErr w:type="spellEnd"/>
            <w:r w:rsidR="00136825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6E1067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2021</w:t>
            </w:r>
          </w:p>
          <w:p w14:paraId="695E7EEA" w14:textId="3B2F0DEF" w:rsidR="00F40BD7" w:rsidRPr="00130A1B" w:rsidRDefault="00AF5601" w:rsidP="006634B5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Paquita,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Marius Petipa,</w:t>
            </w:r>
            <w:r w:rsidR="000A5364"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C174BE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2019</w:t>
            </w:r>
          </w:p>
          <w:p w14:paraId="25719137" w14:textId="7E82F10B" w:rsidR="009331FC" w:rsidRPr="00130A1B" w:rsidRDefault="00F40BD7" w:rsidP="006634B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Sleeping Beauty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 w:rsidR="004B4D0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Marius Petipa, Frederick Ashton, Anthony </w:t>
            </w:r>
            <w:r w:rsidR="00CB769F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Dowell, </w:t>
            </w:r>
            <w:r w:rsidR="00CB769F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2018</w:t>
            </w:r>
          </w:p>
          <w:p w14:paraId="3AD757AF" w14:textId="2349D561" w:rsidR="009331FC" w:rsidRPr="00130A1B" w:rsidRDefault="00252A3D" w:rsidP="006634B5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Konserv</w:t>
            </w:r>
            <w:r w:rsidR="00C64D13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a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toriet</w:t>
            </w:r>
            <w:proofErr w:type="spellEnd"/>
            <w: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>,</w:t>
            </w:r>
            <w:r w:rsidR="001A54DB"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1A54D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By: Augustus </w:t>
            </w:r>
            <w:proofErr w:type="spellStart"/>
            <w:r w:rsidR="001A54DB">
              <w:rPr>
                <w:rFonts w:asciiTheme="minorHAnsi" w:hAnsiTheme="minorHAnsi"/>
                <w:sz w:val="20"/>
                <w:szCs w:val="20"/>
                <w:lang w:val="en-US"/>
              </w:rPr>
              <w:t>Bournonville</w:t>
            </w:r>
            <w:proofErr w:type="spellEnd"/>
            <w:r w:rsidR="001A54DB">
              <w:rPr>
                <w:rFonts w:asciiTheme="minorHAnsi" w:hAnsiTheme="minorHAnsi"/>
                <w:sz w:val="20"/>
                <w:szCs w:val="20"/>
                <w:lang w:val="en-US"/>
              </w:rPr>
              <w:t>,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9331FC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201</w:t>
            </w:r>
            <w:r w:rsidR="00AF24BB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  <w:p w14:paraId="24E03A5A" w14:textId="537AA69A" w:rsidR="00036450" w:rsidRPr="00130A1B" w:rsidRDefault="004058C1" w:rsidP="007900A6">
            <w:pPr>
              <w:pStyle w:val="Heading2"/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>Achievements</w:t>
            </w:r>
          </w:p>
          <w:p w14:paraId="238BCADF" w14:textId="14D34AF6" w:rsidR="007900A6" w:rsidRDefault="00C863A3" w:rsidP="007900A6">
            <w:pPr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 xml:space="preserve">Artistic </w:t>
            </w:r>
            <w:r w:rsidR="008F1BDA">
              <w:rPr>
                <w:sz w:val="20"/>
                <w:szCs w:val="20"/>
                <w:lang w:val="en-GB"/>
              </w:rPr>
              <w:t>Prize</w:t>
            </w:r>
            <w:r w:rsidRPr="00130A1B">
              <w:rPr>
                <w:sz w:val="20"/>
                <w:szCs w:val="20"/>
                <w:lang w:val="en-GB"/>
              </w:rPr>
              <w:t xml:space="preserve"> for Progress and Endeavor, The Royal Ballet School </w:t>
            </w:r>
            <w:r w:rsidR="00A479ED" w:rsidRPr="00130A1B">
              <w:rPr>
                <w:sz w:val="20"/>
                <w:szCs w:val="20"/>
                <w:lang w:val="en-GB"/>
              </w:rPr>
              <w:t>– Christopher Powney,</w:t>
            </w:r>
            <w:r w:rsidR="009B4CB9">
              <w:rPr>
                <w:sz w:val="20"/>
                <w:szCs w:val="20"/>
                <w:lang w:val="en-GB"/>
              </w:rPr>
              <w:t xml:space="preserve"> </w:t>
            </w:r>
            <w:r w:rsidR="00A479ED" w:rsidRPr="00130A1B">
              <w:rPr>
                <w:sz w:val="20"/>
                <w:szCs w:val="20"/>
                <w:lang w:val="en-GB"/>
              </w:rPr>
              <w:t>20</w:t>
            </w:r>
            <w:r w:rsidR="00EF7073" w:rsidRPr="00130A1B">
              <w:rPr>
                <w:sz w:val="20"/>
                <w:szCs w:val="20"/>
                <w:lang w:val="en-GB"/>
              </w:rPr>
              <w:t>19</w:t>
            </w:r>
          </w:p>
          <w:p w14:paraId="3E920C5C" w14:textId="024A507C" w:rsidR="008F1BDA" w:rsidRDefault="008F1BDA" w:rsidP="007900A6">
            <w:pPr>
              <w:rPr>
                <w:sz w:val="20"/>
                <w:szCs w:val="20"/>
                <w:lang w:val="en-GB"/>
              </w:rPr>
            </w:pPr>
          </w:p>
          <w:p w14:paraId="4D94D4FF" w14:textId="2A6885D6" w:rsidR="008F1BDA" w:rsidRPr="00130A1B" w:rsidRDefault="008F1BDA" w:rsidP="007900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Artistic Prize</w:t>
            </w:r>
            <w:r w:rsidR="00BF4FC5">
              <w:rPr>
                <w:sz w:val="20"/>
                <w:szCs w:val="20"/>
                <w:lang w:val="en-GB"/>
              </w:rPr>
              <w:t xml:space="preserve"> for Progress and Endeavour, The Royal Ballet </w:t>
            </w:r>
            <w:r w:rsidR="009B4CB9">
              <w:rPr>
                <w:sz w:val="20"/>
                <w:szCs w:val="20"/>
                <w:lang w:val="en-GB"/>
              </w:rPr>
              <w:t>Upper school – Christopher Powney, 2023</w:t>
            </w:r>
          </w:p>
          <w:p w14:paraId="42975761" w14:textId="47190B36" w:rsidR="00EF7073" w:rsidRPr="00130A1B" w:rsidRDefault="00412F7E" w:rsidP="00EF7073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 xml:space="preserve">Qualifications </w:t>
            </w:r>
          </w:p>
          <w:p w14:paraId="61FF7E0E" w14:textId="0782561D" w:rsidR="00EF7073" w:rsidRPr="00130A1B" w:rsidRDefault="00003A16" w:rsidP="007900A6">
            <w:pPr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>The Royal Ballet School</w:t>
            </w:r>
          </w:p>
          <w:p w14:paraId="47C4A758" w14:textId="5238AFAE" w:rsidR="004B2E11" w:rsidRPr="00130A1B" w:rsidRDefault="004B2E11" w:rsidP="007900A6">
            <w:pPr>
              <w:rPr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 xml:space="preserve">2017 </w:t>
            </w:r>
            <w:r w:rsidR="002E7937" w:rsidRPr="00130A1B">
              <w:rPr>
                <w:sz w:val="20"/>
                <w:szCs w:val="20"/>
                <w:lang w:val="en-GB"/>
              </w:rPr>
              <w:t>–</w:t>
            </w:r>
            <w:r w:rsidRPr="00130A1B">
              <w:rPr>
                <w:sz w:val="20"/>
                <w:szCs w:val="20"/>
                <w:lang w:val="en-GB"/>
              </w:rPr>
              <w:t xml:space="preserve"> present</w:t>
            </w:r>
            <w:r w:rsidR="002E7937" w:rsidRPr="00130A1B">
              <w:rPr>
                <w:sz w:val="20"/>
                <w:szCs w:val="20"/>
                <w:lang w:val="en-GB"/>
              </w:rPr>
              <w:t xml:space="preserve"> </w:t>
            </w:r>
          </w:p>
          <w:p w14:paraId="6446F718" w14:textId="6F96712E" w:rsidR="002E7937" w:rsidRPr="00130A1B" w:rsidRDefault="002E7937" w:rsidP="007900A6">
            <w:pPr>
              <w:rPr>
                <w:sz w:val="20"/>
                <w:szCs w:val="20"/>
                <w:lang w:val="en-GB"/>
              </w:rPr>
            </w:pPr>
          </w:p>
          <w:p w14:paraId="7780BF65" w14:textId="1A3BE3FC" w:rsidR="006A548D" w:rsidRPr="00130A1B" w:rsidRDefault="006A548D" w:rsidP="006A548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BA </w:t>
            </w:r>
            <w:r w:rsidR="00BE3FF5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Hono</w:t>
            </w:r>
            <w:r w:rsidR="00C53F1A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u</w:t>
            </w:r>
            <w:r w:rsidR="00BE3FF5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rs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Degree in Classical Ballet and Dance Performance </w:t>
            </w:r>
            <w:r w:rsidR="009604F5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–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9604F5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Roehampton University</w:t>
            </w:r>
            <w:r w:rsidR="00096F2B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, The Royal Ballet School</w:t>
            </w:r>
          </w:p>
          <w:p w14:paraId="487D4874" w14:textId="77777777" w:rsidR="006A548D" w:rsidRPr="00130A1B" w:rsidRDefault="006A548D" w:rsidP="006A548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135E3B62" w14:textId="191EF151" w:rsidR="006A548D" w:rsidRPr="00130A1B" w:rsidRDefault="006A548D" w:rsidP="006A548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Cabin Crew Diploma</w:t>
            </w:r>
            <w:r w:rsidR="00C36B0B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</w:p>
          <w:p w14:paraId="6EBB913E" w14:textId="77777777" w:rsidR="006A548D" w:rsidRPr="00130A1B" w:rsidRDefault="006A548D" w:rsidP="006A548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D5A433B" w14:textId="248C3705" w:rsidR="006A548D" w:rsidRPr="00130A1B" w:rsidRDefault="006A548D" w:rsidP="006A548D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Exten</w:t>
            </w:r>
            <w:r w:rsidR="00CD14C0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ded Project Qualification (</w:t>
            </w:r>
            <w:r w:rsidR="0024123A" w:rsidRPr="00130A1B">
              <w:rPr>
                <w:rFonts w:asciiTheme="minorHAnsi" w:hAnsiTheme="minorHAnsi"/>
                <w:sz w:val="20"/>
                <w:szCs w:val="20"/>
                <w:lang w:val="en-US"/>
              </w:rPr>
              <w:t>EPQ) -</w:t>
            </w: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Grade B</w:t>
            </w:r>
          </w:p>
          <w:p w14:paraId="28DF002B" w14:textId="77777777" w:rsidR="006A548D" w:rsidRPr="00130A1B" w:rsidRDefault="006A548D" w:rsidP="00F30D6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50BB749F" w14:textId="0A726A31" w:rsidR="00F30D65" w:rsidRPr="00130A1B" w:rsidRDefault="00F30D65" w:rsidP="00F30D65">
            <w:pPr>
              <w:pStyle w:val="Body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130A1B">
              <w:rPr>
                <w:rFonts w:asciiTheme="minorHAnsi" w:hAnsiTheme="minorHAnsi"/>
                <w:sz w:val="20"/>
                <w:szCs w:val="20"/>
                <w:lang w:val="en-US"/>
              </w:rPr>
              <w:t>7 x GCSEs: Dance, Drama, Combined Science, English Language, English Literature, Art, Maths</w:t>
            </w:r>
            <w:r w:rsidR="00C308AF" w:rsidRPr="00130A1B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. </w:t>
            </w:r>
          </w:p>
          <w:p w14:paraId="67F7C49A" w14:textId="6FE2F27C" w:rsidR="00C308AF" w:rsidRPr="00130A1B" w:rsidRDefault="00BE5148" w:rsidP="00C308AF">
            <w:pPr>
              <w:pStyle w:val="Heading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0"/>
                <w:szCs w:val="20"/>
                <w:lang w:val="en-GB"/>
              </w:rPr>
            </w:pPr>
            <w:r w:rsidRPr="00130A1B">
              <w:rPr>
                <w:sz w:val="20"/>
                <w:szCs w:val="20"/>
                <w:lang w:val="en-GB"/>
              </w:rPr>
              <w:t xml:space="preserve">other interests </w:t>
            </w:r>
          </w:p>
          <w:p w14:paraId="76F22648" w14:textId="35934C86" w:rsidR="00A479ED" w:rsidRPr="00130A1B" w:rsidRDefault="000579AC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I have a </w:t>
            </w:r>
            <w:r w:rsidR="00A7459A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passion for drawing</w:t>
            </w:r>
            <w:r w:rsidR="00AD6BFB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 especially portrait </w:t>
            </w:r>
            <w:r w:rsidR="00F231FC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and landscape work. I like to travel whenever I can as I </w:t>
            </w:r>
            <w:r w:rsidR="00AF0F8F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enjoy exploring the world and in my free </w:t>
            </w:r>
            <w:r w:rsidR="008F7CA9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time,</w:t>
            </w:r>
            <w:r w:rsidR="00AF0F8F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 I </w:t>
            </w:r>
            <w:r w:rsidR="001A10D8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love</w:t>
            </w:r>
            <w:r w:rsidR="00AF0F8F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 playing the cello as music is something I </w:t>
            </w:r>
            <w:r w:rsidR="006D6EE1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connect to a lot. </w:t>
            </w:r>
          </w:p>
          <w:p w14:paraId="436D8C5D" w14:textId="30BFD5E0" w:rsidR="00EE27F7" w:rsidRPr="00130A1B" w:rsidRDefault="00EE27F7" w:rsidP="00EE27F7">
            <w:pPr>
              <w:pStyle w:val="Heading2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30A1B">
              <w:rPr>
                <w:sz w:val="20"/>
                <w:szCs w:val="20"/>
                <w:lang w:val="en-GB"/>
              </w:rPr>
              <w:t xml:space="preserve">References </w:t>
            </w:r>
          </w:p>
          <w:p w14:paraId="6187E3A1" w14:textId="77777777" w:rsidR="00EE27F7" w:rsidRPr="00130A1B" w:rsidRDefault="0069725F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Christopher Powney</w:t>
            </w:r>
          </w:p>
          <w:p w14:paraId="1D76FEB7" w14:textId="0F9F347A" w:rsidR="00017F2C" w:rsidRPr="00130A1B" w:rsidRDefault="00662445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Artistic Director and CEO </w:t>
            </w:r>
          </w:p>
          <w:p w14:paraId="2648B10A" w14:textId="1A56D84D" w:rsidR="0069725F" w:rsidRPr="00130A1B" w:rsidRDefault="00662445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46 Floral St</w:t>
            </w:r>
            <w:r w:rsidR="002A5F20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, </w:t>
            </w:r>
            <w:r w:rsidR="00AF6A97" w:rsidRPr="00130A1B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Covent Garden</w:t>
            </w:r>
            <w:r w:rsidR="002A5F20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, London</w:t>
            </w:r>
          </w:p>
          <w:p w14:paraId="75FF250B" w14:textId="2FADF43E" w:rsidR="00AF6A97" w:rsidRDefault="00000000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hyperlink r:id="rId12" w:history="1">
              <w:r w:rsidR="00130A1B" w:rsidRPr="00767BB9">
                <w:rPr>
                  <w:rStyle w:val="Hyperlink"/>
                  <w:rFonts w:asciiTheme="minorHAnsi" w:eastAsia="Arial" w:hAnsiTheme="minorHAnsi" w:cs="Arial"/>
                  <w:sz w:val="20"/>
                  <w:szCs w:val="20"/>
                  <w:lang w:val="en-US"/>
                </w:rPr>
                <w:t>Christopher.Powney@royalballetschool.org.uk</w:t>
              </w:r>
            </w:hyperlink>
          </w:p>
          <w:p w14:paraId="546B1669" w14:textId="77777777" w:rsidR="00130A1B" w:rsidRDefault="00130A1B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</w:p>
          <w:p w14:paraId="34CB5AAE" w14:textId="46D02FDF" w:rsidR="00130A1B" w:rsidRDefault="00004BD2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Stuart Cassidy</w:t>
            </w:r>
          </w:p>
          <w:p w14:paraId="710F052F" w14:textId="77777777" w:rsidR="00130A1B" w:rsidRDefault="00130A1B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Ballet </w:t>
            </w:r>
            <w:r w:rsidR="002A5F20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Teacher</w:t>
            </w:r>
          </w:p>
          <w:p w14:paraId="0345248D" w14:textId="31A98CE0" w:rsidR="002A5F20" w:rsidRDefault="002A5F20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r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46 Floral St, Covent Garden</w:t>
            </w:r>
            <w:r w:rsidR="00A27415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>, London</w:t>
            </w:r>
          </w:p>
          <w:p w14:paraId="5B8F7482" w14:textId="40311B4B" w:rsidR="002A5F20" w:rsidRPr="00130A1B" w:rsidRDefault="00000000" w:rsidP="00752389">
            <w:pPr>
              <w:pStyle w:val="Body"/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</w:pPr>
            <w:hyperlink r:id="rId13" w:history="1">
              <w:r w:rsidR="009E6BD0" w:rsidRPr="00767BB9">
                <w:rPr>
                  <w:rStyle w:val="Hyperlink"/>
                  <w:rFonts w:asciiTheme="minorHAnsi" w:eastAsia="Arial" w:hAnsiTheme="minorHAnsi" w:cs="Arial"/>
                  <w:sz w:val="20"/>
                  <w:szCs w:val="20"/>
                  <w:lang w:val="en-US"/>
                </w:rPr>
                <w:t>Stuart.Cassidy@royalballetschool.org.uk</w:t>
              </w:r>
            </w:hyperlink>
            <w:r w:rsidR="002A5F20">
              <w:rPr>
                <w:rFonts w:asciiTheme="minorHAnsi" w:eastAsia="Arial" w:hAnsiTheme="minorHAnsi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1A1FB972" w14:textId="79A74BFF" w:rsidR="00000000" w:rsidRPr="00DA230E" w:rsidRDefault="00000000" w:rsidP="000C45FF">
      <w:pPr>
        <w:tabs>
          <w:tab w:val="left" w:pos="990"/>
        </w:tabs>
        <w:rPr>
          <w:lang w:val="en-GB"/>
        </w:rPr>
      </w:pPr>
    </w:p>
    <w:sectPr w:rsidR="0043117B" w:rsidRPr="00DA230E" w:rsidSect="00CD7668">
      <w:headerReference w:type="default" r:id="rId14"/>
      <w:pgSz w:w="11906" w:h="16838" w:code="9"/>
      <w:pgMar w:top="1418" w:right="680" w:bottom="720" w:left="72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A71F" w14:textId="77777777" w:rsidR="003A3BAE" w:rsidRDefault="003A3BAE" w:rsidP="000C45FF">
      <w:r>
        <w:separator/>
      </w:r>
    </w:p>
  </w:endnote>
  <w:endnote w:type="continuationSeparator" w:id="0">
    <w:p w14:paraId="2E2FE9A8" w14:textId="77777777" w:rsidR="003A3BAE" w:rsidRDefault="003A3BAE" w:rsidP="000C45FF">
      <w:r>
        <w:continuationSeparator/>
      </w:r>
    </w:p>
  </w:endnote>
  <w:endnote w:type="continuationNotice" w:id="1">
    <w:p w14:paraId="14045887" w14:textId="77777777" w:rsidR="003A3BAE" w:rsidRDefault="003A3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8F5C7" w14:textId="77777777" w:rsidR="003A3BAE" w:rsidRDefault="003A3BAE" w:rsidP="000C45FF">
      <w:r>
        <w:separator/>
      </w:r>
    </w:p>
  </w:footnote>
  <w:footnote w:type="continuationSeparator" w:id="0">
    <w:p w14:paraId="09D7AC36" w14:textId="77777777" w:rsidR="003A3BAE" w:rsidRDefault="003A3BAE" w:rsidP="000C45FF">
      <w:r>
        <w:continuationSeparator/>
      </w:r>
    </w:p>
  </w:footnote>
  <w:footnote w:type="continuationNotice" w:id="1">
    <w:p w14:paraId="4DDBEEDE" w14:textId="77777777" w:rsidR="003A3BAE" w:rsidRDefault="003A3B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1CBD5" w14:textId="77777777" w:rsidR="000C45FF" w:rsidRDefault="000C45FF">
    <w:pPr>
      <w:pStyle w:val="Header"/>
    </w:pPr>
    <w:r>
      <w:rPr>
        <w:noProof/>
        <w:lang w:val="en-GB" w:bidi="en-GB"/>
      </w:rPr>
      <w:drawing>
        <wp:anchor distT="0" distB="0" distL="114300" distR="114300" simplePos="0" relativeHeight="251658240" behindDoc="1" locked="0" layoutInCell="1" allowOverlap="1" wp14:anchorId="6C6718E1" wp14:editId="4A324E4C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901070567" name="Graphic 901070567" descr="decorative el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2F"/>
    <w:rsid w:val="00003A16"/>
    <w:rsid w:val="00004BD2"/>
    <w:rsid w:val="00005961"/>
    <w:rsid w:val="00017F2C"/>
    <w:rsid w:val="00036450"/>
    <w:rsid w:val="00052EC4"/>
    <w:rsid w:val="000579AC"/>
    <w:rsid w:val="00077949"/>
    <w:rsid w:val="00096F2B"/>
    <w:rsid w:val="000A50FA"/>
    <w:rsid w:val="000A5364"/>
    <w:rsid w:val="000C45FF"/>
    <w:rsid w:val="000E3FD1"/>
    <w:rsid w:val="000E4363"/>
    <w:rsid w:val="001017BD"/>
    <w:rsid w:val="0010213B"/>
    <w:rsid w:val="0010589D"/>
    <w:rsid w:val="00112054"/>
    <w:rsid w:val="001129C1"/>
    <w:rsid w:val="0011745C"/>
    <w:rsid w:val="00125DD1"/>
    <w:rsid w:val="00130A1B"/>
    <w:rsid w:val="00134956"/>
    <w:rsid w:val="00136825"/>
    <w:rsid w:val="001525E1"/>
    <w:rsid w:val="00172DBB"/>
    <w:rsid w:val="00180329"/>
    <w:rsid w:val="0018158C"/>
    <w:rsid w:val="00184353"/>
    <w:rsid w:val="0019001F"/>
    <w:rsid w:val="00196440"/>
    <w:rsid w:val="001A10D8"/>
    <w:rsid w:val="001A54DB"/>
    <w:rsid w:val="001A74A5"/>
    <w:rsid w:val="001B2ABD"/>
    <w:rsid w:val="001E0391"/>
    <w:rsid w:val="001E1759"/>
    <w:rsid w:val="001F1ECC"/>
    <w:rsid w:val="002400EB"/>
    <w:rsid w:val="0024123A"/>
    <w:rsid w:val="00252A3D"/>
    <w:rsid w:val="0025607A"/>
    <w:rsid w:val="00256CF7"/>
    <w:rsid w:val="00265B0A"/>
    <w:rsid w:val="00270D88"/>
    <w:rsid w:val="002741CA"/>
    <w:rsid w:val="002768D0"/>
    <w:rsid w:val="002877A0"/>
    <w:rsid w:val="00291976"/>
    <w:rsid w:val="002A32D5"/>
    <w:rsid w:val="002A5F20"/>
    <w:rsid w:val="002E7937"/>
    <w:rsid w:val="002F05E2"/>
    <w:rsid w:val="0030481B"/>
    <w:rsid w:val="00312B65"/>
    <w:rsid w:val="0037121F"/>
    <w:rsid w:val="00371765"/>
    <w:rsid w:val="00386B1F"/>
    <w:rsid w:val="003A3BAE"/>
    <w:rsid w:val="003A462F"/>
    <w:rsid w:val="003C02F8"/>
    <w:rsid w:val="003F7297"/>
    <w:rsid w:val="004058C1"/>
    <w:rsid w:val="004071FC"/>
    <w:rsid w:val="00412F7E"/>
    <w:rsid w:val="00415229"/>
    <w:rsid w:val="0041658C"/>
    <w:rsid w:val="0042605A"/>
    <w:rsid w:val="0043086F"/>
    <w:rsid w:val="00445947"/>
    <w:rsid w:val="00454FDE"/>
    <w:rsid w:val="00462E3C"/>
    <w:rsid w:val="00463F7C"/>
    <w:rsid w:val="00470176"/>
    <w:rsid w:val="004813B3"/>
    <w:rsid w:val="00483488"/>
    <w:rsid w:val="00495CD1"/>
    <w:rsid w:val="00496591"/>
    <w:rsid w:val="004A5DC7"/>
    <w:rsid w:val="004B2E11"/>
    <w:rsid w:val="004B37D0"/>
    <w:rsid w:val="004B498E"/>
    <w:rsid w:val="004B4D0C"/>
    <w:rsid w:val="004B7A94"/>
    <w:rsid w:val="004C63E4"/>
    <w:rsid w:val="004D3011"/>
    <w:rsid w:val="004E2345"/>
    <w:rsid w:val="005045B2"/>
    <w:rsid w:val="005262AC"/>
    <w:rsid w:val="0059259A"/>
    <w:rsid w:val="00596014"/>
    <w:rsid w:val="005E39D5"/>
    <w:rsid w:val="005F1EAB"/>
    <w:rsid w:val="00600670"/>
    <w:rsid w:val="0062123A"/>
    <w:rsid w:val="0062396F"/>
    <w:rsid w:val="006468BA"/>
    <w:rsid w:val="00646E75"/>
    <w:rsid w:val="006546FE"/>
    <w:rsid w:val="00662445"/>
    <w:rsid w:val="006634B5"/>
    <w:rsid w:val="006771D0"/>
    <w:rsid w:val="0069725F"/>
    <w:rsid w:val="006A4E50"/>
    <w:rsid w:val="006A548D"/>
    <w:rsid w:val="006B090F"/>
    <w:rsid w:val="006D6EE1"/>
    <w:rsid w:val="006E1067"/>
    <w:rsid w:val="00715FCB"/>
    <w:rsid w:val="00725518"/>
    <w:rsid w:val="0073057B"/>
    <w:rsid w:val="00731F4E"/>
    <w:rsid w:val="00737B1E"/>
    <w:rsid w:val="00743101"/>
    <w:rsid w:val="00752389"/>
    <w:rsid w:val="00782F69"/>
    <w:rsid w:val="007867A0"/>
    <w:rsid w:val="007900A6"/>
    <w:rsid w:val="007927F5"/>
    <w:rsid w:val="007C354F"/>
    <w:rsid w:val="007E4284"/>
    <w:rsid w:val="007E789E"/>
    <w:rsid w:val="00802CA0"/>
    <w:rsid w:val="00806335"/>
    <w:rsid w:val="0083311A"/>
    <w:rsid w:val="00844832"/>
    <w:rsid w:val="008578AD"/>
    <w:rsid w:val="00891BD4"/>
    <w:rsid w:val="008F1BDA"/>
    <w:rsid w:val="008F5503"/>
    <w:rsid w:val="008F7CA9"/>
    <w:rsid w:val="00901B3C"/>
    <w:rsid w:val="00906913"/>
    <w:rsid w:val="009331FC"/>
    <w:rsid w:val="00935BE1"/>
    <w:rsid w:val="00940F94"/>
    <w:rsid w:val="00952F88"/>
    <w:rsid w:val="00954E6F"/>
    <w:rsid w:val="009604F5"/>
    <w:rsid w:val="00966355"/>
    <w:rsid w:val="009742BE"/>
    <w:rsid w:val="009868B1"/>
    <w:rsid w:val="009A016A"/>
    <w:rsid w:val="009B4CB9"/>
    <w:rsid w:val="009B5743"/>
    <w:rsid w:val="009B755F"/>
    <w:rsid w:val="009C55E7"/>
    <w:rsid w:val="009E6BD0"/>
    <w:rsid w:val="00A02A80"/>
    <w:rsid w:val="00A2118D"/>
    <w:rsid w:val="00A27415"/>
    <w:rsid w:val="00A35F69"/>
    <w:rsid w:val="00A40720"/>
    <w:rsid w:val="00A479ED"/>
    <w:rsid w:val="00A56DA3"/>
    <w:rsid w:val="00A7459A"/>
    <w:rsid w:val="00A77AD6"/>
    <w:rsid w:val="00AA7503"/>
    <w:rsid w:val="00AB34A5"/>
    <w:rsid w:val="00AC5493"/>
    <w:rsid w:val="00AD5A7A"/>
    <w:rsid w:val="00AD6BFB"/>
    <w:rsid w:val="00AD7695"/>
    <w:rsid w:val="00AD76E2"/>
    <w:rsid w:val="00AF0F8F"/>
    <w:rsid w:val="00AF24BB"/>
    <w:rsid w:val="00AF5601"/>
    <w:rsid w:val="00AF6A97"/>
    <w:rsid w:val="00B20152"/>
    <w:rsid w:val="00B273C8"/>
    <w:rsid w:val="00B70850"/>
    <w:rsid w:val="00B756D4"/>
    <w:rsid w:val="00B7717F"/>
    <w:rsid w:val="00BB6388"/>
    <w:rsid w:val="00BE3FF5"/>
    <w:rsid w:val="00BE5148"/>
    <w:rsid w:val="00BF0136"/>
    <w:rsid w:val="00BF4FC5"/>
    <w:rsid w:val="00C066B6"/>
    <w:rsid w:val="00C174BE"/>
    <w:rsid w:val="00C308AF"/>
    <w:rsid w:val="00C32372"/>
    <w:rsid w:val="00C36B0B"/>
    <w:rsid w:val="00C37BA1"/>
    <w:rsid w:val="00C4674C"/>
    <w:rsid w:val="00C506CF"/>
    <w:rsid w:val="00C52058"/>
    <w:rsid w:val="00C53F1A"/>
    <w:rsid w:val="00C63189"/>
    <w:rsid w:val="00C64D13"/>
    <w:rsid w:val="00C7234E"/>
    <w:rsid w:val="00C72BED"/>
    <w:rsid w:val="00C73596"/>
    <w:rsid w:val="00C74634"/>
    <w:rsid w:val="00C762F1"/>
    <w:rsid w:val="00C863A3"/>
    <w:rsid w:val="00C94E2C"/>
    <w:rsid w:val="00C9578B"/>
    <w:rsid w:val="00CA3A79"/>
    <w:rsid w:val="00CB769F"/>
    <w:rsid w:val="00CC32D8"/>
    <w:rsid w:val="00CC522D"/>
    <w:rsid w:val="00CD141E"/>
    <w:rsid w:val="00CD14C0"/>
    <w:rsid w:val="00CD7668"/>
    <w:rsid w:val="00CE6F4A"/>
    <w:rsid w:val="00CF1D9F"/>
    <w:rsid w:val="00D01D9E"/>
    <w:rsid w:val="00D12141"/>
    <w:rsid w:val="00D2522B"/>
    <w:rsid w:val="00D254CF"/>
    <w:rsid w:val="00D5459D"/>
    <w:rsid w:val="00D54EEB"/>
    <w:rsid w:val="00D74967"/>
    <w:rsid w:val="00D948E4"/>
    <w:rsid w:val="00DA230E"/>
    <w:rsid w:val="00DC171A"/>
    <w:rsid w:val="00DC78B1"/>
    <w:rsid w:val="00DD172A"/>
    <w:rsid w:val="00E24AD6"/>
    <w:rsid w:val="00E25A26"/>
    <w:rsid w:val="00E4381A"/>
    <w:rsid w:val="00E55D74"/>
    <w:rsid w:val="00E8036D"/>
    <w:rsid w:val="00E95331"/>
    <w:rsid w:val="00EB0633"/>
    <w:rsid w:val="00EC592D"/>
    <w:rsid w:val="00EE27F7"/>
    <w:rsid w:val="00EE7A20"/>
    <w:rsid w:val="00EF7073"/>
    <w:rsid w:val="00F1437B"/>
    <w:rsid w:val="00F23001"/>
    <w:rsid w:val="00F231FC"/>
    <w:rsid w:val="00F30D65"/>
    <w:rsid w:val="00F33E9A"/>
    <w:rsid w:val="00F40BD7"/>
    <w:rsid w:val="00F42448"/>
    <w:rsid w:val="00F60274"/>
    <w:rsid w:val="00F63C49"/>
    <w:rsid w:val="00F77FB9"/>
    <w:rsid w:val="00F85562"/>
    <w:rsid w:val="00F8583B"/>
    <w:rsid w:val="00FA0618"/>
    <w:rsid w:val="00FB068F"/>
    <w:rsid w:val="00FB1FFF"/>
    <w:rsid w:val="00FD0830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864E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37BA1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C37BA1"/>
    <w:rPr>
      <w:color w:val="DD8047" w:themeColor="accen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paragraph" w:customStyle="1" w:styleId="Contactdetails">
    <w:name w:val="Contact details"/>
    <w:basedOn w:val="Normal"/>
    <w:qFormat/>
    <w:rsid w:val="003A462F"/>
    <w:pPr>
      <w:ind w:right="360"/>
    </w:pPr>
    <w:rPr>
      <w:sz w:val="22"/>
      <w:szCs w:val="24"/>
    </w:rPr>
  </w:style>
  <w:style w:type="paragraph" w:customStyle="1" w:styleId="Body">
    <w:name w:val="Body"/>
    <w:rsid w:val="00F40BD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nl-NL" w:eastAsia="ko-KR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596014"/>
    <w:rPr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04BD2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art.Cassidy@royalballetschool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opher.Powney@royalballetschool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birtlesclarke/Library/Containers/com.microsoft.Word/Data/Library/Application%20Support/Microsoft/Office/16.0/DTS/Search/%7b4DFE6297-0229-0D41-89AA-2217E945DB9D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8A26693774F242945CF1D435736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8C26D-E7B7-B543-BE26-2D006B99E5B0}"/>
      </w:docPartPr>
      <w:docPartBody>
        <w:p w:rsidR="00C4215E" w:rsidRDefault="00000000">
          <w:pPr>
            <w:pStyle w:val="E68A26693774F242945CF1D435736C06"/>
          </w:pPr>
          <w:r w:rsidRPr="00DA230E">
            <w:rPr>
              <w:lang w:bidi="en-GB"/>
            </w:rPr>
            <w:t>Profile</w:t>
          </w:r>
        </w:p>
      </w:docPartBody>
    </w:docPart>
    <w:docPart>
      <w:docPartPr>
        <w:name w:val="346ADB7B296DFC4E87A84D66CEBCB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0D819-3100-AE4E-9C91-C67D2AEE507B}"/>
      </w:docPartPr>
      <w:docPartBody>
        <w:p w:rsidR="00C4215E" w:rsidRDefault="00000000">
          <w:pPr>
            <w:pStyle w:val="346ADB7B296DFC4E87A84D66CEBCB46A"/>
          </w:pPr>
          <w:r w:rsidRPr="00DA230E">
            <w:rPr>
              <w:lang w:bidi="en-GB"/>
            </w:rPr>
            <w:t>CONTACT</w:t>
          </w:r>
        </w:p>
      </w:docPartBody>
    </w:docPart>
    <w:docPart>
      <w:docPartPr>
        <w:name w:val="97A9B9FF2A5C134089ECF614F9CEA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790-6F59-2740-9F5E-9E6168ADBDB6}"/>
      </w:docPartPr>
      <w:docPartBody>
        <w:p w:rsidR="00C4215E" w:rsidRDefault="00BD06B6" w:rsidP="00BD06B6">
          <w:pPr>
            <w:pStyle w:val="97A9B9FF2A5C134089ECF614F9CEA4D2"/>
          </w:pPr>
          <w:r w:rsidRPr="004D3011">
            <w:rPr>
              <w:lang w:bidi="en-GB"/>
            </w:rPr>
            <w:t>PHONE NUMBER:</w:t>
          </w:r>
        </w:p>
      </w:docPartBody>
    </w:docPart>
    <w:docPart>
      <w:docPartPr>
        <w:name w:val="342B5D36519C1F4980D058334BE82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C552E-1D80-654F-884F-AEB2A8F015AF}"/>
      </w:docPartPr>
      <w:docPartBody>
        <w:p w:rsidR="00C4215E" w:rsidRDefault="00BD06B6" w:rsidP="00BD06B6">
          <w:pPr>
            <w:pStyle w:val="342B5D36519C1F4980D058334BE82349"/>
          </w:pPr>
          <w:r w:rsidRPr="004D3011">
            <w:rPr>
              <w:lang w:bidi="en-GB"/>
            </w:rPr>
            <w:t>EMAIL 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B6"/>
    <w:rsid w:val="000A4A88"/>
    <w:rsid w:val="000F116F"/>
    <w:rsid w:val="00170D78"/>
    <w:rsid w:val="007244A1"/>
    <w:rsid w:val="00A52F62"/>
    <w:rsid w:val="00BD06B6"/>
    <w:rsid w:val="00C4215E"/>
    <w:rsid w:val="00C46D7A"/>
    <w:rsid w:val="00F3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D06B6"/>
    <w:pPr>
      <w:keepNext/>
      <w:keepLines/>
      <w:pBdr>
        <w:bottom w:val="single" w:sz="8" w:space="1" w:color="4472C4" w:themeColor="accent1"/>
      </w:pBdr>
      <w:spacing w:before="200" w:line="276" w:lineRule="auto"/>
      <w:ind w:right="360"/>
      <w:outlineLvl w:val="1"/>
    </w:pPr>
    <w:rPr>
      <w:rFonts w:asciiTheme="majorHAnsi" w:eastAsiaTheme="majorEastAsia" w:hAnsiTheme="majorHAnsi" w:cstheme="majorBidi"/>
      <w:b/>
      <w:bCs/>
      <w:caps/>
      <w:kern w:val="0"/>
      <w:sz w:val="2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8A26693774F242945CF1D435736C06">
    <w:name w:val="E68A26693774F242945CF1D435736C06"/>
  </w:style>
  <w:style w:type="paragraph" w:customStyle="1" w:styleId="346ADB7B296DFC4E87A84D66CEBCB46A">
    <w:name w:val="346ADB7B296DFC4E87A84D66CEBCB46A"/>
  </w:style>
  <w:style w:type="character" w:styleId="Hyperlink">
    <w:name w:val="Hyperlink"/>
    <w:basedOn w:val="DefaultParagraphFont"/>
    <w:uiPriority w:val="99"/>
    <w:unhideWhenUsed/>
    <w:rPr>
      <w:color w:val="ED7D31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D06B6"/>
    <w:rPr>
      <w:rFonts w:asciiTheme="majorHAnsi" w:eastAsiaTheme="majorEastAsia" w:hAnsiTheme="majorHAnsi" w:cstheme="majorBidi"/>
      <w:b/>
      <w:bCs/>
      <w:caps/>
      <w:kern w:val="0"/>
      <w:sz w:val="26"/>
      <w:szCs w:val="26"/>
      <w:lang w:val="en-US" w:eastAsia="ja-JP"/>
      <w14:ligatures w14:val="none"/>
    </w:rPr>
  </w:style>
  <w:style w:type="paragraph" w:customStyle="1" w:styleId="97A9B9FF2A5C134089ECF614F9CEA4D2">
    <w:name w:val="97A9B9FF2A5C134089ECF614F9CEA4D2"/>
    <w:rsid w:val="00BD06B6"/>
  </w:style>
  <w:style w:type="paragraph" w:customStyle="1" w:styleId="342B5D36519C1F4980D058334BE82349">
    <w:name w:val="342B5D36519C1F4980D058334BE82349"/>
    <w:rsid w:val="00BD0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D815F-B2F8-422F-9315-93019FF4975D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F203D5F-FF77-45BF-9727-5429B6F41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993A-BF58-4B83-9D02-A22431F3C3C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6dc4bcd6-49db-4c07-9060-8acfc67cef9f"/>
    <ds:schemaRef ds:uri="fb0879af-3eba-417a-a55a-ffe6dcd6ca77"/>
  </ds:schemaRefs>
</ds:datastoreItem>
</file>

<file path=customXml/itemProps4.xml><?xml version="1.0" encoding="utf-8"?>
<ds:datastoreItem xmlns:ds="http://schemas.openxmlformats.org/officeDocument/2006/customXml" ds:itemID="{F11E8AFD-E2A3-2B46-92CB-53EB1AD8625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%7b4DFE6297-0229-0D41-89AA-2217E945DB9D%7dtf00546271_win32.dotx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2023-06-06T08:36:00Z</dcterms:created>
  <dcterms:modified xsi:type="dcterms:W3CDTF">2023-11-17T17:00:00Z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