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3656" w14:textId="6AAA2B38" w:rsidR="005126D6" w:rsidRPr="00B6366A" w:rsidRDefault="005126D6" w:rsidP="005126D6">
      <w:pPr>
        <w:jc w:val="center"/>
        <w:rPr>
          <w:rFonts w:ascii="HoloLens MDL2 Assets" w:hAnsi="HoloLens MDL2 Assets"/>
          <w:color w:val="000000" w:themeColor="text1"/>
          <w:sz w:val="44"/>
          <w:szCs w:val="44"/>
        </w:rPr>
      </w:pPr>
      <w:r w:rsidRPr="00B6366A">
        <w:rPr>
          <w:rFonts w:ascii="HoloLens MDL2 Assets" w:hAnsi="HoloLens MDL2 Assets"/>
          <w:color w:val="000000" w:themeColor="text1"/>
          <w:sz w:val="44"/>
          <w:szCs w:val="44"/>
        </w:rPr>
        <w:t>Simon Kortmann</w:t>
      </w:r>
    </w:p>
    <w:p w14:paraId="25B18053" w14:textId="513B1048" w:rsidR="005126D6" w:rsidRPr="00B6366A" w:rsidRDefault="00C037A4" w:rsidP="005126D6">
      <w:pPr>
        <w:pStyle w:val="Stijl1"/>
        <w:spacing w:after="0"/>
        <w:jc w:val="both"/>
        <w:rPr>
          <w:noProof/>
          <w:color w:val="2A7B88" w:themeColor="accent1" w:themeShade="BF"/>
          <w:sz w:val="20"/>
          <w:szCs w:val="20"/>
        </w:rPr>
      </w:pPr>
      <w:r w:rsidRPr="00B6366A">
        <w:rPr>
          <w:noProof/>
          <w:color w:val="2A7B88" w:themeColor="accent1" w:themeShade="B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AC5217E" wp14:editId="151677C9">
                <wp:simplePos x="0" y="0"/>
                <wp:positionH relativeFrom="column">
                  <wp:posOffset>733425</wp:posOffset>
                </wp:positionH>
                <wp:positionV relativeFrom="paragraph">
                  <wp:posOffset>250190</wp:posOffset>
                </wp:positionV>
                <wp:extent cx="2360930" cy="2172335"/>
                <wp:effectExtent l="0" t="0" r="0" b="0"/>
                <wp:wrapNone/>
                <wp:docPr id="390933422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172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B0B6CB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Simon Jan Michel Kortmann</w:t>
                            </w:r>
                          </w:p>
                          <w:p w14:paraId="686191D0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Rapenburg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68a 1011TZ,</w:t>
                            </w:r>
                          </w:p>
                          <w:p w14:paraId="0223D360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Amsterdam</w:t>
                            </w:r>
                            <w:r w:rsidRPr="003B277B"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3B277B"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he Netherlands</w:t>
                            </w:r>
                          </w:p>
                          <w:p w14:paraId="3370B230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14:paraId="0570AAA5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+31 06 28 54 83 53</w:t>
                            </w:r>
                          </w:p>
                          <w:p w14:paraId="4E4F1FD5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12" w:history="1">
                              <w:r w:rsidRPr="003B277B">
                                <w:rPr>
                                  <w:rStyle w:val="Hyperlink"/>
                                  <w:rFonts w:ascii="HoloLens MDL2 Assets" w:hAnsi="HoloLens MDL2 Assets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simonkortmann58@outlook.com</w:t>
                              </w:r>
                            </w:hyperlink>
                          </w:p>
                          <w:p w14:paraId="26A1BDA1" w14:textId="38CF4EFF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09-04-2005</w:t>
                            </w:r>
                          </w:p>
                          <w:p w14:paraId="25F49684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17</w:t>
                            </w:r>
                            <w:r w:rsidRPr="003B277B"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cm</w:t>
                            </w:r>
                            <w:r w:rsidRPr="003B277B">
                              <w:rPr>
                                <w:rFonts w:ascii="Cambria" w:hAnsi="Cambria" w:cs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 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/ 5.7feet</w:t>
                            </w:r>
                          </w:p>
                          <w:p w14:paraId="333F154E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Dutch</w:t>
                            </w:r>
                          </w:p>
                          <w:p w14:paraId="16211287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Dutch, French</w:t>
                            </w:r>
                          </w:p>
                          <w:p w14:paraId="0DD07992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Dutch, English, French</w:t>
                            </w:r>
                          </w:p>
                          <w:p w14:paraId="11D4962E" w14:textId="77777777" w:rsidR="005126D6" w:rsidRPr="00715D94" w:rsidRDefault="005126D6" w:rsidP="005126D6">
                            <w:pPr>
                              <w:spacing w:after="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5217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left:0;text-align:left;margin-left:57.75pt;margin-top:19.7pt;width:185.9pt;height:171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" filled="f" stroked="f">
                <v:textbox style="mso-fit-shape-to-text:t">
                  <w:txbxContent>
                    <w:p w14:paraId="7AB0B6CB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Simon Jan Michel Kortmann</w:t>
                      </w:r>
                    </w:p>
                    <w:p w14:paraId="686191D0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Rapenburg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68a 1011TZ,</w:t>
                      </w:r>
                    </w:p>
                    <w:p w14:paraId="0223D360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Amsterdam</w:t>
                      </w:r>
                      <w:r w:rsidRPr="003B277B">
                        <w:rPr>
                          <w:rFonts w:ascii="Cambria" w:hAnsi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3B277B">
                        <w:rPr>
                          <w:rFonts w:ascii="Cambria" w:hAnsi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he Netherlands</w:t>
                      </w:r>
                    </w:p>
                    <w:p w14:paraId="3370B230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</w:p>
                    <w:p w14:paraId="0570AAA5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+31 06 28 54 83 53</w:t>
                      </w:r>
                    </w:p>
                    <w:p w14:paraId="4E4F1FD5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sz w:val="18"/>
                          <w:szCs w:val="18"/>
                          <w:lang w:val="en-US"/>
                        </w:rPr>
                      </w:pPr>
                      <w:hyperlink r:id="rId13" w:history="1">
                        <w:r w:rsidRPr="003B277B">
                          <w:rPr>
                            <w:rStyle w:val="Hyperlink"/>
                            <w:rFonts w:ascii="HoloLens MDL2 Assets" w:hAnsi="HoloLens MDL2 Assets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simonkortmann58@outlook.com</w:t>
                        </w:r>
                      </w:hyperlink>
                    </w:p>
                    <w:p w14:paraId="26A1BDA1" w14:textId="38CF4EFF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09-04-2005</w:t>
                      </w:r>
                    </w:p>
                    <w:p w14:paraId="25F49684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17</w:t>
                      </w:r>
                      <w:r w:rsidRPr="003B277B">
                        <w:rPr>
                          <w:rFonts w:ascii="Cambria" w:hAnsi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cm</w:t>
                      </w:r>
                      <w:r w:rsidRPr="003B277B">
                        <w:rPr>
                          <w:rFonts w:ascii="Cambria" w:hAnsi="Cambria" w:cs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 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/ 5.7feet</w:t>
                      </w:r>
                    </w:p>
                    <w:p w14:paraId="333F154E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Dutch</w:t>
                      </w:r>
                    </w:p>
                    <w:p w14:paraId="16211287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Dutch, French</w:t>
                      </w:r>
                    </w:p>
                    <w:p w14:paraId="0DD07992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Dutch, English, French</w:t>
                      </w:r>
                    </w:p>
                    <w:p w14:paraId="11D4962E" w14:textId="77777777" w:rsidR="005126D6" w:rsidRPr="00715D94" w:rsidRDefault="005126D6" w:rsidP="005126D6">
                      <w:pPr>
                        <w:spacing w:after="0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37E2B">
        <w:rPr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79744" behindDoc="1" locked="0" layoutInCell="1" allowOverlap="1" wp14:anchorId="167845D4" wp14:editId="7D298703">
            <wp:simplePos x="0" y="0"/>
            <wp:positionH relativeFrom="column">
              <wp:posOffset>4961246</wp:posOffset>
            </wp:positionH>
            <wp:positionV relativeFrom="paragraph">
              <wp:posOffset>346620</wp:posOffset>
            </wp:positionV>
            <wp:extent cx="1330200" cy="1662430"/>
            <wp:effectExtent l="0" t="0" r="3810" b="0"/>
            <wp:wrapNone/>
            <wp:docPr id="149393031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393031" name="Afbeelding 14939303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20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366A" w:rsidRPr="00B6366A">
        <w:rPr>
          <w:noProof/>
          <w:color w:val="2A7B88" w:themeColor="accent1" w:themeShade="BF"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78720" behindDoc="0" locked="0" layoutInCell="1" allowOverlap="1" wp14:anchorId="6AF3AD7C" wp14:editId="2CD93915">
                <wp:simplePos x="0" y="0"/>
                <wp:positionH relativeFrom="margin">
                  <wp:align>left</wp:align>
                </wp:positionH>
                <wp:positionV relativeFrom="paragraph">
                  <wp:posOffset>222202</wp:posOffset>
                </wp:positionV>
                <wp:extent cx="6299835" cy="0"/>
                <wp:effectExtent l="0" t="0" r="0" b="0"/>
                <wp:wrapNone/>
                <wp:docPr id="497502039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4C65A7" id="Rechte verbindingslijn 7" o:spid="_x0000_s1026" style="position:absolute;flip:y;z-index:25167872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7.5pt" to="496.0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B6366A">
        <w:rPr>
          <w:color w:val="2A7B88" w:themeColor="accent1" w:themeShade="BF"/>
          <w:sz w:val="24"/>
          <w:szCs w:val="24"/>
        </w:rPr>
        <w:t>Personal information:</w:t>
      </w:r>
      <w:r w:rsidR="00B6366A" w:rsidRPr="00B6366A">
        <w:rPr>
          <w:noProof/>
          <w:color w:val="2A7B88" w:themeColor="accent1" w:themeShade="BF"/>
          <w:sz w:val="20"/>
          <w:szCs w:val="20"/>
        </w:rPr>
        <w:t xml:space="preserve"> </w:t>
      </w:r>
    </w:p>
    <w:sdt>
      <w:sdtPr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alias w:val="Naam geadresseerde:"/>
        <w:tag w:val="Naam geadresseerde:"/>
        <w:id w:val="329652792"/>
        <w:placeholder>
          <w:docPart w:val="043899D66DFC449590012623AEAF054C"/>
        </w:placeholder>
        <w:dataBinding w:prefixMappings="xmlns:ns0='http://schemas.microsoft.com/office/2006/coverPageProps' " w:xpath="/ns0:CoverPageProperties[1]/ns0:CompanyFax[1]" w:storeItemID="{55AF091B-3C7A-41E3-B477-F2FDAA23CFDA}"/>
        <w15:appearance w15:val="hidden"/>
        <w:text w:multiLine="1"/>
      </w:sdtPr>
      <w:sdtContent>
        <w:p w14:paraId="2594A607" w14:textId="6014CBEC" w:rsidR="005126D6" w:rsidRPr="003B277B" w:rsidRDefault="00B6366A" w:rsidP="005126D6">
          <w:pPr>
            <w:spacing w:after="0"/>
            <w:rPr>
              <w:rFonts w:ascii="HoloLens MDL2 Assets" w:hAnsi="HoloLens MDL2 Assets"/>
              <w:color w:val="000000" w:themeColor="text1"/>
              <w:sz w:val="18"/>
              <w:szCs w:val="18"/>
              <w:lang w:val="en-US"/>
            </w:rPr>
          </w:pPr>
          <w:r>
            <w:rPr>
              <w:rFonts w:ascii="HoloLens MDL2 Assets" w:hAnsi="HoloLens MDL2 Assets"/>
              <w:color w:val="000000" w:themeColor="text1"/>
              <w:sz w:val="18"/>
              <w:szCs w:val="18"/>
              <w:lang w:val="en-US"/>
            </w:rPr>
            <w:br/>
          </w:r>
          <w:r w:rsidR="005126D6" w:rsidRPr="003B277B">
            <w:rPr>
              <w:rFonts w:ascii="HoloLens MDL2 Assets" w:hAnsi="HoloLens MDL2 Assets"/>
              <w:color w:val="000000" w:themeColor="text1"/>
              <w:sz w:val="18"/>
              <w:szCs w:val="18"/>
              <w:lang w:val="en-US"/>
            </w:rPr>
            <w:t xml:space="preserve">Full name :               </w:t>
          </w:r>
        </w:p>
      </w:sdtContent>
    </w:sdt>
    <w:p w14:paraId="52B22505" w14:textId="11CD398B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Address :                  </w:t>
      </w:r>
    </w:p>
    <w:p w14:paraId="17431FCA" w14:textId="4B09FC1B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                                </w:t>
      </w:r>
    </w:p>
    <w:p w14:paraId="05273C3D" w14:textId="64771C14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4D3E97F2" w14:textId="593A2DA8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Telephone :              </w:t>
      </w:r>
    </w:p>
    <w:p w14:paraId="75580A0F" w14:textId="3686EE91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E-mail</w:t>
      </w:r>
      <w:r w:rsidRPr="003B277B">
        <w:rPr>
          <w:rFonts w:ascii="Cambria" w:hAnsi="Cambria" w:cs="Cambria"/>
          <w:color w:val="000000" w:themeColor="text1"/>
          <w:sz w:val="18"/>
          <w:szCs w:val="18"/>
          <w:lang w:val="en-US"/>
        </w:rPr>
        <w:t> 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:                     </w:t>
      </w:r>
    </w:p>
    <w:p w14:paraId="4915E63A" w14:textId="260F6CD8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Date of Birth</w:t>
      </w:r>
      <w:r w:rsidRPr="003B277B">
        <w:rPr>
          <w:rFonts w:ascii="Cambria" w:hAnsi="Cambria" w:cs="Cambria"/>
          <w:color w:val="000000" w:themeColor="text1"/>
          <w:sz w:val="18"/>
          <w:szCs w:val="18"/>
          <w:lang w:val="en-US"/>
        </w:rPr>
        <w:t> 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:           </w:t>
      </w:r>
    </w:p>
    <w:p w14:paraId="682E1E14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Height</w:t>
      </w:r>
      <w:r w:rsidRPr="003B277B">
        <w:rPr>
          <w:rFonts w:ascii="Cambria" w:hAnsi="Cambria" w:cs="Cambria"/>
          <w:color w:val="000000" w:themeColor="text1"/>
          <w:sz w:val="18"/>
          <w:szCs w:val="18"/>
          <w:lang w:val="en-US"/>
        </w:rPr>
        <w:t> 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:                                     </w:t>
      </w:r>
    </w:p>
    <w:p w14:paraId="4C44CB64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Citizenship</w:t>
      </w:r>
      <w:r w:rsidRPr="003B277B">
        <w:rPr>
          <w:rFonts w:ascii="Cambria" w:hAnsi="Cambria" w:cs="Cambria"/>
          <w:color w:val="000000" w:themeColor="text1"/>
          <w:sz w:val="18"/>
          <w:szCs w:val="18"/>
          <w:lang w:val="en-US"/>
        </w:rPr>
        <w:t> 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:              </w:t>
      </w:r>
    </w:p>
    <w:p w14:paraId="063BAB46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Nationality</w:t>
      </w:r>
      <w:r w:rsidRPr="003B277B">
        <w:rPr>
          <w:rFonts w:ascii="Cambria" w:hAnsi="Cambria" w:cs="Cambria"/>
          <w:color w:val="000000" w:themeColor="text1"/>
          <w:sz w:val="18"/>
          <w:szCs w:val="18"/>
          <w:lang w:val="en-US"/>
        </w:rPr>
        <w:t> 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:            </w:t>
      </w:r>
    </w:p>
    <w:p w14:paraId="3A265E24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Language</w:t>
      </w:r>
      <w:r w:rsidRPr="003B277B">
        <w:rPr>
          <w:rFonts w:ascii="Cambria" w:hAnsi="Cambria" w:cs="Cambria"/>
          <w:color w:val="000000" w:themeColor="text1"/>
          <w:sz w:val="18"/>
          <w:szCs w:val="18"/>
          <w:lang w:val="en-US"/>
        </w:rPr>
        <w:t> 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:               </w:t>
      </w:r>
    </w:p>
    <w:p w14:paraId="6CF67061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45422942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163591BC" w14:textId="10A69A26" w:rsidR="005126D6" w:rsidRPr="00B6366A" w:rsidRDefault="003B277B" w:rsidP="005126D6">
      <w:pPr>
        <w:pStyle w:val="Stijl1"/>
        <w:rPr>
          <w:color w:val="2A7B88" w:themeColor="accent1" w:themeShade="BF"/>
          <w:sz w:val="22"/>
          <w:szCs w:val="22"/>
        </w:rPr>
      </w:pPr>
      <w:r w:rsidRPr="00B6366A">
        <w:rPr>
          <w:noProof/>
          <w:color w:val="2A7B88" w:themeColor="accent1" w:themeShade="B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C85B77C" wp14:editId="22932A5C">
                <wp:simplePos x="0" y="0"/>
                <wp:positionH relativeFrom="margin">
                  <wp:posOffset>4881541</wp:posOffset>
                </wp:positionH>
                <wp:positionV relativeFrom="paragraph">
                  <wp:posOffset>316289</wp:posOffset>
                </wp:positionV>
                <wp:extent cx="2360930" cy="1404620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5EC308" w14:textId="77777777" w:rsidR="003B277B" w:rsidRPr="003B277B" w:rsidRDefault="003B277B" w:rsidP="003B277B">
                            <w:pPr>
                              <w:pStyle w:val="Stijl1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B277B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Academic education:</w:t>
                            </w:r>
                          </w:p>
                          <w:p w14:paraId="106CCDB8" w14:textId="77777777" w:rsidR="003B277B" w:rsidRPr="003B277B" w:rsidRDefault="003B277B" w:rsidP="003B277B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Gerrit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v.d.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veen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Amsterdam </w:t>
                            </w:r>
                          </w:p>
                          <w:p w14:paraId="391CCE15" w14:textId="77777777" w:rsidR="003B277B" w:rsidRPr="003B277B" w:rsidRDefault="003B277B" w:rsidP="003B277B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Degree: HAVO, 2022</w:t>
                            </w:r>
                          </w:p>
                          <w:p w14:paraId="0AD3FD35" w14:textId="4D755C32" w:rsidR="003B277B" w:rsidRPr="003B277B" w:rsidRDefault="003B277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85B77C" id="Tekstvak 2" o:spid="_x0000_s1027" type="#_x0000_t202" style="position:absolute;margin-left:384.35pt;margin-top:24.9pt;width:185.9pt;height:110.6pt;z-index:-2516480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" filled="f" stroked="f">
                <v:textbox style="mso-fit-shape-to-text:t">
                  <w:txbxContent>
                    <w:p w14:paraId="2A5EC308" w14:textId="77777777" w:rsidR="003B277B" w:rsidRPr="003B277B" w:rsidRDefault="003B277B" w:rsidP="003B277B">
                      <w:pPr>
                        <w:pStyle w:val="Stijl1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3B277B">
                        <w:rPr>
                          <w:color w:val="000000" w:themeColor="text1"/>
                          <w:sz w:val="18"/>
                          <w:szCs w:val="18"/>
                        </w:rPr>
                        <w:t>Academic education:</w:t>
                      </w:r>
                    </w:p>
                    <w:p w14:paraId="106CCDB8" w14:textId="77777777" w:rsidR="003B277B" w:rsidRPr="003B277B" w:rsidRDefault="003B277B" w:rsidP="003B277B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Gerrit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v.d.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veen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Amsterdam </w:t>
                      </w:r>
                    </w:p>
                    <w:p w14:paraId="391CCE15" w14:textId="77777777" w:rsidR="003B277B" w:rsidRPr="003B277B" w:rsidRDefault="003B277B" w:rsidP="003B277B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Degree: HAVO, 2022</w:t>
                      </w:r>
                    </w:p>
                    <w:p w14:paraId="0AD3FD35" w14:textId="4D755C32" w:rsidR="003B277B" w:rsidRPr="003B277B" w:rsidRDefault="003B277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D57C9" w:rsidRPr="00B6366A">
        <w:rPr>
          <w:noProof/>
          <w:color w:val="2A7B88" w:themeColor="accent1" w:themeShade="BF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2334A430" wp14:editId="2D1D7D88">
                <wp:simplePos x="0" y="0"/>
                <wp:positionH relativeFrom="margin">
                  <wp:align>left</wp:align>
                </wp:positionH>
                <wp:positionV relativeFrom="paragraph">
                  <wp:posOffset>234314</wp:posOffset>
                </wp:positionV>
                <wp:extent cx="6299835" cy="0"/>
                <wp:effectExtent l="0" t="0" r="0" b="0"/>
                <wp:wrapNone/>
                <wp:docPr id="947636845" name="Rechte verbindingslij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919CA" id="Rechte verbindingslijn 7" o:spid="_x0000_s1026" style="position:absolute;flip:y;z-index:25166131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8.45pt" to="496.0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B6366A">
        <w:rPr>
          <w:color w:val="2A7B88" w:themeColor="accent1" w:themeShade="BF"/>
          <w:sz w:val="22"/>
          <w:szCs w:val="22"/>
        </w:rPr>
        <w:t>Ballet education:</w:t>
      </w:r>
    </w:p>
    <w:p w14:paraId="20249B16" w14:textId="712B303F" w:rsidR="005126D6" w:rsidRPr="003B277B" w:rsidRDefault="003B277B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noProof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044BD9B6" wp14:editId="08B370FE">
                <wp:simplePos x="0" y="0"/>
                <wp:positionH relativeFrom="margin">
                  <wp:posOffset>4919966</wp:posOffset>
                </wp:positionH>
                <wp:positionV relativeFrom="paragraph">
                  <wp:posOffset>34615</wp:posOffset>
                </wp:positionV>
                <wp:extent cx="0" cy="575945"/>
                <wp:effectExtent l="0" t="0" r="38100" b="33655"/>
                <wp:wrapNone/>
                <wp:docPr id="2029674541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57594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E3823B" id="Rechte verbindingslijn 4" o:spid="_x0000_s1026" style="position:absolute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87.4pt,2.75pt" to="387.4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Graduated 2022 Dutch National Ballet Academy, Amsterdam preliminary course</w:t>
      </w:r>
    </w:p>
    <w:p w14:paraId="375E60E7" w14:textId="25921B39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Currently in second year of Dutch National Ballet Academy, Amsterdam AD program</w:t>
      </w:r>
    </w:p>
    <w:p w14:paraId="3AB84374" w14:textId="1DFCCE7C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4A008232" w14:textId="0CF7DC66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Extensive training in classical ballet </w:t>
      </w:r>
    </w:p>
    <w:p w14:paraId="108F95D4" w14:textId="600CAD3D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Teachers: </w:t>
      </w:r>
    </w:p>
    <w:p w14:paraId="6F739B70" w14:textId="42728B7F" w:rsidR="005126D6" w:rsidRPr="003B277B" w:rsidRDefault="003B277B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349B0DB9" wp14:editId="543EB123">
                <wp:simplePos x="0" y="0"/>
                <wp:positionH relativeFrom="page">
                  <wp:posOffset>2122156</wp:posOffset>
                </wp:positionH>
                <wp:positionV relativeFrom="paragraph">
                  <wp:posOffset>13187</wp:posOffset>
                </wp:positionV>
                <wp:extent cx="3917315" cy="2110740"/>
                <wp:effectExtent l="0" t="0" r="0" b="0"/>
                <wp:wrapNone/>
                <wp:docPr id="1711700809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7315" cy="2110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9228C5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Additional courses in:</w:t>
                            </w:r>
                          </w:p>
                          <w:p w14:paraId="3932E10A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-Contemporary dance: Marion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Vijn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, Lia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Witjes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-Poole, </w:t>
                            </w:r>
                          </w:p>
                          <w:p w14:paraId="6FEFFD71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-Mental skills, tutoring: Marion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Vijn</w:t>
                            </w:r>
                            <w:proofErr w:type="spellEnd"/>
                          </w:p>
                          <w:p w14:paraId="64DADCD2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Caract</w:t>
                            </w:r>
                            <w:r w:rsidRPr="003B277B">
                              <w:rPr>
                                <w:rFonts w:ascii="Cambria" w:hAnsi="Cambria" w:cs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è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re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: Grigori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Tchitcherine</w:t>
                            </w:r>
                            <w:proofErr w:type="spellEnd"/>
                          </w:p>
                          <w:p w14:paraId="3B565F66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-World Dance: Iva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Le</w:t>
                            </w:r>
                            <w:r w:rsidRPr="003B277B">
                              <w:rPr>
                                <w:rFonts w:ascii="Cambria" w:hAnsi="Cambria" w:cs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š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i</w:t>
                            </w:r>
                            <w:r w:rsidRPr="003B277B">
                              <w:rPr>
                                <w:rFonts w:ascii="Cambria" w:hAnsi="Cambria" w:cs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ć</w:t>
                            </w:r>
                            <w:proofErr w:type="spellEnd"/>
                          </w:p>
                          <w:p w14:paraId="7B96903C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-Creative Dance: Lilja Hermannsdottir</w:t>
                            </w:r>
                          </w:p>
                          <w:p w14:paraId="5A28593D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-Pilates &amp; Floor Barre: Leila Kester, Reina Trifunovic</w:t>
                            </w:r>
                          </w:p>
                          <w:p w14:paraId="58F45459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-Body Conditioning: Jurgen Paulusma</w:t>
                            </w:r>
                          </w:p>
                          <w:p w14:paraId="3054B658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-Dance history: Swantje Sch</w:t>
                            </w:r>
                            <w:r w:rsidRPr="003B277B">
                              <w:rPr>
                                <w:rFonts w:ascii="Cambria" w:hAnsi="Cambria" w:cs="Cambria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ä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uble</w:t>
                            </w:r>
                          </w:p>
                          <w:p w14:paraId="3CE429E8" w14:textId="77777777" w:rsidR="005126D6" w:rsidRPr="003B277B" w:rsidRDefault="005126D6" w:rsidP="005126D6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-Music Theory Preliminary course/AD: Maud van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Daal</w:t>
                            </w:r>
                            <w:proofErr w:type="spellEnd"/>
                          </w:p>
                          <w:p w14:paraId="18287E41" w14:textId="77777777" w:rsidR="005126D6" w:rsidRPr="006E2DEE" w:rsidRDefault="005126D6" w:rsidP="005126D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B0DB9" id="Tekstvak 6" o:spid="_x0000_s1028" type="#_x0000_t202" style="position:absolute;margin-left:167.1pt;margin-top:1.05pt;width:308.45pt;height:16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" filled="f" stroked="f">
                <v:textbox>
                  <w:txbxContent>
                    <w:p w14:paraId="239228C5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Additional courses in:</w:t>
                      </w:r>
                    </w:p>
                    <w:p w14:paraId="3932E10A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-Contemporary dance: Marion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Vijn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, Lia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Witjes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-Poole, </w:t>
                      </w:r>
                    </w:p>
                    <w:p w14:paraId="6FEFFD71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-Mental skills, tutoring: Marion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Vijn</w:t>
                      </w:r>
                      <w:proofErr w:type="spellEnd"/>
                    </w:p>
                    <w:p w14:paraId="64DADCD2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Caract</w:t>
                      </w:r>
                      <w:r w:rsidRPr="003B277B">
                        <w:rPr>
                          <w:rFonts w:ascii="Cambria" w:hAnsi="Cambria" w:cs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è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re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: Grigori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Tchitcherine</w:t>
                      </w:r>
                      <w:proofErr w:type="spellEnd"/>
                    </w:p>
                    <w:p w14:paraId="3B565F66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-World Dance: Iva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Le</w:t>
                      </w:r>
                      <w:r w:rsidRPr="003B277B">
                        <w:rPr>
                          <w:rFonts w:ascii="Cambria" w:hAnsi="Cambria" w:cs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š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i</w:t>
                      </w:r>
                      <w:r w:rsidRPr="003B277B">
                        <w:rPr>
                          <w:rFonts w:ascii="Cambria" w:hAnsi="Cambria" w:cs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ć</w:t>
                      </w:r>
                      <w:proofErr w:type="spellEnd"/>
                    </w:p>
                    <w:p w14:paraId="7B96903C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-Creative Dance: Lilja Hermannsdottir</w:t>
                      </w:r>
                    </w:p>
                    <w:p w14:paraId="5A28593D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-Pilates &amp; Floor Barre: Leila Kester, Reina Trifunovic</w:t>
                      </w:r>
                    </w:p>
                    <w:p w14:paraId="58F45459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-Body Conditioning: Jurgen Paulusma</w:t>
                      </w:r>
                    </w:p>
                    <w:p w14:paraId="3054B658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-Dance history: Swantje Sch</w:t>
                      </w:r>
                      <w:r w:rsidRPr="003B277B">
                        <w:rPr>
                          <w:rFonts w:ascii="Cambria" w:hAnsi="Cambria" w:cs="Cambria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ä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uble</w:t>
                      </w:r>
                    </w:p>
                    <w:p w14:paraId="3CE429E8" w14:textId="77777777" w:rsidR="005126D6" w:rsidRPr="003B277B" w:rsidRDefault="005126D6" w:rsidP="005126D6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-Music Theory Preliminary course/AD: Maud van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Daal</w:t>
                      </w:r>
                      <w:proofErr w:type="spellEnd"/>
                    </w:p>
                    <w:p w14:paraId="18287E41" w14:textId="77777777" w:rsidR="005126D6" w:rsidRPr="006E2DEE" w:rsidRDefault="005126D6" w:rsidP="005126D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126D6"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 Ernst Meisner</w:t>
      </w:r>
    </w:p>
    <w:p w14:paraId="411F0515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- Grigori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Tchitcherine</w:t>
      </w:r>
      <w:proofErr w:type="spellEnd"/>
    </w:p>
    <w:p w14:paraId="5E12D7F6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 Simona Ferrazza</w:t>
      </w:r>
    </w:p>
    <w:p w14:paraId="13F3D056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- Laurence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Korsenti</w:t>
      </w:r>
      <w:proofErr w:type="spellEnd"/>
    </w:p>
    <w:p w14:paraId="0B8C302A" w14:textId="4BC90E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- Rinat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Gizatulin</w:t>
      </w:r>
      <w:proofErr w:type="spellEnd"/>
    </w:p>
    <w:p w14:paraId="1C206239" w14:textId="02CD7595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 Ainara Garcia-Navarro</w:t>
      </w:r>
    </w:p>
    <w:p w14:paraId="2164E991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fr-FR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fr-FR"/>
        </w:rPr>
        <w:t xml:space="preserve">-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fr-FR"/>
        </w:rPr>
        <w:t>Emanouela</w:t>
      </w:r>
      <w:proofErr w:type="spellEnd"/>
      <w:r w:rsidRPr="003B277B">
        <w:rPr>
          <w:rFonts w:ascii="HoloLens MDL2 Assets" w:hAnsi="HoloLens MDL2 Assets"/>
          <w:color w:val="000000" w:themeColor="text1"/>
          <w:sz w:val="18"/>
          <w:szCs w:val="18"/>
          <w:lang w:val="fr-FR"/>
        </w:rPr>
        <w:t xml:space="preserve">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fr-FR"/>
        </w:rPr>
        <w:t>Merdjanova</w:t>
      </w:r>
      <w:proofErr w:type="spellEnd"/>
    </w:p>
    <w:p w14:paraId="376136BE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fr-FR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fr-FR"/>
        </w:rPr>
        <w:t>- Michele Jimenez</w:t>
      </w:r>
    </w:p>
    <w:p w14:paraId="277DF369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fr-FR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fr-FR"/>
        </w:rPr>
        <w:t>- Ryan Carroll</w:t>
      </w:r>
    </w:p>
    <w:p w14:paraId="25EFDB90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- Remi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W</w:t>
      </w:r>
      <w:r w:rsidRPr="003B277B">
        <w:rPr>
          <w:rFonts w:ascii="Cambria" w:hAnsi="Cambria" w:cs="Cambria"/>
          <w:color w:val="000000" w:themeColor="text1"/>
          <w:sz w:val="18"/>
          <w:szCs w:val="18"/>
          <w:lang w:val="en-US"/>
        </w:rPr>
        <w:t>ö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rtmeyer</w:t>
      </w:r>
      <w:proofErr w:type="spellEnd"/>
    </w:p>
    <w:p w14:paraId="7DC6E3AC" w14:textId="680E743F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52193ECF" w14:textId="78EB2560" w:rsidR="005126D6" w:rsidRPr="00B6366A" w:rsidRDefault="00B6366A" w:rsidP="005126D6">
      <w:pPr>
        <w:pStyle w:val="Stijl1"/>
        <w:rPr>
          <w:color w:val="2A7B88" w:themeColor="accent1" w:themeShade="BF"/>
          <w:sz w:val="22"/>
          <w:szCs w:val="22"/>
        </w:rPr>
      </w:pPr>
      <w:r w:rsidRPr="00B6366A">
        <w:rPr>
          <w:noProof/>
          <w:color w:val="2A7B88" w:themeColor="accent1" w:themeShade="BF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6FCFE770" wp14:editId="2AAB94C1">
                <wp:simplePos x="0" y="0"/>
                <wp:positionH relativeFrom="column">
                  <wp:posOffset>4060063</wp:posOffset>
                </wp:positionH>
                <wp:positionV relativeFrom="paragraph">
                  <wp:posOffset>296799</wp:posOffset>
                </wp:positionV>
                <wp:extent cx="2360930" cy="1404620"/>
                <wp:effectExtent l="0" t="0" r="0" b="1905"/>
                <wp:wrapNone/>
                <wp:docPr id="67786059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470014" w14:textId="6CD20B07" w:rsidR="00B6366A" w:rsidRPr="003B277B" w:rsidRDefault="00B6366A" w:rsidP="00B6366A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  <w:t>Some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pieces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  <w:t>danced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in Dansers van Morgen </w:t>
                            </w:r>
                          </w:p>
                          <w:p w14:paraId="07DAE2D9" w14:textId="77777777" w:rsidR="00B6366A" w:rsidRPr="00B6366A" w:rsidRDefault="00B6366A" w:rsidP="00B6366A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B6366A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-unisono </w:t>
                            </w:r>
                            <w:r w:rsidRPr="00B636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–</w:t>
                            </w:r>
                            <w:r w:rsidRPr="00B6366A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Hans van Manen </w:t>
                            </w:r>
                          </w:p>
                          <w:p w14:paraId="733D61AA" w14:textId="77777777" w:rsidR="00B6366A" w:rsidRPr="003B277B" w:rsidRDefault="00B6366A" w:rsidP="00B6366A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-bol</w:t>
                            </w:r>
                            <w:r w:rsidRPr="003B277B">
                              <w:rPr>
                                <w:rFonts w:ascii="Cambria" w:hAnsi="Cambria" w:cs="Cambria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ro </w:t>
                            </w:r>
                            <w:r w:rsidRPr="003B277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–</w:t>
                            </w: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Jean-Yves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Esquerre</w:t>
                            </w:r>
                            <w:proofErr w:type="spellEnd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</w:p>
                          <w:p w14:paraId="14D8B7DD" w14:textId="77777777" w:rsidR="00B6366A" w:rsidRPr="00B6366A" w:rsidRDefault="00B6366A" w:rsidP="00B6366A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B6366A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-Poulenc suite </w:t>
                            </w:r>
                            <w:r w:rsidRPr="00B6366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>–</w:t>
                            </w:r>
                            <w:r w:rsidRPr="00B6366A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fr-FR"/>
                              </w:rPr>
                              <w:t xml:space="preserve"> Ernst Meisner </w:t>
                            </w:r>
                          </w:p>
                          <w:p w14:paraId="59124B90" w14:textId="77777777" w:rsidR="00B6366A" w:rsidRDefault="00B6366A" w:rsidP="00B6366A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-Paquita </w:t>
                            </w:r>
                          </w:p>
                          <w:p w14:paraId="7C46AC4A" w14:textId="0CF9F8FF" w:rsidR="00B6366A" w:rsidRDefault="00B636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CFE770" id="_x0000_s1029" type="#_x0000_t202" style="position:absolute;margin-left:319.7pt;margin-top:23.35pt;width:185.9pt;height:110.6pt;z-index:-2516439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" filled="f" stroked="f">
                <v:textbox style="mso-fit-shape-to-text:t">
                  <w:txbxContent>
                    <w:p w14:paraId="5D470014" w14:textId="6CD20B07" w:rsidR="00B6366A" w:rsidRPr="003B277B" w:rsidRDefault="00B6366A" w:rsidP="00B6366A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  <w:t>Some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  <w:t xml:space="preserve"> pieces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  <w:t>danced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  <w:t xml:space="preserve"> in Dansers van Morgen </w:t>
                      </w:r>
                    </w:p>
                    <w:p w14:paraId="07DAE2D9" w14:textId="77777777" w:rsidR="00B6366A" w:rsidRPr="00B6366A" w:rsidRDefault="00B6366A" w:rsidP="00B6366A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</w:pPr>
                      <w:r w:rsidRPr="00B6366A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  <w:t xml:space="preserve">-unisono </w:t>
                      </w:r>
                      <w:r w:rsidRPr="00B6366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–</w:t>
                      </w:r>
                      <w:r w:rsidRPr="00B6366A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</w:rPr>
                        <w:t xml:space="preserve"> Hans van Manen </w:t>
                      </w:r>
                    </w:p>
                    <w:p w14:paraId="733D61AA" w14:textId="77777777" w:rsidR="00B6366A" w:rsidRPr="003B277B" w:rsidRDefault="00B6366A" w:rsidP="00B6366A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-bol</w:t>
                      </w:r>
                      <w:r w:rsidRPr="003B277B">
                        <w:rPr>
                          <w:rFonts w:ascii="Cambria" w:hAnsi="Cambria" w:cs="Cambria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é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ro </w:t>
                      </w:r>
                      <w:r w:rsidRPr="003B277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–</w:t>
                      </w: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Jean-Yves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Esquerre</w:t>
                      </w:r>
                      <w:proofErr w:type="spellEnd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</w:p>
                    <w:p w14:paraId="14D8B7DD" w14:textId="77777777" w:rsidR="00B6366A" w:rsidRPr="00B6366A" w:rsidRDefault="00B6366A" w:rsidP="00B6366A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</w:pPr>
                      <w:r w:rsidRPr="00B6366A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-Poulenc suite </w:t>
                      </w:r>
                      <w:r w:rsidRPr="00B6366A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>–</w:t>
                      </w:r>
                      <w:r w:rsidRPr="00B6366A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fr-FR"/>
                        </w:rPr>
                        <w:t xml:space="preserve"> Ernst Meisner </w:t>
                      </w:r>
                    </w:p>
                    <w:p w14:paraId="59124B90" w14:textId="77777777" w:rsidR="00B6366A" w:rsidRDefault="00B6366A" w:rsidP="00B6366A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-Paquita </w:t>
                      </w:r>
                    </w:p>
                    <w:p w14:paraId="7C46AC4A" w14:textId="0CF9F8FF" w:rsidR="00B6366A" w:rsidRDefault="00B6366A"/>
                  </w:txbxContent>
                </v:textbox>
              </v:shape>
            </w:pict>
          </mc:Fallback>
        </mc:AlternateContent>
      </w:r>
      <w:r w:rsidR="005D57C9" w:rsidRPr="00B6366A">
        <w:rPr>
          <w:noProof/>
          <w:color w:val="2A7B88" w:themeColor="accent1" w:themeShade="BF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6A9EBAC" wp14:editId="3E9CDA91">
                <wp:simplePos x="0" y="0"/>
                <wp:positionH relativeFrom="margin">
                  <wp:align>left</wp:align>
                </wp:positionH>
                <wp:positionV relativeFrom="paragraph">
                  <wp:posOffset>230504</wp:posOffset>
                </wp:positionV>
                <wp:extent cx="6299835" cy="0"/>
                <wp:effectExtent l="0" t="0" r="0" b="0"/>
                <wp:wrapNone/>
                <wp:docPr id="1363643190" name="Rechte verbindingslij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567395" id="Rechte verbindingslijn 5" o:spid="_x0000_s1026" style="position:absolute;flip:y;z-index:251662336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8.15pt" to="496.0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B6366A">
        <w:rPr>
          <w:color w:val="2A7B88" w:themeColor="accent1" w:themeShade="BF"/>
          <w:sz w:val="22"/>
          <w:szCs w:val="22"/>
        </w:rPr>
        <w:t>Performances:</w:t>
      </w:r>
    </w:p>
    <w:p w14:paraId="2D8B78D2" w14:textId="4041A591" w:rsidR="005126D6" w:rsidRPr="003B277B" w:rsidRDefault="00B6366A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noProof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 wp14:anchorId="648E0908" wp14:editId="2123A67A">
                <wp:simplePos x="0" y="0"/>
                <wp:positionH relativeFrom="margin">
                  <wp:posOffset>4077970</wp:posOffset>
                </wp:positionH>
                <wp:positionV relativeFrom="paragraph">
                  <wp:posOffset>26670</wp:posOffset>
                </wp:positionV>
                <wp:extent cx="0" cy="648000"/>
                <wp:effectExtent l="0" t="0" r="38100" b="19050"/>
                <wp:wrapNone/>
                <wp:docPr id="137229225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480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D9EEE3" id="Rechte verbindingslijn 4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321.1pt,2.1pt" to="321.1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Danced with Dutch National Ballet during:</w:t>
      </w:r>
    </w:p>
    <w:p w14:paraId="5AA6E029" w14:textId="1A777D22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-Swan Lake 2023</w:t>
      </w:r>
    </w:p>
    <w:p w14:paraId="4EF276DC" w14:textId="217FDD0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-Swan Lake 2019</w:t>
      </w:r>
    </w:p>
    <w:p w14:paraId="46C6BA53" w14:textId="3A3FE504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-world premier Mata Hari 2016</w:t>
      </w:r>
    </w:p>
    <w:p w14:paraId="50E6EB47" w14:textId="16490D01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-Nutcracker and the mouse King  2016 </w:t>
      </w:r>
    </w:p>
    <w:p w14:paraId="45DCD690" w14:textId="3DC43041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</w:rPr>
        <w:t>-Dansers Van Morgen 2016-2017-2018-2019-2021-2022-2023-2024</w:t>
      </w:r>
    </w:p>
    <w:p w14:paraId="3D766523" w14:textId="77777777" w:rsidR="003B277B" w:rsidRPr="003B277B" w:rsidRDefault="003B277B" w:rsidP="003B277B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394699D5" w14:textId="069E50EC" w:rsidR="005126D6" w:rsidRPr="00B6366A" w:rsidRDefault="005D57C9" w:rsidP="005126D6">
      <w:pPr>
        <w:pStyle w:val="Stijl1"/>
        <w:rPr>
          <w:color w:val="2A7B88" w:themeColor="accent1" w:themeShade="BF"/>
          <w:sz w:val="22"/>
          <w:szCs w:val="22"/>
        </w:rPr>
      </w:pPr>
      <w:r w:rsidRPr="00B6366A">
        <w:rPr>
          <w:noProof/>
          <w:color w:val="2A7B88" w:themeColor="accent1" w:themeShade="BF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0E32BF5E" wp14:editId="05B4DD66">
                <wp:simplePos x="0" y="0"/>
                <wp:positionH relativeFrom="margin">
                  <wp:align>left</wp:align>
                </wp:positionH>
                <wp:positionV relativeFrom="paragraph">
                  <wp:posOffset>233679</wp:posOffset>
                </wp:positionV>
                <wp:extent cx="6299835" cy="0"/>
                <wp:effectExtent l="0" t="0" r="0" b="0"/>
                <wp:wrapNone/>
                <wp:docPr id="868983018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07589E" id="Rechte verbindingslijn 4" o:spid="_x0000_s1026" style="position:absolute;flip:y;z-index:251663360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8.4pt" to="496.0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B6366A">
        <w:rPr>
          <w:color w:val="2A7B88" w:themeColor="accent1" w:themeShade="BF"/>
          <w:sz w:val="22"/>
          <w:szCs w:val="22"/>
        </w:rPr>
        <w:t>Participated in national and international summer schools:</w:t>
      </w:r>
    </w:p>
    <w:p w14:paraId="6488648E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- International ballet masterclasses Prague 2023 </w:t>
      </w:r>
    </w:p>
    <w:p w14:paraId="5F86962B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- Amsterdam international summer school 2022 </w:t>
      </w:r>
    </w:p>
    <w:p w14:paraId="493BCFC1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 Amsterdam international online summer school 2020</w:t>
      </w:r>
    </w:p>
    <w:p w14:paraId="169DFAAE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 white lodge summer intensive 2019</w:t>
      </w:r>
    </w:p>
    <w:p w14:paraId="45A69757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- Dutch national ballet intensive 2018</w:t>
      </w:r>
    </w:p>
    <w:p w14:paraId="2308ABF0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</w:rPr>
        <w:t xml:space="preserve">-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</w:rPr>
        <w:t>summer</w:t>
      </w:r>
      <w:proofErr w:type="spellEnd"/>
      <w:r w:rsidRPr="003B277B">
        <w:rPr>
          <w:rFonts w:ascii="HoloLens MDL2 Assets" w:hAnsi="HoloLens MDL2 Assets"/>
          <w:color w:val="000000" w:themeColor="text1"/>
          <w:sz w:val="18"/>
          <w:szCs w:val="18"/>
        </w:rPr>
        <w:t xml:space="preserve"> school Den Haag 2017</w:t>
      </w:r>
    </w:p>
    <w:p w14:paraId="7B4D22BF" w14:textId="77777777" w:rsidR="005126D6" w:rsidRPr="00B6366A" w:rsidRDefault="005126D6" w:rsidP="005126D6">
      <w:pPr>
        <w:spacing w:after="0"/>
        <w:rPr>
          <w:rFonts w:ascii="HoloLens MDL2 Assets" w:hAnsi="HoloLens MDL2 Assets"/>
          <w:color w:val="2A7B88" w:themeColor="accent1" w:themeShade="BF"/>
          <w:sz w:val="24"/>
          <w:szCs w:val="24"/>
          <w:lang w:val="en-US"/>
        </w:rPr>
      </w:pPr>
    </w:p>
    <w:p w14:paraId="593B020E" w14:textId="5FAAC6B7" w:rsidR="005126D6" w:rsidRPr="00B6366A" w:rsidRDefault="005D57C9" w:rsidP="005126D6">
      <w:pPr>
        <w:pStyle w:val="Stijl1"/>
        <w:rPr>
          <w:color w:val="2A7B88" w:themeColor="accent1" w:themeShade="BF"/>
          <w:sz w:val="22"/>
          <w:szCs w:val="22"/>
        </w:rPr>
      </w:pPr>
      <w:r w:rsidRPr="00B6366A">
        <w:rPr>
          <w:noProof/>
          <w:color w:val="2A7B88" w:themeColor="accent1" w:themeShade="BF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 wp14:anchorId="3A26197B" wp14:editId="2CCD6BBC">
                <wp:simplePos x="0" y="0"/>
                <wp:positionH relativeFrom="margin">
                  <wp:align>left</wp:align>
                </wp:positionH>
                <wp:positionV relativeFrom="paragraph">
                  <wp:posOffset>238124</wp:posOffset>
                </wp:positionV>
                <wp:extent cx="6299835" cy="0"/>
                <wp:effectExtent l="0" t="0" r="0" b="0"/>
                <wp:wrapNone/>
                <wp:docPr id="1387328618" name="Rechte verbindingslij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38853" id="Rechte verbindingslijn 2" o:spid="_x0000_s1026" style="position:absolute;flip:y;z-index:25166540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8.75pt" to="496.0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B6366A">
        <w:rPr>
          <w:color w:val="2A7B88" w:themeColor="accent1" w:themeShade="BF"/>
          <w:sz w:val="22"/>
          <w:szCs w:val="22"/>
        </w:rPr>
        <w:t xml:space="preserve">Workshops: </w:t>
      </w:r>
    </w:p>
    <w:p w14:paraId="47CAB8EA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Educational project </w:t>
      </w:r>
      <w:r w:rsidRPr="003B277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–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Ducth</w:t>
      </w:r>
      <w:proofErr w:type="spellEnd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national ballet </w:t>
      </w:r>
    </w:p>
    <w:p w14:paraId="4724BD14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Contemporary solo </w:t>
      </w:r>
      <w:r w:rsidRPr="003B277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–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Didy</w:t>
      </w:r>
      <w:proofErr w:type="spellEnd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Veldman </w:t>
      </w:r>
    </w:p>
    <w:p w14:paraId="67767A76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Contemporary piece </w:t>
      </w:r>
      <w:r w:rsidRPr="003B277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–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Ken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Osola</w:t>
      </w:r>
      <w:proofErr w:type="spellEnd"/>
    </w:p>
    <w:p w14:paraId="4744E4AC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Contemporary piece </w:t>
      </w:r>
      <w:r w:rsidRPr="003B277B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–</w:t>
      </w: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</w:t>
      </w:r>
      <w:proofErr w:type="spellStart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>Wubkje</w:t>
      </w:r>
      <w:proofErr w:type="spellEnd"/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 </w:t>
      </w:r>
    </w:p>
    <w:p w14:paraId="3905723A" w14:textId="37959D2F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20FBE973" w14:textId="77777777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</w:p>
    <w:p w14:paraId="7B37941A" w14:textId="4E719F79" w:rsidR="005126D6" w:rsidRPr="00B6366A" w:rsidRDefault="00B6366A" w:rsidP="005126D6">
      <w:pPr>
        <w:pStyle w:val="Stijl1"/>
        <w:rPr>
          <w:color w:val="2A7B88" w:themeColor="accent1" w:themeShade="BF"/>
          <w:sz w:val="22"/>
          <w:szCs w:val="22"/>
        </w:rPr>
      </w:pPr>
      <w:r w:rsidRPr="00B6366A">
        <w:rPr>
          <w:noProof/>
          <w:color w:val="2A7B88" w:themeColor="accent1" w:themeShade="BF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A1A68C5" wp14:editId="2BE6C423">
                <wp:simplePos x="0" y="0"/>
                <wp:positionH relativeFrom="column">
                  <wp:posOffset>2451805</wp:posOffset>
                </wp:positionH>
                <wp:positionV relativeFrom="paragraph">
                  <wp:posOffset>267521</wp:posOffset>
                </wp:positionV>
                <wp:extent cx="2360930" cy="422910"/>
                <wp:effectExtent l="0" t="0" r="0" b="0"/>
                <wp:wrapNone/>
                <wp:docPr id="42293089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2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828530" w14:textId="77777777" w:rsidR="00B6366A" w:rsidRPr="003B277B" w:rsidRDefault="00B6366A" w:rsidP="00B6366A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Teacher for 3+ years: Grigori </w:t>
                            </w:r>
                            <w:proofErr w:type="spellStart"/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Tchitcherine</w:t>
                            </w:r>
                            <w:proofErr w:type="spellEnd"/>
                          </w:p>
                          <w:p w14:paraId="023C5B62" w14:textId="77777777" w:rsidR="00B6366A" w:rsidRPr="003B277B" w:rsidRDefault="00B6366A" w:rsidP="00B6366A">
                            <w:pPr>
                              <w:spacing w:after="0"/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B277B">
                              <w:rPr>
                                <w:rFonts w:ascii="HoloLens MDL2 Assets" w:hAnsi="HoloLens MDL2 Assets"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Mail: </w:t>
                            </w:r>
                            <w:hyperlink r:id="rId15" w:history="1">
                              <w:r w:rsidRPr="003B277B">
                                <w:rPr>
                                  <w:rStyle w:val="Hyperlink"/>
                                  <w:rFonts w:ascii="HoloLens MDL2 Assets" w:hAnsi="HoloLens MDL2 Assets"/>
                                  <w:color w:val="000000" w:themeColor="text1"/>
                                  <w:sz w:val="18"/>
                                  <w:szCs w:val="18"/>
                                  <w:lang w:val="en-US"/>
                                </w:rPr>
                                <w:t>Grigori.tchicherine@ahk.nl</w:t>
                              </w:r>
                            </w:hyperlink>
                          </w:p>
                          <w:p w14:paraId="7DCFBC7E" w14:textId="0CE022DC" w:rsidR="00B6366A" w:rsidRPr="00B6366A" w:rsidRDefault="00B6366A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68C5" id="_x0000_s1030" type="#_x0000_t202" style="position:absolute;margin-left:193.05pt;margin-top:21.05pt;width:185.9pt;height:33.3pt;z-index:-2516398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" filled="f" stroked="f">
                <v:textbox>
                  <w:txbxContent>
                    <w:p w14:paraId="38828530" w14:textId="77777777" w:rsidR="00B6366A" w:rsidRPr="003B277B" w:rsidRDefault="00B6366A" w:rsidP="00B6366A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Teacher for 3+ years: Grigori </w:t>
                      </w:r>
                      <w:proofErr w:type="spellStart"/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Tchitcherine</w:t>
                      </w:r>
                      <w:proofErr w:type="spellEnd"/>
                    </w:p>
                    <w:p w14:paraId="023C5B62" w14:textId="77777777" w:rsidR="00B6366A" w:rsidRPr="003B277B" w:rsidRDefault="00B6366A" w:rsidP="00B6366A">
                      <w:pPr>
                        <w:spacing w:after="0"/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B277B">
                        <w:rPr>
                          <w:rFonts w:ascii="HoloLens MDL2 Assets" w:hAnsi="HoloLens MDL2 Assets"/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Mail: </w:t>
                      </w:r>
                      <w:hyperlink r:id="rId16" w:history="1">
                        <w:r w:rsidRPr="003B277B">
                          <w:rPr>
                            <w:rStyle w:val="Hyperlink"/>
                            <w:rFonts w:ascii="HoloLens MDL2 Assets" w:hAnsi="HoloLens MDL2 Assets"/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Grigori.tchicherine@ahk.nl</w:t>
                        </w:r>
                      </w:hyperlink>
                    </w:p>
                    <w:p w14:paraId="7DCFBC7E" w14:textId="0CE022DC" w:rsidR="00B6366A" w:rsidRPr="00B6366A" w:rsidRDefault="00B6366A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57C9" w:rsidRPr="00B6366A">
        <w:rPr>
          <w:noProof/>
          <w:color w:val="2A7B88" w:themeColor="accent1" w:themeShade="BF"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 wp14:anchorId="34970A6F" wp14:editId="3AC8E30C">
                <wp:simplePos x="0" y="0"/>
                <wp:positionH relativeFrom="margin">
                  <wp:align>left</wp:align>
                </wp:positionH>
                <wp:positionV relativeFrom="paragraph">
                  <wp:posOffset>228599</wp:posOffset>
                </wp:positionV>
                <wp:extent cx="6299835" cy="0"/>
                <wp:effectExtent l="0" t="0" r="0" b="0"/>
                <wp:wrapNone/>
                <wp:docPr id="1285594443" name="Rechte verbindingslij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C5D31C" id="Rechte verbindingslijn 1" o:spid="_x0000_s1026" style="position:absolute;flip:y;z-index:251666432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margin;mso-height-relative:margin" from="0,18pt" to="496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" strokecolor="black [3200]" strokeweight="1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5126D6" w:rsidRPr="00B6366A">
        <w:rPr>
          <w:color w:val="2A7B88" w:themeColor="accent1" w:themeShade="BF"/>
          <w:sz w:val="22"/>
          <w:szCs w:val="22"/>
        </w:rPr>
        <w:t xml:space="preserve">References: </w:t>
      </w:r>
    </w:p>
    <w:p w14:paraId="1E39938C" w14:textId="6B3AEBB6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School director and teacher Ernst Meisner </w:t>
      </w:r>
    </w:p>
    <w:p w14:paraId="21DE1D21" w14:textId="3FE195A8" w:rsidR="005126D6" w:rsidRPr="003B277B" w:rsidRDefault="005126D6" w:rsidP="005126D6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Mail: </w:t>
      </w:r>
      <w:hyperlink r:id="rId17" w:history="1">
        <w:r w:rsidRPr="003B277B">
          <w:rPr>
            <w:rStyle w:val="Hyperlink"/>
            <w:rFonts w:ascii="HoloLens MDL2 Assets" w:hAnsi="HoloLens MDL2 Assets"/>
            <w:color w:val="000000" w:themeColor="text1"/>
            <w:sz w:val="18"/>
            <w:szCs w:val="18"/>
            <w:lang w:val="en-US"/>
          </w:rPr>
          <w:t>Ernst.meisner@ahk.nl</w:t>
        </w:r>
      </w:hyperlink>
    </w:p>
    <w:p w14:paraId="706DC393" w14:textId="046E7A23" w:rsidR="006B2C84" w:rsidRPr="003B277B" w:rsidRDefault="005126D6" w:rsidP="00A02CCB">
      <w:pPr>
        <w:spacing w:after="0"/>
        <w:rPr>
          <w:rFonts w:ascii="HoloLens MDL2 Assets" w:hAnsi="HoloLens MDL2 Assets"/>
          <w:color w:val="000000" w:themeColor="text1"/>
          <w:sz w:val="18"/>
          <w:szCs w:val="18"/>
          <w:lang w:val="en-US"/>
        </w:rPr>
      </w:pPr>
      <w:r w:rsidRPr="003B277B">
        <w:rPr>
          <w:rFonts w:ascii="HoloLens MDL2 Assets" w:hAnsi="HoloLens MDL2 Assets"/>
          <w:color w:val="000000" w:themeColor="text1"/>
          <w:sz w:val="18"/>
          <w:szCs w:val="18"/>
          <w:lang w:val="en-US"/>
        </w:rPr>
        <w:t xml:space="preserve">Phone number +31205277823 </w:t>
      </w:r>
    </w:p>
    <w:sectPr w:rsidR="006B2C84" w:rsidRPr="003B277B" w:rsidSect="00B6366A">
      <w:footerReference w:type="default" r:id="rId18"/>
      <w:headerReference w:type="first" r:id="rId19"/>
      <w:pgSz w:w="11907" w:h="16839" w:code="9"/>
      <w:pgMar w:top="1008" w:right="1152" w:bottom="1152" w:left="1152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DB5B1" w14:textId="77777777" w:rsidR="00D434F1" w:rsidRDefault="00D434F1">
      <w:pPr>
        <w:spacing w:after="0"/>
      </w:pPr>
      <w:r>
        <w:separator/>
      </w:r>
    </w:p>
  </w:endnote>
  <w:endnote w:type="continuationSeparator" w:id="0">
    <w:p w14:paraId="1DADBB92" w14:textId="77777777" w:rsidR="00D434F1" w:rsidRDefault="00D434F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A851" w14:textId="1F8D1501" w:rsidR="00B6366A" w:rsidRPr="00B6366A" w:rsidRDefault="000D5AB1" w:rsidP="00B6366A">
    <w:pPr>
      <w:pStyle w:val="Voettekst"/>
      <w:rPr>
        <w:rFonts w:ascii="Cambria" w:hAnsi="Cambria"/>
        <w:color w:val="000000" w:themeColor="text1"/>
        <w:sz w:val="18"/>
        <w:szCs w:val="18"/>
        <w:lang w:bidi="nl-NL"/>
      </w:rPr>
    </w:pPr>
    <w:r w:rsidRPr="00B6366A">
      <w:rPr>
        <w:rFonts w:ascii="HoloLens MDL2 Assets" w:hAnsi="HoloLens MDL2 Assets"/>
        <w:color w:val="000000" w:themeColor="text1"/>
        <w:sz w:val="18"/>
        <w:szCs w:val="18"/>
        <w:lang w:bidi="nl-NL"/>
      </w:rPr>
      <w:t>Pa</w:t>
    </w:r>
    <w:r w:rsidR="00B6366A" w:rsidRPr="00B6366A">
      <w:rPr>
        <w:rFonts w:ascii="Cambria" w:hAnsi="Cambria"/>
        <w:color w:val="000000" w:themeColor="text1"/>
        <w:sz w:val="18"/>
        <w:szCs w:val="18"/>
        <w:lang w:bidi="nl-NL"/>
      </w:rPr>
      <w:t>ge</w:t>
    </w:r>
    <w:r w:rsidRPr="00B6366A">
      <w:rPr>
        <w:rFonts w:ascii="HoloLens MDL2 Assets" w:hAnsi="HoloLens MDL2 Assets"/>
        <w:color w:val="000000" w:themeColor="text1"/>
        <w:sz w:val="18"/>
        <w:szCs w:val="18"/>
        <w:lang w:bidi="nl-NL"/>
      </w:rPr>
      <w:t xml:space="preserve"> </w:t>
    </w:r>
    <w:r w:rsidR="00B6366A" w:rsidRPr="00B6366A">
      <w:rPr>
        <w:rFonts w:ascii="Cambria" w:hAnsi="Cambria"/>
        <w:color w:val="000000" w:themeColor="text1"/>
        <w:sz w:val="18"/>
        <w:szCs w:val="18"/>
        <w:lang w:bidi="nl-N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D3BD7" w14:textId="77777777" w:rsidR="00D434F1" w:rsidRDefault="00D434F1">
      <w:pPr>
        <w:spacing w:after="0"/>
      </w:pPr>
      <w:r>
        <w:separator/>
      </w:r>
    </w:p>
  </w:footnote>
  <w:footnote w:type="continuationSeparator" w:id="0">
    <w:p w14:paraId="731A10DF" w14:textId="77777777" w:rsidR="00D434F1" w:rsidRDefault="00D434F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FBB4" w14:textId="5A8471D2" w:rsidR="00B6366A" w:rsidRPr="00B6366A" w:rsidRDefault="00B6366A" w:rsidP="00B6366A">
    <w:pPr>
      <w:pStyle w:val="Koptekst"/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A021A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58F67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0B68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84E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B84D1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2258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CAD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3FC7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32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842FF88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3435DE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4A56C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B583A21"/>
    <w:multiLevelType w:val="hybridMultilevel"/>
    <w:tmpl w:val="936656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52B42"/>
    <w:multiLevelType w:val="multilevel"/>
    <w:tmpl w:val="38101482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7C3B492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4651664">
    <w:abstractNumId w:val="9"/>
  </w:num>
  <w:num w:numId="2" w16cid:durableId="2059619245">
    <w:abstractNumId w:val="9"/>
  </w:num>
  <w:num w:numId="3" w16cid:durableId="911739827">
    <w:abstractNumId w:val="8"/>
  </w:num>
  <w:num w:numId="4" w16cid:durableId="891846605">
    <w:abstractNumId w:val="8"/>
  </w:num>
  <w:num w:numId="5" w16cid:durableId="1644265144">
    <w:abstractNumId w:val="7"/>
  </w:num>
  <w:num w:numId="6" w16cid:durableId="938299656">
    <w:abstractNumId w:val="6"/>
  </w:num>
  <w:num w:numId="7" w16cid:durableId="404422943">
    <w:abstractNumId w:val="5"/>
  </w:num>
  <w:num w:numId="8" w16cid:durableId="570891515">
    <w:abstractNumId w:val="4"/>
  </w:num>
  <w:num w:numId="9" w16cid:durableId="1923251693">
    <w:abstractNumId w:val="3"/>
  </w:num>
  <w:num w:numId="10" w16cid:durableId="599678092">
    <w:abstractNumId w:val="2"/>
  </w:num>
  <w:num w:numId="11" w16cid:durableId="1294561814">
    <w:abstractNumId w:val="1"/>
  </w:num>
  <w:num w:numId="12" w16cid:durableId="1939093223">
    <w:abstractNumId w:val="0"/>
  </w:num>
  <w:num w:numId="13" w16cid:durableId="633147115">
    <w:abstractNumId w:val="11"/>
  </w:num>
  <w:num w:numId="14" w16cid:durableId="654798064">
    <w:abstractNumId w:val="14"/>
  </w:num>
  <w:num w:numId="15" w16cid:durableId="500238645">
    <w:abstractNumId w:val="13"/>
  </w:num>
  <w:num w:numId="16" w16cid:durableId="1381439943">
    <w:abstractNumId w:val="10"/>
  </w:num>
  <w:num w:numId="17" w16cid:durableId="9306962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4F"/>
    <w:rsid w:val="00005C90"/>
    <w:rsid w:val="000C3736"/>
    <w:rsid w:val="000D5AB1"/>
    <w:rsid w:val="0014760A"/>
    <w:rsid w:val="001E4B92"/>
    <w:rsid w:val="002045EB"/>
    <w:rsid w:val="00214D75"/>
    <w:rsid w:val="00216011"/>
    <w:rsid w:val="00293B83"/>
    <w:rsid w:val="00302A2C"/>
    <w:rsid w:val="00310BA6"/>
    <w:rsid w:val="00337E2B"/>
    <w:rsid w:val="00343A0D"/>
    <w:rsid w:val="00377BFC"/>
    <w:rsid w:val="00381669"/>
    <w:rsid w:val="003A6A83"/>
    <w:rsid w:val="003B277B"/>
    <w:rsid w:val="003C6CA1"/>
    <w:rsid w:val="003E5564"/>
    <w:rsid w:val="003E7FD5"/>
    <w:rsid w:val="00413B50"/>
    <w:rsid w:val="004A1FFD"/>
    <w:rsid w:val="005126D6"/>
    <w:rsid w:val="0052105A"/>
    <w:rsid w:val="00523E8D"/>
    <w:rsid w:val="0053754D"/>
    <w:rsid w:val="005D57C9"/>
    <w:rsid w:val="00673C35"/>
    <w:rsid w:val="006829C1"/>
    <w:rsid w:val="0069095A"/>
    <w:rsid w:val="006A3CE7"/>
    <w:rsid w:val="006B2C84"/>
    <w:rsid w:val="006B4B7D"/>
    <w:rsid w:val="006D1B8E"/>
    <w:rsid w:val="006E2DEE"/>
    <w:rsid w:val="00715D94"/>
    <w:rsid w:val="00733FEA"/>
    <w:rsid w:val="00737A3C"/>
    <w:rsid w:val="0076387D"/>
    <w:rsid w:val="00767988"/>
    <w:rsid w:val="007704B9"/>
    <w:rsid w:val="007816ED"/>
    <w:rsid w:val="007905D9"/>
    <w:rsid w:val="007B07AB"/>
    <w:rsid w:val="0084630C"/>
    <w:rsid w:val="00851FE0"/>
    <w:rsid w:val="008C181F"/>
    <w:rsid w:val="008F15C5"/>
    <w:rsid w:val="00965D17"/>
    <w:rsid w:val="009A29A8"/>
    <w:rsid w:val="00A02CCB"/>
    <w:rsid w:val="00A27383"/>
    <w:rsid w:val="00A67B42"/>
    <w:rsid w:val="00A736B0"/>
    <w:rsid w:val="00A932D6"/>
    <w:rsid w:val="00AD4B3F"/>
    <w:rsid w:val="00AE111F"/>
    <w:rsid w:val="00AF4F45"/>
    <w:rsid w:val="00B13B4F"/>
    <w:rsid w:val="00B6366A"/>
    <w:rsid w:val="00B8489E"/>
    <w:rsid w:val="00C02406"/>
    <w:rsid w:val="00C037A4"/>
    <w:rsid w:val="00C57DB6"/>
    <w:rsid w:val="00C83E3C"/>
    <w:rsid w:val="00D02A74"/>
    <w:rsid w:val="00D434F1"/>
    <w:rsid w:val="00D905F1"/>
    <w:rsid w:val="00DF56DD"/>
    <w:rsid w:val="00E83EC8"/>
    <w:rsid w:val="00EF1AA0"/>
    <w:rsid w:val="00F001B8"/>
    <w:rsid w:val="00F37EC0"/>
    <w:rsid w:val="00F87FDF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D6AB"/>
  <w15:docId w15:val="{5671DAA6-CAC7-45F5-8247-318B12A8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nl-NL" w:eastAsia="en-US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4" w:unhideWhenUsed="1" w:qFormat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126D6"/>
  </w:style>
  <w:style w:type="paragraph" w:styleId="Kop1">
    <w:name w:val="heading 1"/>
    <w:basedOn w:val="Standaard"/>
    <w:link w:val="Kop1Char"/>
    <w:uiPriority w:val="9"/>
    <w:qFormat/>
    <w:rsid w:val="0076387D"/>
    <w:pPr>
      <w:keepNext/>
      <w:keepLines/>
      <w:spacing w:before="40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38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387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387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uiPriority w:val="1"/>
    <w:qFormat/>
    <w:rsid w:val="005126D6"/>
    <w:pPr>
      <w:pBdr>
        <w:bottom w:val="single" w:sz="12" w:space="4" w:color="39A5B7" w:themeColor="accent1"/>
      </w:pBdr>
      <w:spacing w:after="120"/>
      <w:contextualSpacing/>
    </w:pPr>
    <w:rPr>
      <w:rFonts w:ascii="HoloLens MDL2 Assets" w:eastAsiaTheme="majorEastAsia" w:hAnsi="HoloLens MDL2 Assets" w:cstheme="majorBidi"/>
      <w:color w:val="000000" w:themeColor="text1"/>
      <w:kern w:val="28"/>
      <w:sz w:val="56"/>
      <w:lang w:val="en-US"/>
    </w:rPr>
  </w:style>
  <w:style w:type="character" w:customStyle="1" w:styleId="TitelChar">
    <w:name w:val="Titel Char"/>
    <w:basedOn w:val="Standaardalinea-lettertype"/>
    <w:link w:val="Titel"/>
    <w:uiPriority w:val="1"/>
    <w:rsid w:val="005126D6"/>
    <w:rPr>
      <w:rFonts w:ascii="HoloLens MDL2 Assets" w:eastAsiaTheme="majorEastAsia" w:hAnsi="HoloLens MDL2 Assets" w:cstheme="majorBidi"/>
      <w:color w:val="000000" w:themeColor="text1"/>
      <w:kern w:val="28"/>
      <w:sz w:val="56"/>
      <w:lang w:val="en-US"/>
    </w:rPr>
  </w:style>
  <w:style w:type="paragraph" w:styleId="Datum">
    <w:name w:val="Date"/>
    <w:basedOn w:val="Standaard"/>
    <w:next w:val="Adres"/>
    <w:link w:val="DatumChar"/>
    <w:uiPriority w:val="2"/>
    <w:unhideWhenUsed/>
    <w:qFormat/>
    <w:rsid w:val="00673C35"/>
    <w:pPr>
      <w:spacing w:before="720"/>
      <w:contextualSpacing/>
    </w:pPr>
    <w:rPr>
      <w:b/>
      <w:bCs/>
      <w:color w:val="0D0D0D" w:themeColor="text1" w:themeTint="F2"/>
    </w:rPr>
  </w:style>
  <w:style w:type="character" w:customStyle="1" w:styleId="DatumChar">
    <w:name w:val="Datum Char"/>
    <w:basedOn w:val="Standaardalinea-lettertype"/>
    <w:link w:val="Datum"/>
    <w:uiPriority w:val="2"/>
    <w:rsid w:val="00673C35"/>
    <w:rPr>
      <w:b/>
      <w:bCs/>
      <w:color w:val="0D0D0D" w:themeColor="text1" w:themeTint="F2"/>
    </w:rPr>
  </w:style>
  <w:style w:type="paragraph" w:customStyle="1" w:styleId="Adres">
    <w:name w:val="Adres"/>
    <w:basedOn w:val="Standaard"/>
    <w:next w:val="Aanhef"/>
    <w:uiPriority w:val="3"/>
    <w:qFormat/>
    <w:rsid w:val="00965D17"/>
    <w:pPr>
      <w:spacing w:line="336" w:lineRule="auto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0D5AB1"/>
    <w:pPr>
      <w:spacing w:after="0"/>
      <w:jc w:val="right"/>
    </w:pPr>
    <w:rPr>
      <w:rFonts w:eastAsiaTheme="minorEastAsia"/>
      <w:color w:val="2A7B88" w:themeColor="accent1" w:themeShade="BF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5AB1"/>
    <w:rPr>
      <w:rFonts w:eastAsiaTheme="minorEastAsia"/>
      <w:color w:val="2A7B88" w:themeColor="accent1" w:themeShade="BF"/>
    </w:rPr>
  </w:style>
  <w:style w:type="paragraph" w:styleId="Aanhef">
    <w:name w:val="Salutation"/>
    <w:basedOn w:val="Standaard"/>
    <w:next w:val="Standaard"/>
    <w:link w:val="AanhefChar"/>
    <w:uiPriority w:val="4"/>
    <w:unhideWhenUsed/>
    <w:qFormat/>
    <w:rsid w:val="00965D17"/>
    <w:pPr>
      <w:spacing w:before="800" w:after="180"/>
    </w:pPr>
    <w:rPr>
      <w:b/>
      <w:bCs/>
      <w:color w:val="0D0D0D" w:themeColor="text1" w:themeTint="F2"/>
    </w:rPr>
  </w:style>
  <w:style w:type="character" w:customStyle="1" w:styleId="AanhefChar">
    <w:name w:val="Aanhef Char"/>
    <w:basedOn w:val="Standaardalinea-lettertype"/>
    <w:link w:val="Aanhef"/>
    <w:uiPriority w:val="4"/>
    <w:rsid w:val="00965D17"/>
    <w:rPr>
      <w:b/>
      <w:bCs/>
      <w:color w:val="0D0D0D" w:themeColor="text1" w:themeTint="F2"/>
      <w:sz w:val="18"/>
      <w:szCs w:val="18"/>
    </w:rPr>
  </w:style>
  <w:style w:type="paragraph" w:styleId="Afsluiting">
    <w:name w:val="Closing"/>
    <w:basedOn w:val="Standaard"/>
    <w:next w:val="Handtekening"/>
    <w:link w:val="AfsluitingChar"/>
    <w:uiPriority w:val="5"/>
    <w:unhideWhenUsed/>
    <w:qFormat/>
    <w:rsid w:val="00965D17"/>
    <w:pPr>
      <w:spacing w:before="720" w:after="0"/>
    </w:pPr>
    <w:rPr>
      <w:b/>
      <w:bCs/>
      <w:color w:val="0D0D0D" w:themeColor="text1" w:themeTint="F2"/>
    </w:rPr>
  </w:style>
  <w:style w:type="character" w:customStyle="1" w:styleId="AfsluitingChar">
    <w:name w:val="Afsluiting Char"/>
    <w:basedOn w:val="Standaardalinea-lettertype"/>
    <w:link w:val="Afsluiting"/>
    <w:uiPriority w:val="5"/>
    <w:rsid w:val="00965D17"/>
    <w:rPr>
      <w:b/>
      <w:bCs/>
      <w:color w:val="0D0D0D" w:themeColor="text1" w:themeTint="F2"/>
      <w:sz w:val="18"/>
      <w:szCs w:val="18"/>
    </w:rPr>
  </w:style>
  <w:style w:type="paragraph" w:styleId="Handtekening">
    <w:name w:val="Signature"/>
    <w:basedOn w:val="Standaard"/>
    <w:next w:val="Standaard"/>
    <w:link w:val="HandtekeningChar"/>
    <w:uiPriority w:val="6"/>
    <w:unhideWhenUsed/>
    <w:qFormat/>
    <w:rsid w:val="00965D17"/>
    <w:pPr>
      <w:spacing w:before="1080"/>
      <w:contextualSpacing/>
    </w:pPr>
    <w:rPr>
      <w:b/>
      <w:bCs/>
      <w:color w:val="0D0D0D" w:themeColor="text1" w:themeTint="F2"/>
    </w:rPr>
  </w:style>
  <w:style w:type="character" w:customStyle="1" w:styleId="HandtekeningChar">
    <w:name w:val="Handtekening Char"/>
    <w:basedOn w:val="Standaardalinea-lettertype"/>
    <w:link w:val="Handtekening"/>
    <w:uiPriority w:val="6"/>
    <w:rsid w:val="00965D17"/>
    <w:rPr>
      <w:b/>
      <w:bCs/>
      <w:color w:val="0D0D0D" w:themeColor="text1" w:themeTint="F2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5AB1"/>
    <w:pPr>
      <w:spacing w:after="0"/>
    </w:pPr>
    <w:rPr>
      <w:rFonts w:eastAsiaTheme="minorEastAsia"/>
    </w:rPr>
  </w:style>
  <w:style w:type="character" w:customStyle="1" w:styleId="KoptekstChar">
    <w:name w:val="Koptekst Char"/>
    <w:basedOn w:val="Standaardalinea-lettertype"/>
    <w:link w:val="Koptekst"/>
    <w:uiPriority w:val="99"/>
    <w:rsid w:val="000D5AB1"/>
    <w:rPr>
      <w:rFonts w:eastAsiaTheme="minorEastAsia"/>
    </w:rPr>
  </w:style>
  <w:style w:type="character" w:customStyle="1" w:styleId="Kop1Char">
    <w:name w:val="Kop 1 Char"/>
    <w:basedOn w:val="Standaardalinea-lettertype"/>
    <w:link w:val="Kop1"/>
    <w:uiPriority w:val="9"/>
    <w:rsid w:val="00965D17"/>
    <w:rPr>
      <w:rFonts w:asciiTheme="majorHAnsi" w:eastAsiaTheme="majorEastAsia" w:hAnsiTheme="majorHAnsi" w:cstheme="majorBidi"/>
      <w:b/>
      <w:color w:val="2A7B88" w:themeColor="accent1" w:themeShade="BF"/>
      <w:sz w:val="24"/>
      <w:szCs w:val="32"/>
    </w:rPr>
  </w:style>
  <w:style w:type="paragraph" w:styleId="Ondertitel">
    <w:name w:val="Subtitle"/>
    <w:basedOn w:val="Standaard"/>
    <w:link w:val="OndertitelChar"/>
    <w:uiPriority w:val="11"/>
    <w:semiHidden/>
    <w:unhideWhenUsed/>
    <w:qFormat/>
    <w:rsid w:val="000D5AB1"/>
    <w:pPr>
      <w:numPr>
        <w:ilvl w:val="1"/>
      </w:numPr>
      <w:spacing w:after="160"/>
      <w:contextualSpacing/>
    </w:pPr>
    <w:rPr>
      <w:rFonts w:eastAsiaTheme="minorEastAsia"/>
      <w:color w:val="5A5A5A" w:themeColor="text1" w:themeTint="A5"/>
    </w:rPr>
  </w:style>
  <w:style w:type="character" w:styleId="Tekstvantijdelijkeaanduiding">
    <w:name w:val="Placeholder Text"/>
    <w:basedOn w:val="Standaardalinea-lettertype"/>
    <w:uiPriority w:val="99"/>
    <w:semiHidden/>
    <w:rsid w:val="00DF56DD"/>
    <w:rPr>
      <w:color w:val="3A3836" w:themeColor="background2" w:themeShade="40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0D5AB1"/>
    <w:rPr>
      <w:rFonts w:eastAsiaTheme="minorEastAsia"/>
      <w:color w:val="5A5A5A" w:themeColor="text1" w:themeTint="A5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rsid w:val="00DF56DD"/>
    <w:pPr>
      <w:pBdr>
        <w:top w:val="single" w:sz="4" w:space="10" w:color="39A5B7" w:themeColor="accent1"/>
        <w:bottom w:val="single" w:sz="4" w:space="10" w:color="39A5B7" w:themeColor="accent1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DF56DD"/>
    <w:rPr>
      <w:i/>
      <w:iCs/>
      <w:color w:val="2A7B88" w:themeColor="accent1" w:themeShade="BF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sid w:val="00DF56DD"/>
    <w:rPr>
      <w:i/>
      <w:iCs/>
      <w:color w:val="2A7B88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sid w:val="00DF56DD"/>
    <w:rPr>
      <w:b/>
      <w:bCs/>
      <w:smallCaps/>
      <w:color w:val="2A7B88" w:themeColor="accent1" w:themeShade="BF"/>
      <w:spacing w:val="5"/>
    </w:rPr>
  </w:style>
  <w:style w:type="paragraph" w:styleId="Bloktekst">
    <w:name w:val="Block Text"/>
    <w:basedOn w:val="Standaard"/>
    <w:uiPriority w:val="99"/>
    <w:semiHidden/>
    <w:unhideWhenUsed/>
    <w:rsid w:val="00DF56DD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rFonts w:eastAsiaTheme="minorEastAsia"/>
      <w:i/>
      <w:iCs/>
      <w:color w:val="2A7B88" w:themeColor="accent1" w:themeShade="BF"/>
    </w:rPr>
  </w:style>
  <w:style w:type="character" w:styleId="Hyperlink">
    <w:name w:val="Hyperlink"/>
    <w:basedOn w:val="Standaardalinea-lettertype"/>
    <w:uiPriority w:val="99"/>
    <w:unhideWhenUsed/>
    <w:rsid w:val="00DF56DD"/>
    <w:rPr>
      <w:color w:val="2A7B88" w:themeColor="accent1" w:themeShade="BF"/>
      <w:u w:val="single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DF56DD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DF56DD"/>
    <w:rPr>
      <w:szCs w:val="16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DF56DD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DF56DD"/>
    <w:rPr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736B0"/>
    <w:rPr>
      <w:sz w:val="22"/>
      <w:szCs w:val="16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DF56DD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DF56DD"/>
    <w:rPr>
      <w:rFonts w:ascii="Segoe UI" w:hAnsi="Segoe UI" w:cs="Segoe UI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F56DD"/>
    <w:rPr>
      <w:color w:val="7B4968" w:themeColor="accent5" w:themeShade="BF"/>
      <w:u w:val="single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56DD"/>
    <w:rPr>
      <w:rFonts w:asciiTheme="majorHAnsi" w:eastAsiaTheme="majorEastAsia" w:hAnsiTheme="majorHAnsi" w:cstheme="majorBidi"/>
      <w:color w:val="2A7B88" w:themeColor="accent1" w:themeShade="BF"/>
      <w:sz w:val="26"/>
      <w:szCs w:val="2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736B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736B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A736B0"/>
    <w:pPr>
      <w:spacing w:after="200"/>
    </w:pPr>
    <w:rPr>
      <w:i/>
      <w:iCs/>
      <w:color w:val="4D4D4D" w:themeColor="text2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36B0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36B0"/>
    <w:rPr>
      <w:rFonts w:ascii="Segoe UI" w:hAnsi="Segoe UI" w:cs="Segoe UI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736B0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736B0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736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736B0"/>
    <w:rPr>
      <w:b/>
      <w:bCs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A736B0"/>
    <w:rPr>
      <w:szCs w:val="20"/>
    </w:rPr>
  </w:style>
  <w:style w:type="paragraph" w:styleId="Afzender">
    <w:name w:val="envelope return"/>
    <w:basedOn w:val="Standaard"/>
    <w:uiPriority w:val="99"/>
    <w:semiHidden/>
    <w:unhideWhenUsed/>
    <w:rsid w:val="00A736B0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736B0"/>
    <w:pPr>
      <w:spacing w:after="0"/>
    </w:pPr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736B0"/>
    <w:rPr>
      <w:szCs w:val="20"/>
    </w:rPr>
  </w:style>
  <w:style w:type="character" w:styleId="HTMLCode">
    <w:name w:val="HTML Code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A736B0"/>
    <w:pPr>
      <w:spacing w:after="0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A736B0"/>
    <w:rPr>
      <w:rFonts w:ascii="Consolas" w:hAnsi="Consolas"/>
      <w:szCs w:val="20"/>
    </w:rPr>
  </w:style>
  <w:style w:type="character" w:styleId="HTML-schrijfmachine">
    <w:name w:val="HTML Typewriter"/>
    <w:basedOn w:val="Standaardalinea-lettertype"/>
    <w:uiPriority w:val="99"/>
    <w:semiHidden/>
    <w:unhideWhenUsed/>
    <w:rsid w:val="00A736B0"/>
    <w:rPr>
      <w:rFonts w:ascii="Consolas" w:hAnsi="Consolas"/>
      <w:sz w:val="22"/>
      <w:szCs w:val="20"/>
    </w:rPr>
  </w:style>
  <w:style w:type="paragraph" w:styleId="Macrotekst">
    <w:name w:val="macro"/>
    <w:link w:val="MacrotekstChar"/>
    <w:uiPriority w:val="99"/>
    <w:semiHidden/>
    <w:unhideWhenUsed/>
    <w:rsid w:val="00A736B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A736B0"/>
    <w:rPr>
      <w:rFonts w:ascii="Consolas" w:hAnsi="Consolas"/>
      <w:szCs w:val="2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A736B0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A736B0"/>
    <w:rPr>
      <w:rFonts w:ascii="Consolas" w:hAnsi="Consolas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A1FFD"/>
    <w:rPr>
      <w:color w:val="605E5C"/>
      <w:shd w:val="clear" w:color="auto" w:fill="E1DFDD"/>
    </w:rPr>
  </w:style>
  <w:style w:type="paragraph" w:customStyle="1" w:styleId="Stijl1">
    <w:name w:val="Stijl1"/>
    <w:basedOn w:val="Standaard"/>
    <w:link w:val="Stijl1Char"/>
    <w:qFormat/>
    <w:rsid w:val="00F87FDF"/>
    <w:rPr>
      <w:rFonts w:ascii="HoloLens MDL2 Assets" w:hAnsi="HoloLens MDL2 Assets"/>
      <w:sz w:val="28"/>
      <w:szCs w:val="28"/>
      <w:lang w:val="en-US"/>
    </w:rPr>
  </w:style>
  <w:style w:type="character" w:customStyle="1" w:styleId="Stijl1Char">
    <w:name w:val="Stijl1 Char"/>
    <w:basedOn w:val="Standaardalinea-lettertype"/>
    <w:link w:val="Stijl1"/>
    <w:rsid w:val="00F87FDF"/>
    <w:rPr>
      <w:rFonts w:ascii="HoloLens MDL2 Assets" w:hAnsi="HoloLens MDL2 Assets"/>
      <w:sz w:val="28"/>
      <w:szCs w:val="28"/>
      <w:lang w:val="en-US"/>
    </w:rPr>
  </w:style>
  <w:style w:type="paragraph" w:styleId="Lijstalinea">
    <w:name w:val="List Paragraph"/>
    <w:basedOn w:val="Standaard"/>
    <w:uiPriority w:val="34"/>
    <w:unhideWhenUsed/>
    <w:qFormat/>
    <w:rsid w:val="00EF1A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imonkortmann58@outlook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mailto:simonkortmann58@outlook.com" TargetMode="External"/><Relationship Id="rId17" Type="http://schemas.openxmlformats.org/officeDocument/2006/relationships/hyperlink" Target="mailto:Ernst.meisner@ahk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rigori.tchicherine@ahk.n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rigori.tchicherine@ahk.nl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jpe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bruiker\AppData\Roaming\Microsoft\Templates\Begeleidende%20brief%20(blauw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3899D66DFC449590012623AEAF0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78DAA7-36A5-43EA-9534-7F5436991248}"/>
      </w:docPartPr>
      <w:docPartBody>
        <w:p w:rsidR="00000000" w:rsidRDefault="00284562" w:rsidP="00284562">
          <w:pPr>
            <w:pStyle w:val="043899D66DFC449590012623AEAF054C"/>
          </w:pPr>
          <w:r>
            <w:rPr>
              <w:lang w:bidi="nl-NL"/>
            </w:rPr>
            <w:t>Naam geadresseerde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oloLens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E6"/>
    <w:rsid w:val="00284562"/>
    <w:rsid w:val="00441DE6"/>
    <w:rsid w:val="00842BFC"/>
    <w:rsid w:val="0092538B"/>
    <w:rsid w:val="00B91CF4"/>
    <w:rsid w:val="00F1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5DABBC00042544DF88A1CCCC27B6F824">
    <w:name w:val="5DABBC00042544DF88A1CCCC27B6F824"/>
  </w:style>
  <w:style w:type="paragraph" w:customStyle="1" w:styleId="043899D66DFC449590012623AEAF054C">
    <w:name w:val="043899D66DFC449590012623AEAF054C"/>
    <w:rsid w:val="002845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B6894A8-B7D1-448E-B7FE-DE6F75FBF15C}">
  <we:reference id="f78a3046-9e99-4300-aa2b-5814002b01a2" version="1.55.1.0" store="EXCatalog" storeType="EXCatalog"/>
  <we:alternateReferences>
    <we:reference id="WA104382081" version="1.55.1.0" store="nl-NL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>
Full name :               </CompanyFax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CA30F1E30CFB4E9DA4BDB493D07518" ma:contentTypeVersion="7" ma:contentTypeDescription="Een nieuw document maken." ma:contentTypeScope="" ma:versionID="e6ab951bb1ee352fd6fca4f8db93e113">
  <xsd:schema xmlns:xsd="http://www.w3.org/2001/XMLSchema" xmlns:xs="http://www.w3.org/2001/XMLSchema" xmlns:p="http://schemas.microsoft.com/office/2006/metadata/properties" xmlns:ns3="fbb1e590-8a88-4ed2-b8d5-9c29861c03d1" xmlns:ns4="ff2bc62b-ef3a-46c6-a31f-9a937b830410" targetNamespace="http://schemas.microsoft.com/office/2006/metadata/properties" ma:root="true" ma:fieldsID="6a15e35b3198b158bdfcb1d187d84596" ns3:_="" ns4:_="">
    <xsd:import namespace="fbb1e590-8a88-4ed2-b8d5-9c29861c03d1"/>
    <xsd:import namespace="ff2bc62b-ef3a-46c6-a31f-9a937b83041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1e590-8a88-4ed2-b8d5-9c29861c03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bc62b-ef3a-46c6-a31f-9a937b830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BC1FEEC-0332-400F-BF7E-5E98AD0FB5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730985-B61C-438C-ACED-16163C004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1e590-8a88-4ed2-b8d5-9c29861c03d1"/>
    <ds:schemaRef ds:uri="ff2bc62b-ef3a-46c6-a31f-9a937b83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B1F844-6542-4207-9EA7-BE3B3B9433D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84EC21-95E1-4E0E-A851-1199A1957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Begeleidende brief (blauw)</Template>
  <TotalTime>21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4</cp:revision>
  <dcterms:created xsi:type="dcterms:W3CDTF">2024-01-02T17:11:00Z</dcterms:created>
  <dcterms:modified xsi:type="dcterms:W3CDTF">2024-01-02T17:37:00Z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0x01010097CA30F1E30CFB4E9DA4BDB493D07518</vt:lpwstr>
  </property>
</Properties>
</file>