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CE3B" w14:textId="77777777" w:rsidR="00A27383" w:rsidRPr="00FB4A32" w:rsidRDefault="00B13B4F" w:rsidP="00B67834">
      <w:pPr>
        <w:pStyle w:val="Stijl1"/>
        <w:spacing w:after="0"/>
        <w:rPr>
          <w:color w:val="000000" w:themeColor="text1"/>
          <w:sz w:val="60"/>
        </w:rPr>
      </w:pPr>
      <w:r w:rsidRPr="00FB4A32">
        <w:rPr>
          <w:color w:val="000000" w:themeColor="text1"/>
          <w:sz w:val="60"/>
        </w:rPr>
        <w:t xml:space="preserve">Simon </w:t>
      </w:r>
      <w:r w:rsidR="00A67B42" w:rsidRPr="00FB4A32">
        <w:rPr>
          <w:color w:val="000000" w:themeColor="text1"/>
          <w:sz w:val="60"/>
        </w:rPr>
        <w:t>K</w:t>
      </w:r>
      <w:r w:rsidRPr="00FB4A32">
        <w:rPr>
          <w:color w:val="000000" w:themeColor="text1"/>
          <w:sz w:val="60"/>
        </w:rPr>
        <w:t xml:space="preserve">ortmann </w:t>
      </w:r>
    </w:p>
    <w:p w14:paraId="0C4D7F8F" w14:textId="77777777" w:rsidR="00965D17" w:rsidRPr="00FB4A32" w:rsidRDefault="00715D94" w:rsidP="00B67834">
      <w:pPr>
        <w:pStyle w:val="Stijl1"/>
        <w:spacing w:after="0"/>
        <w:rPr>
          <w:color w:val="000000" w:themeColor="text1"/>
        </w:rPr>
      </w:pPr>
      <w:r w:rsidRPr="00FB4A32">
        <w:rPr>
          <w:noProof/>
          <w:color w:val="000000" w:themeColor="text1"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FB7064" wp14:editId="4422B161">
                <wp:simplePos x="0" y="0"/>
                <wp:positionH relativeFrom="column">
                  <wp:posOffset>1335405</wp:posOffset>
                </wp:positionH>
                <wp:positionV relativeFrom="paragraph">
                  <wp:posOffset>147955</wp:posOffset>
                </wp:positionV>
                <wp:extent cx="2667000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00397" w14:textId="77777777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Simon Jan Michel Kortmann</w:t>
                            </w:r>
                          </w:p>
                          <w:p w14:paraId="43765CA5" w14:textId="77777777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Rapenburg 68a 1011TZ,</w:t>
                            </w:r>
                          </w:p>
                          <w:p w14:paraId="2ECD06E6" w14:textId="77777777" w:rsidR="00715D94" w:rsidRPr="00FB4A32" w:rsidRDefault="00F343D9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Amsterdam the Netherlands</w:t>
                            </w:r>
                          </w:p>
                          <w:p w14:paraId="0A8E810C" w14:textId="77777777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7F95485" w14:textId="77777777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+31 06 28 54 83 53</w:t>
                            </w:r>
                          </w:p>
                          <w:p w14:paraId="532C3DC5" w14:textId="77777777" w:rsidR="00715D94" w:rsidRPr="00FB4A32" w:rsidRDefault="009378E5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hyperlink r:id="rId12" w:history="1">
                              <w:r w:rsidR="00715D94" w:rsidRPr="00FB4A32">
                                <w:rPr>
                                  <w:rStyle w:val="Hyperlink"/>
                                  <w:rFonts w:ascii="Helsinki" w:hAnsi="Helsinki"/>
                                  <w:color w:val="000000" w:themeColor="text1"/>
                                  <w:sz w:val="22"/>
                                </w:rPr>
                                <w:t>simonkortmann58@outlook.com</w:t>
                              </w:r>
                            </w:hyperlink>
                          </w:p>
                          <w:p w14:paraId="634A8508" w14:textId="77777777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09-04-2005</w:t>
                            </w:r>
                          </w:p>
                          <w:p w14:paraId="3CDE7546" w14:textId="77777777" w:rsidR="00F343D9" w:rsidRPr="00FB4A32" w:rsidRDefault="00F343D9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D45D173" w14:textId="77777777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17</w:t>
                            </w:r>
                            <w:r w:rsidR="00AF4F45" w:rsidRPr="00FB4A32">
                              <w:rPr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cm</w:t>
                            </w:r>
                          </w:p>
                          <w:p w14:paraId="3A810C82" w14:textId="77777777" w:rsidR="00715D94" w:rsidRPr="00FB4A32" w:rsidRDefault="00F343D9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60</w:t>
                            </w:r>
                            <w:r w:rsidR="00715D94" w:rsidRPr="00FB4A32">
                              <w:rPr>
                                <w:color w:val="000000" w:themeColor="text1"/>
                                <w:sz w:val="24"/>
                              </w:rPr>
                              <w:t xml:space="preserve"> kg</w:t>
                            </w:r>
                          </w:p>
                          <w:p w14:paraId="03C9A801" w14:textId="77777777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Dutch</w:t>
                            </w:r>
                          </w:p>
                          <w:p w14:paraId="6A3EDA7E" w14:textId="77777777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Dutch, French</w:t>
                            </w:r>
                          </w:p>
                          <w:p w14:paraId="08511374" w14:textId="77777777" w:rsidR="00715D94" w:rsidRPr="00FB4A32" w:rsidRDefault="00715D94" w:rsidP="00FB4A32">
                            <w:pPr>
                              <w:pStyle w:val="Stijl1"/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B4A32">
                              <w:rPr>
                                <w:color w:val="000000" w:themeColor="text1"/>
                                <w:sz w:val="24"/>
                              </w:rPr>
                              <w:t>Dutch, English, French</w:t>
                            </w:r>
                          </w:p>
                          <w:p w14:paraId="29641066" w14:textId="77777777" w:rsidR="00715D94" w:rsidRPr="00715D94" w:rsidRDefault="00715D94" w:rsidP="00715D94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8B1FC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05.15pt;margin-top:11.65pt;width:210pt;height:110.6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" filled="f" stroked="f">
                <v:textbox style="mso-fit-shape-to-text:t">
                  <w:txbxContent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Simon Jan Michel Kortmann</w:t>
                      </w:r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Rapenburg 68a 1011TZ,</w:t>
                      </w:r>
                    </w:p>
                    <w:p w:rsidR="00715D94" w:rsidRPr="00FB4A32" w:rsidRDefault="00F343D9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Amsterdam the Netherlands</w:t>
                      </w:r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+31 06 28 54 83 53</w:t>
                      </w:r>
                    </w:p>
                    <w:p w:rsidR="00715D94" w:rsidRPr="00FB4A32" w:rsidRDefault="005439B2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hyperlink r:id="rId13" w:history="1">
                        <w:r w:rsidR="00715D94" w:rsidRPr="00FB4A32">
                          <w:rPr>
                            <w:rStyle w:val="Hyperlink"/>
                            <w:rFonts w:ascii="Helsinki" w:hAnsi="Helsinki"/>
                            <w:color w:val="000000" w:themeColor="text1"/>
                            <w:sz w:val="22"/>
                          </w:rPr>
                          <w:t>simonkortmann58@outlook.com</w:t>
                        </w:r>
                      </w:hyperlink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09-04-2005</w:t>
                      </w:r>
                    </w:p>
                    <w:p w:rsidR="00F343D9" w:rsidRPr="00FB4A32" w:rsidRDefault="00F343D9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17</w:t>
                      </w:r>
                      <w:r w:rsidR="00AF4F45" w:rsidRPr="00FB4A32">
                        <w:rPr>
                          <w:color w:val="000000" w:themeColor="text1"/>
                          <w:sz w:val="24"/>
                        </w:rPr>
                        <w:t>3</w:t>
                      </w:r>
                      <w:r w:rsidRPr="00FB4A32">
                        <w:rPr>
                          <w:color w:val="000000" w:themeColor="text1"/>
                          <w:sz w:val="24"/>
                        </w:rPr>
                        <w:t>cm</w:t>
                      </w:r>
                    </w:p>
                    <w:p w:rsidR="00715D94" w:rsidRPr="00FB4A32" w:rsidRDefault="00F343D9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60</w:t>
                      </w:r>
                      <w:r w:rsidR="00715D94" w:rsidRPr="00FB4A32">
                        <w:rPr>
                          <w:color w:val="000000" w:themeColor="text1"/>
                          <w:sz w:val="24"/>
                        </w:rPr>
                        <w:t xml:space="preserve"> kg</w:t>
                      </w:r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Dutch</w:t>
                      </w:r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Dutch, French</w:t>
                      </w:r>
                    </w:p>
                    <w:p w:rsidR="00715D94" w:rsidRPr="00FB4A32" w:rsidRDefault="00715D94" w:rsidP="00FB4A32">
                      <w:pPr>
                        <w:pStyle w:val="Stijl1"/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FB4A32">
                        <w:rPr>
                          <w:color w:val="000000" w:themeColor="text1"/>
                          <w:sz w:val="24"/>
                        </w:rPr>
                        <w:t>Dutch, English, French</w:t>
                      </w:r>
                    </w:p>
                    <w:p w:rsidR="00715D94" w:rsidRPr="00715D94" w:rsidRDefault="00715D94" w:rsidP="00715D94">
                      <w:pPr>
                        <w:spacing w:after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834" w:rsidRPr="00FB4A32">
        <w:rPr>
          <w:color w:val="000000" w:themeColor="text1"/>
        </w:rPr>
        <w:t>P</w:t>
      </w:r>
      <w:r w:rsidR="00B13B4F" w:rsidRPr="00FB4A32">
        <w:rPr>
          <w:color w:val="000000" w:themeColor="text1"/>
        </w:rPr>
        <w:t>ersonal information</w:t>
      </w:r>
      <w:r w:rsidR="00310BA6" w:rsidRPr="00FB4A32">
        <w:rPr>
          <w:color w:val="000000" w:themeColor="text1"/>
        </w:rPr>
        <w:t>:</w:t>
      </w:r>
    </w:p>
    <w:sdt>
      <w:sdtPr>
        <w:rPr>
          <w:color w:val="000000" w:themeColor="text1"/>
          <w:sz w:val="24"/>
        </w:rPr>
        <w:alias w:val="Naam geadresseerde:"/>
        <w:tag w:val="Naam geadresseerde:"/>
        <w:id w:val="329652792"/>
        <w:placeholder>
          <w:docPart w:val="5DABBC00042544DF88A1CCCC27B6F824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14:paraId="1423476D" w14:textId="77777777" w:rsidR="00965D17" w:rsidRPr="00FB4A32" w:rsidRDefault="00B13B4F" w:rsidP="00B67834">
          <w:pPr>
            <w:pStyle w:val="Stijl1"/>
            <w:spacing w:after="0"/>
            <w:rPr>
              <w:color w:val="000000" w:themeColor="text1"/>
              <w:sz w:val="24"/>
            </w:rPr>
          </w:pPr>
          <w:r w:rsidRPr="00FB4A32">
            <w:rPr>
              <w:color w:val="000000" w:themeColor="text1"/>
              <w:sz w:val="24"/>
            </w:rPr>
            <w:t xml:space="preserve">Full name : </w:t>
          </w:r>
          <w:r w:rsidR="00715D94" w:rsidRPr="00FB4A32">
            <w:rPr>
              <w:color w:val="000000" w:themeColor="text1"/>
              <w:sz w:val="24"/>
            </w:rPr>
            <w:t xml:space="preserve">              </w:t>
          </w:r>
        </w:p>
      </w:sdtContent>
    </w:sdt>
    <w:p w14:paraId="2877D619" w14:textId="77777777" w:rsidR="00B13B4F" w:rsidRPr="00FB4A32" w:rsidRDefault="00B13B4F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 xml:space="preserve">Address : </w:t>
      </w:r>
      <w:r w:rsidR="00715D94" w:rsidRPr="00FB4A32">
        <w:rPr>
          <w:color w:val="000000" w:themeColor="text1"/>
          <w:sz w:val="24"/>
        </w:rPr>
        <w:t xml:space="preserve">                 </w:t>
      </w:r>
    </w:p>
    <w:p w14:paraId="185D4B16" w14:textId="77777777" w:rsidR="004A1FFD" w:rsidRPr="00FB4A32" w:rsidRDefault="00F343D9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 xml:space="preserve">                           </w:t>
      </w:r>
      <w:r w:rsidR="00715D94" w:rsidRPr="00FB4A32">
        <w:rPr>
          <w:color w:val="000000" w:themeColor="text1"/>
          <w:sz w:val="24"/>
        </w:rPr>
        <w:t xml:space="preserve">  </w:t>
      </w:r>
    </w:p>
    <w:p w14:paraId="4E1641D7" w14:textId="77777777"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</w:p>
    <w:p w14:paraId="46E8AD72" w14:textId="77777777"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 xml:space="preserve">Telephone : </w:t>
      </w:r>
      <w:r w:rsidR="00715D94" w:rsidRPr="00FB4A32">
        <w:rPr>
          <w:color w:val="000000" w:themeColor="text1"/>
          <w:sz w:val="24"/>
        </w:rPr>
        <w:t xml:space="preserve">             </w:t>
      </w:r>
    </w:p>
    <w:p w14:paraId="6752CE2C" w14:textId="77777777"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>E-mail :</w:t>
      </w:r>
      <w:r w:rsidR="00715D94" w:rsidRPr="00FB4A32">
        <w:rPr>
          <w:color w:val="000000" w:themeColor="text1"/>
          <w:sz w:val="24"/>
        </w:rPr>
        <w:t xml:space="preserve">                    </w:t>
      </w:r>
      <w:r w:rsidRPr="00FB4A32">
        <w:rPr>
          <w:color w:val="000000" w:themeColor="text1"/>
          <w:sz w:val="24"/>
        </w:rPr>
        <w:t xml:space="preserve"> </w:t>
      </w:r>
    </w:p>
    <w:p w14:paraId="6EBC4D11" w14:textId="77777777"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 xml:space="preserve">Date of </w:t>
      </w:r>
      <w:r w:rsidR="008C181F" w:rsidRPr="00FB4A32">
        <w:rPr>
          <w:color w:val="000000" w:themeColor="text1"/>
          <w:sz w:val="24"/>
        </w:rPr>
        <w:t>Birth</w:t>
      </w:r>
      <w:r w:rsidRPr="00FB4A32">
        <w:rPr>
          <w:color w:val="000000" w:themeColor="text1"/>
          <w:sz w:val="24"/>
        </w:rPr>
        <w:t xml:space="preserve"> :   </w:t>
      </w:r>
      <w:r w:rsidR="00715D94" w:rsidRPr="00FB4A32">
        <w:rPr>
          <w:color w:val="000000" w:themeColor="text1"/>
          <w:sz w:val="24"/>
        </w:rPr>
        <w:t xml:space="preserve">        </w:t>
      </w:r>
    </w:p>
    <w:p w14:paraId="48E57245" w14:textId="77777777"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</w:p>
    <w:p w14:paraId="255DACE4" w14:textId="77777777"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 xml:space="preserve">Height : </w:t>
      </w:r>
      <w:r w:rsidR="00715D94" w:rsidRPr="00FB4A32">
        <w:rPr>
          <w:color w:val="000000" w:themeColor="text1"/>
          <w:sz w:val="24"/>
        </w:rPr>
        <w:t xml:space="preserve">                   </w:t>
      </w:r>
    </w:p>
    <w:p w14:paraId="15BE68EB" w14:textId="77777777" w:rsidR="008C181F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 xml:space="preserve">Weight : </w:t>
      </w:r>
      <w:r w:rsidR="00715D94" w:rsidRPr="00FB4A32">
        <w:rPr>
          <w:color w:val="000000" w:themeColor="text1"/>
          <w:sz w:val="24"/>
        </w:rPr>
        <w:t xml:space="preserve">                   </w:t>
      </w:r>
    </w:p>
    <w:p w14:paraId="44CBBACA" w14:textId="77777777" w:rsidR="008C181F" w:rsidRPr="00FB4A32" w:rsidRDefault="00715D94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>Citizenship</w:t>
      </w:r>
      <w:r w:rsidR="008C181F" w:rsidRPr="00FB4A32">
        <w:rPr>
          <w:color w:val="000000" w:themeColor="text1"/>
          <w:sz w:val="24"/>
        </w:rPr>
        <w:t xml:space="preserve"> : </w:t>
      </w:r>
      <w:r w:rsidRPr="00FB4A32">
        <w:rPr>
          <w:color w:val="000000" w:themeColor="text1"/>
          <w:sz w:val="24"/>
        </w:rPr>
        <w:t xml:space="preserve">             </w:t>
      </w:r>
    </w:p>
    <w:p w14:paraId="56C9B2CB" w14:textId="77777777" w:rsidR="008C181F" w:rsidRPr="00FB4A32" w:rsidRDefault="00715D94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>Nationality</w:t>
      </w:r>
      <w:r w:rsidR="008C181F" w:rsidRPr="00FB4A32">
        <w:rPr>
          <w:color w:val="000000" w:themeColor="text1"/>
          <w:sz w:val="24"/>
        </w:rPr>
        <w:t xml:space="preserve"> : </w:t>
      </w:r>
      <w:r w:rsidRPr="00FB4A32">
        <w:rPr>
          <w:color w:val="000000" w:themeColor="text1"/>
          <w:sz w:val="24"/>
        </w:rPr>
        <w:t xml:space="preserve">           </w:t>
      </w:r>
    </w:p>
    <w:p w14:paraId="12DD06AB" w14:textId="77777777" w:rsidR="004A1FFD" w:rsidRPr="00FB4A32" w:rsidRDefault="00715D94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>Language</w:t>
      </w:r>
      <w:r w:rsidR="008C181F" w:rsidRPr="00FB4A32">
        <w:rPr>
          <w:color w:val="000000" w:themeColor="text1"/>
          <w:sz w:val="24"/>
        </w:rPr>
        <w:t> </w:t>
      </w:r>
      <w:r w:rsidR="009A29A8" w:rsidRPr="00FB4A32">
        <w:rPr>
          <w:color w:val="000000" w:themeColor="text1"/>
          <w:sz w:val="24"/>
        </w:rPr>
        <w:t>:</w:t>
      </w:r>
      <w:r w:rsidR="008C181F" w:rsidRPr="00FB4A32">
        <w:rPr>
          <w:color w:val="000000" w:themeColor="text1"/>
          <w:sz w:val="24"/>
        </w:rPr>
        <w:t xml:space="preserve"> </w:t>
      </w:r>
      <w:r w:rsidRPr="00FB4A32">
        <w:rPr>
          <w:color w:val="000000" w:themeColor="text1"/>
          <w:sz w:val="24"/>
        </w:rPr>
        <w:t xml:space="preserve">              </w:t>
      </w:r>
    </w:p>
    <w:p w14:paraId="44557755" w14:textId="77777777" w:rsidR="004A1FFD" w:rsidRPr="00FB4A32" w:rsidRDefault="004A1FFD" w:rsidP="00B67834">
      <w:pPr>
        <w:pStyle w:val="Stijl1"/>
        <w:spacing w:after="0"/>
        <w:rPr>
          <w:color w:val="000000" w:themeColor="text1"/>
          <w:sz w:val="24"/>
        </w:rPr>
      </w:pPr>
    </w:p>
    <w:p w14:paraId="1DCFCDF9" w14:textId="77777777" w:rsidR="00715D94" w:rsidRPr="00FB4A32" w:rsidRDefault="00715D94" w:rsidP="00B67834">
      <w:pPr>
        <w:pStyle w:val="Stijl1"/>
        <w:spacing w:after="0"/>
        <w:rPr>
          <w:color w:val="000000" w:themeColor="text1"/>
          <w:sz w:val="24"/>
        </w:rPr>
      </w:pPr>
    </w:p>
    <w:p w14:paraId="481D97FB" w14:textId="77777777" w:rsidR="00302A2C" w:rsidRPr="00FB4A32" w:rsidRDefault="009A29A8" w:rsidP="00B67834">
      <w:pPr>
        <w:pStyle w:val="Stijl1"/>
        <w:spacing w:after="0"/>
        <w:rPr>
          <w:color w:val="000000" w:themeColor="text1"/>
        </w:rPr>
      </w:pPr>
      <w:r w:rsidRPr="00FB4A32">
        <w:rPr>
          <w:color w:val="000000" w:themeColor="text1"/>
        </w:rPr>
        <w:t xml:space="preserve">Ballet </w:t>
      </w:r>
      <w:r w:rsidR="00F87FDF" w:rsidRPr="00FB4A32">
        <w:rPr>
          <w:color w:val="000000" w:themeColor="text1"/>
        </w:rPr>
        <w:t>education:</w:t>
      </w:r>
    </w:p>
    <w:p w14:paraId="325C5FD0" w14:textId="77777777" w:rsidR="00715D94" w:rsidRPr="00FB4A32" w:rsidRDefault="00715D94" w:rsidP="00B67834">
      <w:pPr>
        <w:pStyle w:val="Stijl1"/>
        <w:spacing w:after="0"/>
        <w:rPr>
          <w:color w:val="000000" w:themeColor="text1"/>
          <w:sz w:val="22"/>
        </w:rPr>
      </w:pPr>
    </w:p>
    <w:p w14:paraId="1CD46A0F" w14:textId="77777777" w:rsidR="00310BA6" w:rsidRPr="00FB4A32" w:rsidRDefault="00F87FDF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Graduated 2</w:t>
      </w:r>
      <w:r w:rsidR="00715D94" w:rsidRPr="00FB4A32">
        <w:rPr>
          <w:color w:val="000000" w:themeColor="text1"/>
          <w:sz w:val="22"/>
        </w:rPr>
        <w:t>022</w:t>
      </w:r>
      <w:r w:rsidRPr="00FB4A32">
        <w:rPr>
          <w:color w:val="000000" w:themeColor="text1"/>
          <w:sz w:val="22"/>
        </w:rPr>
        <w:t xml:space="preserve"> Dutch national ballet academy, Amsterdam </w:t>
      </w:r>
      <w:r w:rsidR="00310BA6" w:rsidRPr="00FB4A32">
        <w:rPr>
          <w:color w:val="000000" w:themeColor="text1"/>
          <w:sz w:val="22"/>
        </w:rPr>
        <w:t>preliminary course</w:t>
      </w:r>
    </w:p>
    <w:p w14:paraId="1BF57D78" w14:textId="77777777" w:rsidR="00F87FDF" w:rsidRPr="00FB4A32" w:rsidRDefault="00F343D9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Graduating year of </w:t>
      </w:r>
      <w:r w:rsidR="00310BA6" w:rsidRPr="00FB4A32">
        <w:rPr>
          <w:color w:val="000000" w:themeColor="text1"/>
          <w:sz w:val="22"/>
        </w:rPr>
        <w:t xml:space="preserve"> 2024 Dutch national ballet academy, Amsterdam AD program </w:t>
      </w:r>
    </w:p>
    <w:p w14:paraId="33DB2B07" w14:textId="77777777" w:rsidR="00F87FDF" w:rsidRPr="00FB4A32" w:rsidRDefault="00F87FDF" w:rsidP="00B67834">
      <w:pPr>
        <w:pStyle w:val="Stijl1"/>
        <w:spacing w:after="0"/>
        <w:rPr>
          <w:color w:val="000000" w:themeColor="text1"/>
          <w:sz w:val="22"/>
        </w:rPr>
      </w:pPr>
    </w:p>
    <w:p w14:paraId="7A0E7B7D" w14:textId="77777777" w:rsidR="00F87FDF" w:rsidRPr="00FB4A32" w:rsidRDefault="00F87FDF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Extensive training in classical ballet techniques</w:t>
      </w:r>
    </w:p>
    <w:p w14:paraId="18A46359" w14:textId="77777777" w:rsidR="00F87FDF" w:rsidRPr="00FB4A32" w:rsidRDefault="00F87FDF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Additional courses in contemporary dance, </w:t>
      </w:r>
      <w:r w:rsidR="00A932D6" w:rsidRPr="00FB4A32">
        <w:rPr>
          <w:color w:val="000000" w:themeColor="text1"/>
          <w:sz w:val="22"/>
        </w:rPr>
        <w:t>anatomy,</w:t>
      </w:r>
      <w:r w:rsidRPr="00FB4A32">
        <w:rPr>
          <w:color w:val="000000" w:themeColor="text1"/>
          <w:sz w:val="22"/>
        </w:rPr>
        <w:t xml:space="preserve"> dance history</w:t>
      </w:r>
      <w:r w:rsidR="00E83EC8" w:rsidRPr="00FB4A32">
        <w:rPr>
          <w:color w:val="000000" w:themeColor="text1"/>
          <w:sz w:val="22"/>
        </w:rPr>
        <w:t>,</w:t>
      </w:r>
      <w:r w:rsidR="00A932D6" w:rsidRPr="00FB4A32">
        <w:rPr>
          <w:color w:val="000000" w:themeColor="text1"/>
          <w:sz w:val="22"/>
        </w:rPr>
        <w:t xml:space="preserve"> </w:t>
      </w:r>
      <w:r w:rsidR="00715D94" w:rsidRPr="00FB4A32">
        <w:rPr>
          <w:color w:val="000000" w:themeColor="text1"/>
          <w:sz w:val="22"/>
        </w:rPr>
        <w:t xml:space="preserve">                                             </w:t>
      </w:r>
      <w:r w:rsidR="00E83EC8" w:rsidRPr="00FB4A32">
        <w:rPr>
          <w:color w:val="000000" w:themeColor="text1"/>
          <w:sz w:val="22"/>
        </w:rPr>
        <w:t>performance analysis</w:t>
      </w:r>
      <w:r w:rsidR="00214D75" w:rsidRPr="00FB4A32">
        <w:rPr>
          <w:color w:val="000000" w:themeColor="text1"/>
          <w:sz w:val="22"/>
        </w:rPr>
        <w:t>,</w:t>
      </w:r>
      <w:r w:rsidR="00715D94" w:rsidRPr="00FB4A32">
        <w:rPr>
          <w:color w:val="000000" w:themeColor="text1"/>
          <w:sz w:val="22"/>
        </w:rPr>
        <w:t xml:space="preserve"> </w:t>
      </w:r>
      <w:r w:rsidR="00214D75" w:rsidRPr="00FB4A32">
        <w:rPr>
          <w:color w:val="000000" w:themeColor="text1"/>
          <w:sz w:val="22"/>
        </w:rPr>
        <w:t xml:space="preserve">Music Theory </w:t>
      </w:r>
      <w:r w:rsidR="00A932D6" w:rsidRPr="00FB4A32">
        <w:rPr>
          <w:color w:val="000000" w:themeColor="text1"/>
          <w:sz w:val="22"/>
        </w:rPr>
        <w:t xml:space="preserve">and </w:t>
      </w:r>
      <w:proofErr w:type="spellStart"/>
      <w:r w:rsidR="00E83EC8" w:rsidRPr="00FB4A32">
        <w:rPr>
          <w:color w:val="000000" w:themeColor="text1"/>
          <w:sz w:val="22"/>
        </w:rPr>
        <w:t>Caractè</w:t>
      </w:r>
      <w:r w:rsidR="00F343D9" w:rsidRPr="00FB4A32">
        <w:rPr>
          <w:color w:val="000000" w:themeColor="text1"/>
          <w:sz w:val="22"/>
        </w:rPr>
        <w:t>re</w:t>
      </w:r>
      <w:proofErr w:type="spellEnd"/>
      <w:r w:rsidR="00F343D9" w:rsidRPr="00FB4A32">
        <w:rPr>
          <w:color w:val="000000" w:themeColor="text1"/>
          <w:sz w:val="22"/>
        </w:rPr>
        <w:t xml:space="preserve"> dance</w:t>
      </w:r>
    </w:p>
    <w:p w14:paraId="75840740" w14:textId="77777777" w:rsidR="00A932D6" w:rsidRPr="00FB4A32" w:rsidRDefault="00A932D6" w:rsidP="00B67834">
      <w:pPr>
        <w:pStyle w:val="Stijl1"/>
        <w:spacing w:after="0"/>
        <w:rPr>
          <w:b/>
          <w:color w:val="000000" w:themeColor="text1"/>
          <w:sz w:val="24"/>
        </w:rPr>
      </w:pPr>
    </w:p>
    <w:p w14:paraId="65170BBF" w14:textId="77777777" w:rsidR="00A932D6" w:rsidRPr="00FB4A32" w:rsidRDefault="00A932D6" w:rsidP="00B67834">
      <w:pPr>
        <w:pStyle w:val="Stijl1"/>
        <w:spacing w:after="0"/>
        <w:rPr>
          <w:b/>
          <w:color w:val="000000" w:themeColor="text1"/>
          <w:sz w:val="24"/>
        </w:rPr>
      </w:pPr>
    </w:p>
    <w:p w14:paraId="402A9500" w14:textId="77777777" w:rsidR="00F343D9" w:rsidRPr="00FB4A32" w:rsidRDefault="00F87FDF" w:rsidP="00B67834">
      <w:pPr>
        <w:pStyle w:val="Stijl1"/>
        <w:spacing w:after="0"/>
        <w:rPr>
          <w:color w:val="000000" w:themeColor="text1"/>
        </w:rPr>
      </w:pPr>
      <w:r w:rsidRPr="00FB4A32">
        <w:rPr>
          <w:color w:val="000000" w:themeColor="text1"/>
        </w:rPr>
        <w:t>Performances:</w:t>
      </w:r>
    </w:p>
    <w:p w14:paraId="3CA2E915" w14:textId="77777777" w:rsidR="00F343D9" w:rsidRPr="00FB4A32" w:rsidRDefault="00F343D9" w:rsidP="00B67834">
      <w:pPr>
        <w:pStyle w:val="Stijl1"/>
        <w:spacing w:after="0"/>
        <w:rPr>
          <w:color w:val="000000" w:themeColor="text1"/>
          <w:sz w:val="24"/>
        </w:rPr>
      </w:pPr>
    </w:p>
    <w:p w14:paraId="50D49A6D" w14:textId="77777777" w:rsidR="00F343D9" w:rsidRPr="00FB4A32" w:rsidRDefault="004C01EC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 xml:space="preserve">Participation in following </w:t>
      </w:r>
      <w:r w:rsidR="00F343D9" w:rsidRPr="00FB4A32">
        <w:rPr>
          <w:color w:val="000000" w:themeColor="text1"/>
          <w:sz w:val="18"/>
          <w:szCs w:val="22"/>
        </w:rPr>
        <w:t>Production</w:t>
      </w:r>
      <w:r w:rsidRPr="00FB4A32">
        <w:rPr>
          <w:color w:val="000000" w:themeColor="text1"/>
          <w:sz w:val="18"/>
          <w:szCs w:val="22"/>
        </w:rPr>
        <w:t>s of Dutch national ballet:</w:t>
      </w:r>
    </w:p>
    <w:p w14:paraId="07353299" w14:textId="77777777" w:rsidR="00F343D9" w:rsidRPr="00FB4A32" w:rsidRDefault="00F343D9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 The Nutcracker and The Mouse king</w:t>
      </w:r>
      <w:r w:rsidR="004C01EC" w:rsidRPr="00FB4A32">
        <w:rPr>
          <w:color w:val="000000" w:themeColor="text1"/>
          <w:sz w:val="18"/>
          <w:szCs w:val="22"/>
        </w:rPr>
        <w:t xml:space="preserve">, </w:t>
      </w:r>
      <w:r w:rsidRPr="00FB4A32">
        <w:rPr>
          <w:color w:val="000000" w:themeColor="text1"/>
          <w:sz w:val="18"/>
          <w:szCs w:val="22"/>
        </w:rPr>
        <w:t xml:space="preserve">2016 </w:t>
      </w:r>
    </w:p>
    <w:p w14:paraId="1EE2D9BF" w14:textId="77777777" w:rsidR="00005C90" w:rsidRPr="00FB4A32" w:rsidRDefault="00005C90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</w:t>
      </w:r>
      <w:r w:rsidR="00F343D9" w:rsidRPr="00FB4A32">
        <w:rPr>
          <w:color w:val="000000" w:themeColor="text1"/>
          <w:sz w:val="18"/>
          <w:szCs w:val="22"/>
        </w:rPr>
        <w:t xml:space="preserve"> World premier of </w:t>
      </w:r>
      <w:proofErr w:type="spellStart"/>
      <w:r w:rsidR="00F343D9" w:rsidRPr="00FB4A32">
        <w:rPr>
          <w:color w:val="000000" w:themeColor="text1"/>
          <w:sz w:val="18"/>
          <w:szCs w:val="22"/>
        </w:rPr>
        <w:t>Mata</w:t>
      </w:r>
      <w:proofErr w:type="spellEnd"/>
      <w:r w:rsidR="00F343D9" w:rsidRPr="00FB4A32">
        <w:rPr>
          <w:color w:val="000000" w:themeColor="text1"/>
          <w:sz w:val="18"/>
          <w:szCs w:val="22"/>
        </w:rPr>
        <w:t xml:space="preserve"> </w:t>
      </w:r>
      <w:proofErr w:type="spellStart"/>
      <w:r w:rsidR="00F343D9" w:rsidRPr="00FB4A32">
        <w:rPr>
          <w:color w:val="000000" w:themeColor="text1"/>
          <w:sz w:val="18"/>
          <w:szCs w:val="22"/>
        </w:rPr>
        <w:t>Hari</w:t>
      </w:r>
      <w:proofErr w:type="spellEnd"/>
      <w:r w:rsidR="00F343D9" w:rsidRPr="00FB4A32">
        <w:rPr>
          <w:color w:val="000000" w:themeColor="text1"/>
          <w:sz w:val="18"/>
          <w:szCs w:val="22"/>
        </w:rPr>
        <w:t>, 2016</w:t>
      </w:r>
    </w:p>
    <w:p w14:paraId="7FC836C5" w14:textId="77777777" w:rsidR="00005C90" w:rsidRPr="00FB4A32" w:rsidRDefault="00005C90" w:rsidP="00B67834">
      <w:pPr>
        <w:pStyle w:val="Stijl1"/>
        <w:spacing w:after="0"/>
        <w:rPr>
          <w:color w:val="000000" w:themeColor="text1"/>
          <w:sz w:val="18"/>
          <w:szCs w:val="22"/>
          <w:lang w:val="nl-NL"/>
        </w:rPr>
      </w:pPr>
      <w:r w:rsidRPr="00FB4A32">
        <w:rPr>
          <w:color w:val="000000" w:themeColor="text1"/>
          <w:sz w:val="18"/>
          <w:szCs w:val="22"/>
          <w:lang w:val="nl-NL"/>
        </w:rPr>
        <w:t>-</w:t>
      </w:r>
      <w:r w:rsidR="00F343D9" w:rsidRPr="00FB4A32">
        <w:rPr>
          <w:color w:val="000000" w:themeColor="text1"/>
          <w:sz w:val="18"/>
          <w:szCs w:val="22"/>
          <w:lang w:val="nl-NL"/>
        </w:rPr>
        <w:t xml:space="preserve"> S</w:t>
      </w:r>
      <w:r w:rsidRPr="00FB4A32">
        <w:rPr>
          <w:color w:val="000000" w:themeColor="text1"/>
          <w:sz w:val="18"/>
          <w:szCs w:val="22"/>
          <w:lang w:val="nl-NL"/>
        </w:rPr>
        <w:t>wan lake</w:t>
      </w:r>
      <w:r w:rsidR="00F343D9" w:rsidRPr="00FB4A32">
        <w:rPr>
          <w:color w:val="000000" w:themeColor="text1"/>
          <w:sz w:val="18"/>
          <w:szCs w:val="22"/>
          <w:lang w:val="nl-NL"/>
        </w:rPr>
        <w:t>,</w:t>
      </w:r>
      <w:r w:rsidRPr="00FB4A32">
        <w:rPr>
          <w:color w:val="000000" w:themeColor="text1"/>
          <w:sz w:val="18"/>
          <w:szCs w:val="22"/>
          <w:lang w:val="nl-NL"/>
        </w:rPr>
        <w:t xml:space="preserve"> 2019</w:t>
      </w:r>
    </w:p>
    <w:p w14:paraId="3EEA2139" w14:textId="77777777" w:rsidR="00005C90" w:rsidRPr="00FB4A32" w:rsidRDefault="00005C90" w:rsidP="00B67834">
      <w:pPr>
        <w:pStyle w:val="Stijl1"/>
        <w:spacing w:after="0"/>
        <w:rPr>
          <w:color w:val="000000" w:themeColor="text1"/>
          <w:sz w:val="18"/>
          <w:szCs w:val="22"/>
          <w:lang w:val="nl-NL"/>
        </w:rPr>
      </w:pPr>
      <w:r w:rsidRPr="00FB4A32">
        <w:rPr>
          <w:color w:val="000000" w:themeColor="text1"/>
          <w:sz w:val="18"/>
          <w:szCs w:val="22"/>
          <w:lang w:val="nl-NL"/>
        </w:rPr>
        <w:t>-</w:t>
      </w:r>
      <w:r w:rsidR="00F343D9" w:rsidRPr="00FB4A32">
        <w:rPr>
          <w:color w:val="000000" w:themeColor="text1"/>
          <w:sz w:val="18"/>
          <w:szCs w:val="22"/>
          <w:lang w:val="nl-NL"/>
        </w:rPr>
        <w:t xml:space="preserve"> Swan lake, 2023</w:t>
      </w:r>
    </w:p>
    <w:p w14:paraId="370952B6" w14:textId="77777777" w:rsidR="00A932D6" w:rsidRPr="00FB4A32" w:rsidRDefault="00A932D6" w:rsidP="00B67834">
      <w:pPr>
        <w:pStyle w:val="Stijl1"/>
        <w:spacing w:after="0"/>
        <w:rPr>
          <w:color w:val="000000" w:themeColor="text1"/>
          <w:sz w:val="18"/>
          <w:szCs w:val="22"/>
          <w:lang w:val="nl-NL"/>
        </w:rPr>
      </w:pPr>
      <w:r w:rsidRPr="00FB4A32">
        <w:rPr>
          <w:color w:val="000000" w:themeColor="text1"/>
          <w:sz w:val="18"/>
          <w:szCs w:val="22"/>
          <w:lang w:val="nl-NL"/>
        </w:rPr>
        <w:t>-</w:t>
      </w:r>
      <w:r w:rsidR="00F343D9" w:rsidRPr="00FB4A32">
        <w:rPr>
          <w:color w:val="000000" w:themeColor="text1"/>
          <w:sz w:val="18"/>
          <w:szCs w:val="22"/>
          <w:lang w:val="nl-NL"/>
        </w:rPr>
        <w:t xml:space="preserve"> </w:t>
      </w:r>
      <w:r w:rsidRPr="00FB4A32">
        <w:rPr>
          <w:color w:val="000000" w:themeColor="text1"/>
          <w:sz w:val="18"/>
          <w:szCs w:val="22"/>
          <w:lang w:val="nl-NL"/>
        </w:rPr>
        <w:t>dansers van morgen 2016-2017-2018</w:t>
      </w:r>
      <w:r w:rsidR="00C02406" w:rsidRPr="00FB4A32">
        <w:rPr>
          <w:color w:val="000000" w:themeColor="text1"/>
          <w:sz w:val="18"/>
          <w:szCs w:val="22"/>
          <w:lang w:val="nl-NL"/>
        </w:rPr>
        <w:t>-2019-</w:t>
      </w:r>
      <w:r w:rsidR="00343A0D" w:rsidRPr="00FB4A32">
        <w:rPr>
          <w:color w:val="000000" w:themeColor="text1"/>
          <w:sz w:val="18"/>
          <w:szCs w:val="22"/>
          <w:lang w:val="nl-NL"/>
        </w:rPr>
        <w:t>2021-</w:t>
      </w:r>
      <w:r w:rsidR="00F343D9" w:rsidRPr="00FB4A32">
        <w:rPr>
          <w:color w:val="000000" w:themeColor="text1"/>
          <w:sz w:val="18"/>
          <w:szCs w:val="22"/>
          <w:lang w:val="nl-NL"/>
        </w:rPr>
        <w:t>2022-2023</w:t>
      </w:r>
    </w:p>
    <w:p w14:paraId="7BB6E322" w14:textId="77777777" w:rsidR="00C02406" w:rsidRPr="00FB4A32" w:rsidRDefault="00C02406" w:rsidP="00B67834">
      <w:pPr>
        <w:pStyle w:val="Stijl1"/>
        <w:spacing w:after="0"/>
        <w:rPr>
          <w:color w:val="000000" w:themeColor="text1"/>
          <w:sz w:val="24"/>
        </w:rPr>
      </w:pPr>
    </w:p>
    <w:p w14:paraId="32349972" w14:textId="77777777" w:rsidR="00A932D6" w:rsidRPr="00FB4A32" w:rsidRDefault="00C02406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Some pieces danced in dansers van morgen </w:t>
      </w:r>
      <w:r w:rsidR="004C01EC" w:rsidRPr="00FB4A32">
        <w:rPr>
          <w:color w:val="000000" w:themeColor="text1"/>
          <w:sz w:val="22"/>
        </w:rPr>
        <w:t xml:space="preserve">and the ballet master </w:t>
      </w:r>
    </w:p>
    <w:p w14:paraId="26EF7B43" w14:textId="77777777" w:rsidR="00377BFC" w:rsidRPr="00FB4A32" w:rsidRDefault="004C01EC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proofErr w:type="spellStart"/>
      <w:r w:rsidRPr="00FB4A32">
        <w:rPr>
          <w:color w:val="000000" w:themeColor="text1"/>
          <w:sz w:val="22"/>
          <w:lang w:val="fr-FR"/>
        </w:rPr>
        <w:t>unisono</w:t>
      </w:r>
      <w:proofErr w:type="spellEnd"/>
      <w:r w:rsidRPr="00FB4A32">
        <w:rPr>
          <w:color w:val="000000" w:themeColor="text1"/>
          <w:sz w:val="22"/>
          <w:lang w:val="fr-FR"/>
        </w:rPr>
        <w:t xml:space="preserve"> – Hans van </w:t>
      </w:r>
      <w:proofErr w:type="spellStart"/>
      <w:r w:rsidRPr="00FB4A32">
        <w:rPr>
          <w:color w:val="000000" w:themeColor="text1"/>
          <w:sz w:val="22"/>
          <w:lang w:val="fr-FR"/>
        </w:rPr>
        <w:t>Manen</w:t>
      </w:r>
      <w:proofErr w:type="spellEnd"/>
      <w:r w:rsidRPr="00FB4A32">
        <w:rPr>
          <w:color w:val="000000" w:themeColor="text1"/>
          <w:sz w:val="22"/>
          <w:lang w:val="fr-FR"/>
        </w:rPr>
        <w:t xml:space="preserve"> </w:t>
      </w:r>
    </w:p>
    <w:p w14:paraId="4C5892CE" w14:textId="77777777" w:rsidR="00C02406" w:rsidRPr="00FB4A32" w:rsidRDefault="00C02406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343A0D" w:rsidRPr="00FB4A32">
        <w:rPr>
          <w:color w:val="000000" w:themeColor="text1"/>
          <w:sz w:val="22"/>
          <w:lang w:val="fr-FR"/>
        </w:rPr>
        <w:t>boléro</w:t>
      </w:r>
      <w:r w:rsidR="004C01EC" w:rsidRPr="00FB4A32">
        <w:rPr>
          <w:color w:val="000000" w:themeColor="text1"/>
          <w:sz w:val="22"/>
          <w:lang w:val="fr-FR"/>
        </w:rPr>
        <w:t xml:space="preserve"> – Jean-Yves </w:t>
      </w:r>
      <w:proofErr w:type="spellStart"/>
      <w:r w:rsidR="004C01EC" w:rsidRPr="00FB4A32">
        <w:rPr>
          <w:color w:val="000000" w:themeColor="text1"/>
          <w:sz w:val="22"/>
          <w:lang w:val="fr-FR"/>
        </w:rPr>
        <w:t>Esquerre</w:t>
      </w:r>
      <w:proofErr w:type="spellEnd"/>
      <w:r w:rsidR="004C01EC" w:rsidRPr="00FB4A32">
        <w:rPr>
          <w:color w:val="000000" w:themeColor="text1"/>
          <w:sz w:val="22"/>
          <w:lang w:val="fr-FR"/>
        </w:rPr>
        <w:t xml:space="preserve"> </w:t>
      </w:r>
    </w:p>
    <w:p w14:paraId="7D04BE07" w14:textId="77777777" w:rsidR="00C02406" w:rsidRPr="00FB4A32" w:rsidRDefault="00C02406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343A0D" w:rsidRPr="00FB4A32">
        <w:rPr>
          <w:color w:val="000000" w:themeColor="text1"/>
          <w:sz w:val="22"/>
          <w:lang w:val="fr-FR"/>
        </w:rPr>
        <w:t>Poulenc</w:t>
      </w:r>
      <w:r w:rsidR="004C01EC" w:rsidRPr="00FB4A32">
        <w:rPr>
          <w:color w:val="000000" w:themeColor="text1"/>
          <w:sz w:val="22"/>
          <w:lang w:val="fr-FR"/>
        </w:rPr>
        <w:t xml:space="preserve"> suite – Ernst Meisner </w:t>
      </w:r>
    </w:p>
    <w:p w14:paraId="39FB008A" w14:textId="77777777" w:rsidR="00C02406" w:rsidRPr="00FB4A32" w:rsidRDefault="00C02406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343A0D" w:rsidRPr="00FB4A32">
        <w:rPr>
          <w:color w:val="000000" w:themeColor="text1"/>
          <w:sz w:val="22"/>
          <w:lang w:val="fr-FR"/>
        </w:rPr>
        <w:t>Paquita</w:t>
      </w:r>
      <w:r w:rsidR="004C01EC" w:rsidRPr="00FB4A32">
        <w:rPr>
          <w:color w:val="000000" w:themeColor="text1"/>
          <w:sz w:val="22"/>
          <w:lang w:val="fr-FR"/>
        </w:rPr>
        <w:t xml:space="preserve"> – Grigori Tchitcherine </w:t>
      </w:r>
    </w:p>
    <w:p w14:paraId="6D507A7B" w14:textId="77777777" w:rsidR="00005C90" w:rsidRPr="00FB4A32" w:rsidRDefault="00005C90" w:rsidP="00B67834">
      <w:pPr>
        <w:pStyle w:val="Stijl1"/>
        <w:spacing w:after="0"/>
        <w:rPr>
          <w:color w:val="000000" w:themeColor="text1"/>
          <w:sz w:val="24"/>
          <w:lang w:val="fr-FR"/>
        </w:rPr>
      </w:pPr>
    </w:p>
    <w:p w14:paraId="4377C468" w14:textId="77777777" w:rsidR="00005C90" w:rsidRPr="00FB4A32" w:rsidRDefault="00005C90" w:rsidP="00B67834">
      <w:pPr>
        <w:pStyle w:val="Stijl1"/>
        <w:spacing w:after="0"/>
        <w:rPr>
          <w:color w:val="000000" w:themeColor="text1"/>
          <w:sz w:val="24"/>
          <w:lang w:val="fr-FR"/>
        </w:rPr>
      </w:pPr>
    </w:p>
    <w:p w14:paraId="64B6B00E" w14:textId="77777777" w:rsidR="00343A0D" w:rsidRPr="00FB4A32" w:rsidRDefault="00343A0D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</w:rPr>
        <w:t>Participated in national and international summer schools</w:t>
      </w:r>
      <w:r w:rsidR="00E83EC8" w:rsidRPr="00FB4A32">
        <w:rPr>
          <w:color w:val="000000" w:themeColor="text1"/>
        </w:rPr>
        <w:t>:</w:t>
      </w:r>
    </w:p>
    <w:p w14:paraId="4F8D06F7" w14:textId="77777777" w:rsidR="00B67834" w:rsidRPr="00FB4A32" w:rsidRDefault="00B67834" w:rsidP="00B67834">
      <w:pPr>
        <w:pStyle w:val="Stijl1"/>
        <w:spacing w:after="0"/>
        <w:rPr>
          <w:color w:val="000000" w:themeColor="text1"/>
          <w:sz w:val="22"/>
        </w:rPr>
      </w:pPr>
    </w:p>
    <w:p w14:paraId="70511190" w14:textId="77777777"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 summer school Den Haag 2017</w:t>
      </w:r>
    </w:p>
    <w:p w14:paraId="711BA75D" w14:textId="77777777" w:rsidR="00F87FDF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 Dutch national ballet intensive 2018</w:t>
      </w:r>
    </w:p>
    <w:p w14:paraId="4CF083C2" w14:textId="77777777"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 white lodge summer intensive 2019</w:t>
      </w:r>
    </w:p>
    <w:p w14:paraId="41FB95C0" w14:textId="77777777"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 Amsterdam international online summer school 2020</w:t>
      </w:r>
    </w:p>
    <w:p w14:paraId="6BACAC48" w14:textId="77777777"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- Amsterdam international summer school 2022 </w:t>
      </w:r>
    </w:p>
    <w:p w14:paraId="5A5A3593" w14:textId="77777777" w:rsidR="00343A0D" w:rsidRPr="00FB4A32" w:rsidRDefault="00343A0D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- International ballet masterclasses </w:t>
      </w:r>
      <w:r w:rsidR="00E83EC8" w:rsidRPr="00FB4A32">
        <w:rPr>
          <w:color w:val="000000" w:themeColor="text1"/>
          <w:sz w:val="22"/>
        </w:rPr>
        <w:t>Prague</w:t>
      </w:r>
      <w:r w:rsidRPr="00FB4A32">
        <w:rPr>
          <w:color w:val="000000" w:themeColor="text1"/>
          <w:sz w:val="22"/>
        </w:rPr>
        <w:t xml:space="preserve"> 2023 </w:t>
      </w:r>
    </w:p>
    <w:p w14:paraId="51C62623" w14:textId="77777777" w:rsidR="00F87FDF" w:rsidRPr="00FB4A32" w:rsidRDefault="00F87FDF" w:rsidP="00B67834">
      <w:pPr>
        <w:pStyle w:val="Stijl1"/>
        <w:spacing w:after="0"/>
        <w:rPr>
          <w:color w:val="000000" w:themeColor="text1"/>
          <w:sz w:val="24"/>
        </w:rPr>
      </w:pPr>
    </w:p>
    <w:p w14:paraId="39B1EF79" w14:textId="77777777" w:rsidR="00E83EC8" w:rsidRPr="00FB4A32" w:rsidRDefault="00E83EC8" w:rsidP="00B67834">
      <w:pPr>
        <w:pStyle w:val="Stijl1"/>
        <w:spacing w:after="0"/>
        <w:rPr>
          <w:color w:val="000000" w:themeColor="text1"/>
          <w:sz w:val="24"/>
        </w:rPr>
      </w:pPr>
    </w:p>
    <w:p w14:paraId="7A3CB7DD" w14:textId="77777777" w:rsidR="00E83EC8" w:rsidRPr="00FB4A32" w:rsidRDefault="00E83EC8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</w:rPr>
        <w:t>Academic educatio</w:t>
      </w:r>
      <w:r w:rsidR="000C3736" w:rsidRPr="00FB4A32">
        <w:rPr>
          <w:color w:val="000000" w:themeColor="text1"/>
        </w:rPr>
        <w:t>n:</w:t>
      </w:r>
    </w:p>
    <w:p w14:paraId="0666A15C" w14:textId="77777777" w:rsidR="00E83EC8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Gerrit v.d. </w:t>
      </w:r>
      <w:proofErr w:type="spellStart"/>
      <w:r w:rsidRPr="00FB4A32">
        <w:rPr>
          <w:color w:val="000000" w:themeColor="text1"/>
          <w:sz w:val="22"/>
        </w:rPr>
        <w:t>veen</w:t>
      </w:r>
      <w:proofErr w:type="spellEnd"/>
      <w:r w:rsidRPr="00FB4A32">
        <w:rPr>
          <w:color w:val="000000" w:themeColor="text1"/>
          <w:sz w:val="22"/>
        </w:rPr>
        <w:t xml:space="preserve">, Amsterdam </w:t>
      </w:r>
    </w:p>
    <w:p w14:paraId="2A48F481" w14:textId="77777777" w:rsidR="009A29A8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Degree: HAVO, 2022</w:t>
      </w:r>
    </w:p>
    <w:p w14:paraId="4BD8C78A" w14:textId="77777777" w:rsidR="007B07AB" w:rsidRPr="00FB4A32" w:rsidRDefault="007B07AB" w:rsidP="00B67834">
      <w:pPr>
        <w:pStyle w:val="Stijl1"/>
        <w:spacing w:after="0"/>
        <w:rPr>
          <w:color w:val="000000" w:themeColor="text1"/>
          <w:sz w:val="24"/>
        </w:rPr>
      </w:pPr>
    </w:p>
    <w:p w14:paraId="566BC855" w14:textId="77777777" w:rsidR="007B07AB" w:rsidRPr="00FB4A32" w:rsidRDefault="007B07AB" w:rsidP="00B67834">
      <w:pPr>
        <w:pStyle w:val="Stijl1"/>
        <w:spacing w:after="0"/>
        <w:rPr>
          <w:color w:val="000000" w:themeColor="text1"/>
          <w:sz w:val="24"/>
        </w:rPr>
      </w:pPr>
    </w:p>
    <w:p w14:paraId="7FF13E7D" w14:textId="77777777" w:rsidR="00E83EC8" w:rsidRPr="00FB4A32" w:rsidRDefault="00431A34" w:rsidP="00B67834">
      <w:pPr>
        <w:pStyle w:val="Stijl1"/>
        <w:spacing w:after="0"/>
        <w:rPr>
          <w:color w:val="000000" w:themeColor="text1"/>
          <w:szCs w:val="22"/>
        </w:rPr>
      </w:pPr>
      <w:r w:rsidRPr="00FB4A32">
        <w:rPr>
          <w:color w:val="000000" w:themeColor="text1"/>
          <w:szCs w:val="22"/>
        </w:rPr>
        <w:t>workshops:</w:t>
      </w:r>
    </w:p>
    <w:p w14:paraId="64F74AE7" w14:textId="77777777" w:rsidR="00EA58BB" w:rsidRPr="00FB4A32" w:rsidRDefault="00B67834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</w:rPr>
        <w:t>-</w:t>
      </w:r>
      <w:r w:rsidR="00EA58BB" w:rsidRPr="00FB4A32">
        <w:rPr>
          <w:color w:val="000000" w:themeColor="text1"/>
          <w:sz w:val="18"/>
          <w:szCs w:val="22"/>
        </w:rPr>
        <w:t>project with Dutch national ballet</w:t>
      </w:r>
      <w:r w:rsidRPr="00FB4A32">
        <w:rPr>
          <w:color w:val="000000" w:themeColor="text1"/>
          <w:sz w:val="18"/>
          <w:szCs w:val="22"/>
        </w:rPr>
        <w:t xml:space="preserve"> educating schools called: ballet met je </w:t>
      </w:r>
      <w:proofErr w:type="spellStart"/>
      <w:r w:rsidRPr="00FB4A32">
        <w:rPr>
          <w:color w:val="000000" w:themeColor="text1"/>
          <w:sz w:val="18"/>
          <w:szCs w:val="22"/>
        </w:rPr>
        <w:t>klas</w:t>
      </w:r>
      <w:proofErr w:type="spellEnd"/>
      <w:r w:rsidRPr="00FB4A32">
        <w:rPr>
          <w:color w:val="000000" w:themeColor="text1"/>
          <w:sz w:val="18"/>
          <w:szCs w:val="22"/>
        </w:rPr>
        <w:t xml:space="preserve"> </w:t>
      </w:r>
    </w:p>
    <w:p w14:paraId="7E0165BE" w14:textId="77777777" w:rsidR="00431A34" w:rsidRPr="00FB4A32" w:rsidRDefault="00431A34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</w:t>
      </w:r>
      <w:r w:rsidR="00B67834" w:rsidRPr="00FB4A32">
        <w:rPr>
          <w:color w:val="000000" w:themeColor="text1"/>
          <w:sz w:val="18"/>
          <w:szCs w:val="22"/>
        </w:rPr>
        <w:t>contemporary</w:t>
      </w:r>
      <w:r w:rsidRPr="00FB4A32">
        <w:rPr>
          <w:color w:val="000000" w:themeColor="text1"/>
          <w:sz w:val="18"/>
          <w:szCs w:val="22"/>
        </w:rPr>
        <w:t xml:space="preserve"> solo </w:t>
      </w:r>
      <w:r w:rsidR="00EA58BB" w:rsidRPr="00FB4A32">
        <w:rPr>
          <w:color w:val="000000" w:themeColor="text1"/>
          <w:sz w:val="18"/>
          <w:szCs w:val="22"/>
        </w:rPr>
        <w:t xml:space="preserve">with </w:t>
      </w:r>
      <w:proofErr w:type="spellStart"/>
      <w:r w:rsidR="00EA58BB" w:rsidRPr="00FB4A32">
        <w:rPr>
          <w:color w:val="000000" w:themeColor="text1"/>
          <w:sz w:val="18"/>
          <w:szCs w:val="22"/>
        </w:rPr>
        <w:t>Didy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  <w:proofErr w:type="spellStart"/>
      <w:r w:rsidR="00EA58BB" w:rsidRPr="00FB4A32">
        <w:rPr>
          <w:color w:val="000000" w:themeColor="text1"/>
          <w:sz w:val="18"/>
          <w:szCs w:val="22"/>
        </w:rPr>
        <w:t>Veldman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</w:p>
    <w:p w14:paraId="16A92476" w14:textId="77777777" w:rsidR="00431A34" w:rsidRPr="00FB4A32" w:rsidRDefault="00431A34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</w:t>
      </w:r>
      <w:r w:rsidR="00B67834" w:rsidRPr="00FB4A32">
        <w:rPr>
          <w:color w:val="000000" w:themeColor="text1"/>
          <w:sz w:val="18"/>
          <w:szCs w:val="22"/>
        </w:rPr>
        <w:t>contemporary</w:t>
      </w:r>
      <w:r w:rsidR="00EA58BB" w:rsidRPr="00FB4A32">
        <w:rPr>
          <w:color w:val="000000" w:themeColor="text1"/>
          <w:sz w:val="18"/>
          <w:szCs w:val="22"/>
        </w:rPr>
        <w:t xml:space="preserve"> piece with ken </w:t>
      </w:r>
      <w:proofErr w:type="spellStart"/>
      <w:r w:rsidR="00EA58BB" w:rsidRPr="00FB4A32">
        <w:rPr>
          <w:color w:val="000000" w:themeColor="text1"/>
          <w:sz w:val="18"/>
          <w:szCs w:val="22"/>
        </w:rPr>
        <w:t>osola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</w:p>
    <w:p w14:paraId="71E86EB3" w14:textId="77777777" w:rsidR="00431A34" w:rsidRPr="00FB4A32" w:rsidRDefault="00431A34" w:rsidP="00B67834">
      <w:pPr>
        <w:pStyle w:val="Stijl1"/>
        <w:spacing w:after="0"/>
        <w:rPr>
          <w:color w:val="000000" w:themeColor="text1"/>
          <w:sz w:val="18"/>
          <w:szCs w:val="22"/>
        </w:rPr>
      </w:pPr>
      <w:r w:rsidRPr="00FB4A32">
        <w:rPr>
          <w:color w:val="000000" w:themeColor="text1"/>
          <w:sz w:val="18"/>
          <w:szCs w:val="22"/>
        </w:rPr>
        <w:t>-</w:t>
      </w:r>
      <w:r w:rsidR="00B67834" w:rsidRPr="00FB4A32">
        <w:rPr>
          <w:color w:val="000000" w:themeColor="text1"/>
          <w:sz w:val="18"/>
          <w:szCs w:val="22"/>
        </w:rPr>
        <w:t>contemporary</w:t>
      </w:r>
      <w:r w:rsidR="00EA58BB" w:rsidRPr="00FB4A32">
        <w:rPr>
          <w:color w:val="000000" w:themeColor="text1"/>
          <w:sz w:val="18"/>
          <w:szCs w:val="22"/>
        </w:rPr>
        <w:t xml:space="preserve"> piece with </w:t>
      </w:r>
      <w:proofErr w:type="spellStart"/>
      <w:r w:rsidR="00EA58BB" w:rsidRPr="00FB4A32">
        <w:rPr>
          <w:color w:val="000000" w:themeColor="text1"/>
          <w:sz w:val="18"/>
          <w:szCs w:val="22"/>
        </w:rPr>
        <w:t>wubkje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  <w:proofErr w:type="spellStart"/>
      <w:r w:rsidR="00EA58BB" w:rsidRPr="00FB4A32">
        <w:rPr>
          <w:color w:val="000000" w:themeColor="text1"/>
          <w:sz w:val="18"/>
          <w:szCs w:val="22"/>
        </w:rPr>
        <w:t>kuindersma</w:t>
      </w:r>
      <w:proofErr w:type="spellEnd"/>
      <w:r w:rsidR="00EA58BB" w:rsidRPr="00FB4A32">
        <w:rPr>
          <w:color w:val="000000" w:themeColor="text1"/>
          <w:sz w:val="18"/>
          <w:szCs w:val="22"/>
        </w:rPr>
        <w:t xml:space="preserve"> </w:t>
      </w:r>
    </w:p>
    <w:p w14:paraId="7CEBACD4" w14:textId="77777777" w:rsidR="00A02CCB" w:rsidRPr="00FB4A32" w:rsidRDefault="00A02CCB" w:rsidP="00B67834">
      <w:pPr>
        <w:pStyle w:val="Stijl1"/>
        <w:spacing w:after="0"/>
        <w:rPr>
          <w:color w:val="000000" w:themeColor="text1"/>
          <w:sz w:val="24"/>
          <w:lang w:val="nl-NL"/>
        </w:rPr>
      </w:pPr>
    </w:p>
    <w:p w14:paraId="78523F1E" w14:textId="77777777" w:rsidR="00E83EC8" w:rsidRPr="00FB4A32" w:rsidRDefault="00E83EC8" w:rsidP="00B67834">
      <w:pPr>
        <w:pStyle w:val="Stijl1"/>
        <w:spacing w:after="0"/>
        <w:rPr>
          <w:color w:val="000000" w:themeColor="text1"/>
          <w:sz w:val="24"/>
          <w:lang w:val="nl-NL"/>
        </w:rPr>
      </w:pPr>
    </w:p>
    <w:p w14:paraId="064C56B7" w14:textId="77777777" w:rsidR="00E83EC8" w:rsidRPr="00FB4A32" w:rsidRDefault="00214D75" w:rsidP="00B67834">
      <w:pPr>
        <w:pStyle w:val="Stijl1"/>
        <w:spacing w:after="0"/>
        <w:rPr>
          <w:color w:val="000000" w:themeColor="text1"/>
        </w:rPr>
      </w:pPr>
      <w:r w:rsidRPr="00FB4A32">
        <w:rPr>
          <w:color w:val="000000" w:themeColor="text1"/>
        </w:rPr>
        <w:t xml:space="preserve">Ballet </w:t>
      </w:r>
      <w:r w:rsidR="00E83EC8" w:rsidRPr="00FB4A32">
        <w:rPr>
          <w:color w:val="000000" w:themeColor="text1"/>
        </w:rPr>
        <w:t>Teachers</w:t>
      </w:r>
      <w:r w:rsidRPr="00FB4A32">
        <w:rPr>
          <w:color w:val="000000" w:themeColor="text1"/>
        </w:rPr>
        <w:t xml:space="preserve">: </w:t>
      </w:r>
    </w:p>
    <w:p w14:paraId="39A764DA" w14:textId="77777777" w:rsidR="00FD6AD7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="00FD6AD7" w:rsidRPr="00FB4A32">
        <w:rPr>
          <w:color w:val="000000" w:themeColor="text1"/>
          <w:sz w:val="22"/>
        </w:rPr>
        <w:t>Ernst Meisner</w:t>
      </w:r>
    </w:p>
    <w:p w14:paraId="65D4C5C7" w14:textId="77777777"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Pr="00FB4A32">
        <w:rPr>
          <w:color w:val="000000" w:themeColor="text1"/>
          <w:sz w:val="22"/>
        </w:rPr>
        <w:t xml:space="preserve">Grigori </w:t>
      </w:r>
      <w:proofErr w:type="spellStart"/>
      <w:r w:rsidRPr="00FB4A32">
        <w:rPr>
          <w:color w:val="000000" w:themeColor="text1"/>
          <w:sz w:val="22"/>
        </w:rPr>
        <w:t>Tchitcherine</w:t>
      </w:r>
      <w:proofErr w:type="spellEnd"/>
    </w:p>
    <w:p w14:paraId="2EB4412E" w14:textId="77777777"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Pr="00FB4A32">
        <w:rPr>
          <w:color w:val="000000" w:themeColor="text1"/>
          <w:sz w:val="22"/>
        </w:rPr>
        <w:t>Simona Ferrazza</w:t>
      </w:r>
    </w:p>
    <w:p w14:paraId="54354C0A" w14:textId="77777777"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Pr="00FB4A32">
        <w:rPr>
          <w:color w:val="000000" w:themeColor="text1"/>
          <w:sz w:val="22"/>
        </w:rPr>
        <w:t xml:space="preserve">Laurence </w:t>
      </w:r>
      <w:proofErr w:type="spellStart"/>
      <w:r w:rsidRPr="00FB4A32">
        <w:rPr>
          <w:color w:val="000000" w:themeColor="text1"/>
          <w:sz w:val="22"/>
        </w:rPr>
        <w:t>Korsenti</w:t>
      </w:r>
      <w:proofErr w:type="spellEnd"/>
    </w:p>
    <w:p w14:paraId="1BB2FCAB" w14:textId="77777777"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proofErr w:type="spellStart"/>
      <w:r w:rsidRPr="00FB4A32">
        <w:rPr>
          <w:color w:val="000000" w:themeColor="text1"/>
          <w:sz w:val="22"/>
        </w:rPr>
        <w:t>Rinat</w:t>
      </w:r>
      <w:proofErr w:type="spellEnd"/>
      <w:r w:rsidRPr="00FB4A32">
        <w:rPr>
          <w:color w:val="000000" w:themeColor="text1"/>
          <w:sz w:val="22"/>
        </w:rPr>
        <w:t xml:space="preserve"> </w:t>
      </w:r>
      <w:proofErr w:type="spellStart"/>
      <w:r w:rsidRPr="00FB4A32">
        <w:rPr>
          <w:color w:val="000000" w:themeColor="text1"/>
          <w:sz w:val="22"/>
        </w:rPr>
        <w:t>Gizatulin</w:t>
      </w:r>
      <w:proofErr w:type="spellEnd"/>
    </w:p>
    <w:p w14:paraId="3C93E837" w14:textId="77777777"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Pr="00FB4A32">
        <w:rPr>
          <w:color w:val="000000" w:themeColor="text1"/>
          <w:sz w:val="22"/>
        </w:rPr>
        <w:t>Ainara Garcia-Navarro</w:t>
      </w:r>
    </w:p>
    <w:p w14:paraId="11405362" w14:textId="77777777" w:rsidR="00FD6AD7" w:rsidRPr="00FB4A32" w:rsidRDefault="00FD6AD7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proofErr w:type="spellStart"/>
      <w:r w:rsidRPr="00FB4A32">
        <w:rPr>
          <w:color w:val="000000" w:themeColor="text1"/>
          <w:sz w:val="22"/>
        </w:rPr>
        <w:t>Emanouela</w:t>
      </w:r>
      <w:proofErr w:type="spellEnd"/>
      <w:r w:rsidRPr="00FB4A32">
        <w:rPr>
          <w:color w:val="000000" w:themeColor="text1"/>
          <w:sz w:val="22"/>
        </w:rPr>
        <w:t xml:space="preserve"> </w:t>
      </w:r>
      <w:proofErr w:type="spellStart"/>
      <w:r w:rsidRPr="00FB4A32">
        <w:rPr>
          <w:color w:val="000000" w:themeColor="text1"/>
          <w:sz w:val="22"/>
        </w:rPr>
        <w:t>Merdjanova</w:t>
      </w:r>
      <w:proofErr w:type="spellEnd"/>
    </w:p>
    <w:p w14:paraId="6BCBA26D" w14:textId="77777777" w:rsidR="00E83EC8" w:rsidRPr="00FB4A32" w:rsidRDefault="00E83EC8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FD6AD7" w:rsidRPr="00FB4A32">
        <w:rPr>
          <w:color w:val="000000" w:themeColor="text1"/>
          <w:sz w:val="22"/>
          <w:lang w:val="fr-FR"/>
        </w:rPr>
        <w:t xml:space="preserve"> Michele Jimenez</w:t>
      </w:r>
    </w:p>
    <w:p w14:paraId="7E2328E7" w14:textId="77777777" w:rsidR="00E83EC8" w:rsidRPr="00FB4A32" w:rsidRDefault="00E83EC8" w:rsidP="00B67834">
      <w:pPr>
        <w:pStyle w:val="Stijl1"/>
        <w:spacing w:after="0"/>
        <w:rPr>
          <w:color w:val="000000" w:themeColor="text1"/>
          <w:sz w:val="22"/>
          <w:lang w:val="fr-FR"/>
        </w:rPr>
      </w:pPr>
      <w:r w:rsidRPr="00FB4A32">
        <w:rPr>
          <w:color w:val="000000" w:themeColor="text1"/>
          <w:sz w:val="22"/>
          <w:lang w:val="fr-FR"/>
        </w:rPr>
        <w:t>-</w:t>
      </w:r>
      <w:r w:rsidR="00214D75" w:rsidRPr="00FB4A32">
        <w:rPr>
          <w:color w:val="000000" w:themeColor="text1"/>
          <w:sz w:val="22"/>
          <w:lang w:val="fr-FR"/>
        </w:rPr>
        <w:t xml:space="preserve"> </w:t>
      </w:r>
      <w:r w:rsidR="00FD6AD7" w:rsidRPr="00FB4A32">
        <w:rPr>
          <w:color w:val="000000" w:themeColor="text1"/>
          <w:sz w:val="22"/>
          <w:lang w:val="fr-FR"/>
        </w:rPr>
        <w:t>Ryan Carroll</w:t>
      </w:r>
    </w:p>
    <w:p w14:paraId="25E5291F" w14:textId="77777777" w:rsidR="00E83EC8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-</w:t>
      </w:r>
      <w:r w:rsidR="00214D75" w:rsidRPr="00FB4A32">
        <w:rPr>
          <w:color w:val="000000" w:themeColor="text1"/>
          <w:sz w:val="22"/>
        </w:rPr>
        <w:t xml:space="preserve"> </w:t>
      </w:r>
      <w:r w:rsidR="00FD6AD7" w:rsidRPr="00FB4A32">
        <w:rPr>
          <w:color w:val="000000" w:themeColor="text1"/>
          <w:sz w:val="22"/>
        </w:rPr>
        <w:t xml:space="preserve">Remi </w:t>
      </w:r>
      <w:proofErr w:type="spellStart"/>
      <w:r w:rsidR="00FD6AD7" w:rsidRPr="00FB4A32">
        <w:rPr>
          <w:color w:val="000000" w:themeColor="text1"/>
          <w:sz w:val="22"/>
        </w:rPr>
        <w:t>Wörtmeyer</w:t>
      </w:r>
      <w:proofErr w:type="spellEnd"/>
    </w:p>
    <w:p w14:paraId="63673FD5" w14:textId="77777777" w:rsidR="00E83EC8" w:rsidRPr="00FB4A32" w:rsidRDefault="00E83EC8" w:rsidP="00B67834">
      <w:pPr>
        <w:pStyle w:val="Stijl1"/>
        <w:spacing w:after="0"/>
        <w:rPr>
          <w:color w:val="000000" w:themeColor="text1"/>
          <w:sz w:val="22"/>
        </w:rPr>
      </w:pPr>
    </w:p>
    <w:p w14:paraId="0B08C9B7" w14:textId="77777777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Contemporary dance: Marion </w:t>
      </w:r>
      <w:proofErr w:type="spellStart"/>
      <w:r w:rsidRPr="00FB4A32">
        <w:rPr>
          <w:color w:val="000000" w:themeColor="text1"/>
          <w:sz w:val="22"/>
        </w:rPr>
        <w:t>Vijn</w:t>
      </w:r>
      <w:proofErr w:type="spellEnd"/>
      <w:r w:rsidRPr="00FB4A32">
        <w:rPr>
          <w:color w:val="000000" w:themeColor="text1"/>
          <w:sz w:val="22"/>
        </w:rPr>
        <w:t xml:space="preserve">, Lia </w:t>
      </w:r>
      <w:proofErr w:type="spellStart"/>
      <w:r w:rsidR="00B67834" w:rsidRPr="00FB4A32">
        <w:rPr>
          <w:color w:val="000000" w:themeColor="text1"/>
          <w:sz w:val="22"/>
        </w:rPr>
        <w:t>Witjes-Poole</w:t>
      </w:r>
      <w:proofErr w:type="spellEnd"/>
    </w:p>
    <w:p w14:paraId="6B2F2434" w14:textId="77777777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Mental skills, tutoring: Marion </w:t>
      </w:r>
      <w:proofErr w:type="spellStart"/>
      <w:r w:rsidRPr="00FB4A32">
        <w:rPr>
          <w:color w:val="000000" w:themeColor="text1"/>
          <w:sz w:val="22"/>
        </w:rPr>
        <w:t>Vijn</w:t>
      </w:r>
      <w:proofErr w:type="spellEnd"/>
    </w:p>
    <w:p w14:paraId="0A8CDDF9" w14:textId="77777777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proofErr w:type="spellStart"/>
      <w:r w:rsidRPr="00FB4A32">
        <w:rPr>
          <w:color w:val="000000" w:themeColor="text1"/>
          <w:sz w:val="22"/>
        </w:rPr>
        <w:t>Caractère</w:t>
      </w:r>
      <w:proofErr w:type="spellEnd"/>
      <w:r w:rsidRPr="00FB4A32">
        <w:rPr>
          <w:color w:val="000000" w:themeColor="text1"/>
          <w:sz w:val="22"/>
        </w:rPr>
        <w:t xml:space="preserve">: Grigori </w:t>
      </w:r>
      <w:proofErr w:type="spellStart"/>
      <w:r w:rsidRPr="00FB4A32">
        <w:rPr>
          <w:color w:val="000000" w:themeColor="text1"/>
          <w:sz w:val="22"/>
        </w:rPr>
        <w:t>Tchitcherine</w:t>
      </w:r>
      <w:proofErr w:type="spellEnd"/>
    </w:p>
    <w:p w14:paraId="592C4F54" w14:textId="77777777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 xml:space="preserve">World Dance: Iva </w:t>
      </w:r>
      <w:proofErr w:type="spellStart"/>
      <w:r w:rsidRPr="00FB4A32">
        <w:rPr>
          <w:color w:val="000000" w:themeColor="text1"/>
          <w:sz w:val="22"/>
        </w:rPr>
        <w:t>Leši</w:t>
      </w:r>
      <w:r w:rsidRPr="00FB4A32">
        <w:rPr>
          <w:rFonts w:cs="Cambria"/>
          <w:color w:val="000000" w:themeColor="text1"/>
          <w:sz w:val="22"/>
        </w:rPr>
        <w:t>ć</w:t>
      </w:r>
      <w:proofErr w:type="spellEnd"/>
    </w:p>
    <w:p w14:paraId="13EC3A5C" w14:textId="77777777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Creative Dance: Lilja Hermannsdottir</w:t>
      </w:r>
    </w:p>
    <w:p w14:paraId="6887A406" w14:textId="77777777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Pilates &amp; Floor Barre: Leila Kester, Reina Trifunovic</w:t>
      </w:r>
    </w:p>
    <w:p w14:paraId="36AC7AC2" w14:textId="77777777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Body Conditioning: Jurgen Paulusma</w:t>
      </w:r>
    </w:p>
    <w:p w14:paraId="11EE32A1" w14:textId="77777777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Dance history: Swantje Schäuble</w:t>
      </w:r>
    </w:p>
    <w:p w14:paraId="7A190F45" w14:textId="77777777" w:rsidR="00214D75" w:rsidRPr="00FB4A32" w:rsidRDefault="00214D75" w:rsidP="00B67834">
      <w:pPr>
        <w:pStyle w:val="Stijl1"/>
        <w:spacing w:after="0"/>
        <w:rPr>
          <w:color w:val="000000" w:themeColor="text1"/>
          <w:sz w:val="22"/>
        </w:rPr>
      </w:pPr>
      <w:r w:rsidRPr="00FB4A32">
        <w:rPr>
          <w:color w:val="000000" w:themeColor="text1"/>
          <w:sz w:val="22"/>
        </w:rPr>
        <w:t>Music Theory Preliminary course/AD: Maud van Daal</w:t>
      </w:r>
    </w:p>
    <w:p w14:paraId="2E6BC088" w14:textId="77777777" w:rsidR="009A29A8" w:rsidRPr="00FB4A32" w:rsidRDefault="009A29A8" w:rsidP="00B67834">
      <w:pPr>
        <w:pStyle w:val="Stijl1"/>
        <w:spacing w:after="0"/>
        <w:rPr>
          <w:color w:val="000000" w:themeColor="text1"/>
          <w:sz w:val="24"/>
        </w:rPr>
      </w:pPr>
    </w:p>
    <w:p w14:paraId="76C5DB9F" w14:textId="77777777" w:rsidR="007B07AB" w:rsidRPr="00FB4A32" w:rsidRDefault="006B2C84" w:rsidP="00B67834">
      <w:pPr>
        <w:pStyle w:val="Stijl1"/>
        <w:spacing w:after="0"/>
        <w:rPr>
          <w:color w:val="000000" w:themeColor="text1"/>
          <w:sz w:val="24"/>
        </w:rPr>
      </w:pPr>
      <w:r w:rsidRPr="00FB4A32">
        <w:rPr>
          <w:color w:val="000000" w:themeColor="text1"/>
          <w:sz w:val="24"/>
        </w:rPr>
        <w:t>References</w:t>
      </w:r>
      <w:r w:rsidR="00FB4A32">
        <w:rPr>
          <w:color w:val="000000" w:themeColor="text1"/>
          <w:sz w:val="24"/>
        </w:rPr>
        <w:t>:</w:t>
      </w:r>
      <w:r w:rsidRPr="00FB4A32">
        <w:rPr>
          <w:color w:val="000000" w:themeColor="text1"/>
          <w:sz w:val="24"/>
        </w:rPr>
        <w:t xml:space="preserve"> </w:t>
      </w:r>
    </w:p>
    <w:p w14:paraId="1F876823" w14:textId="77777777" w:rsidR="006B2C84" w:rsidRPr="00FB4A32" w:rsidRDefault="006B2C84" w:rsidP="00B67834">
      <w:pPr>
        <w:pStyle w:val="Stijl1"/>
        <w:spacing w:after="0"/>
        <w:rPr>
          <w:color w:val="000000" w:themeColor="text1"/>
          <w:sz w:val="24"/>
        </w:rPr>
      </w:pPr>
    </w:p>
    <w:p w14:paraId="28B2C67B" w14:textId="77777777" w:rsidR="006B2C84" w:rsidRDefault="00FB4A32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School director and teacher Ernst Meisner </w:t>
      </w:r>
    </w:p>
    <w:p w14:paraId="6D752643" w14:textId="77777777" w:rsidR="00FE15C7" w:rsidRDefault="00FE15C7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Mail: </w:t>
      </w:r>
      <w:hyperlink r:id="rId14" w:history="1">
        <w:r w:rsidRPr="00A235EC">
          <w:rPr>
            <w:rStyle w:val="Hyperlink"/>
            <w:sz w:val="24"/>
          </w:rPr>
          <w:t>Ernst.meisner@ahk.nl</w:t>
        </w:r>
      </w:hyperlink>
    </w:p>
    <w:p w14:paraId="4249C06A" w14:textId="77777777" w:rsidR="00FE15C7" w:rsidRDefault="00FE15C7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Phone number +31205277823 </w:t>
      </w:r>
    </w:p>
    <w:p w14:paraId="226787E3" w14:textId="77777777" w:rsidR="00FE15C7" w:rsidRDefault="00FE15C7" w:rsidP="00B67834">
      <w:pPr>
        <w:pStyle w:val="Stijl1"/>
        <w:spacing w:after="0"/>
        <w:rPr>
          <w:color w:val="000000" w:themeColor="text1"/>
          <w:sz w:val="24"/>
        </w:rPr>
      </w:pPr>
    </w:p>
    <w:p w14:paraId="78D4E016" w14:textId="77777777" w:rsidR="00FB4A32" w:rsidRDefault="00FB4A32" w:rsidP="00B67834">
      <w:pPr>
        <w:pStyle w:val="Stijl1"/>
        <w:spacing w:after="0"/>
        <w:rPr>
          <w:color w:val="000000" w:themeColor="text1"/>
          <w:sz w:val="24"/>
        </w:rPr>
      </w:pPr>
    </w:p>
    <w:p w14:paraId="19A596EB" w14:textId="77777777" w:rsidR="00FB4A32" w:rsidRDefault="00FB4A32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Teacher for 3+ years: Grigori </w:t>
      </w:r>
      <w:proofErr w:type="spellStart"/>
      <w:r>
        <w:rPr>
          <w:color w:val="000000" w:themeColor="text1"/>
          <w:sz w:val="24"/>
        </w:rPr>
        <w:t>Tchitcherine</w:t>
      </w:r>
      <w:proofErr w:type="spellEnd"/>
    </w:p>
    <w:p w14:paraId="009B70A5" w14:textId="77777777" w:rsidR="00FB4A32" w:rsidRDefault="00FB4A32" w:rsidP="00B67834">
      <w:pPr>
        <w:pStyle w:val="Stijl1"/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Mail: </w:t>
      </w:r>
      <w:hyperlink r:id="rId15" w:history="1">
        <w:r w:rsidR="00FE15C7" w:rsidRPr="00A235EC">
          <w:rPr>
            <w:rStyle w:val="Hyperlink"/>
            <w:sz w:val="24"/>
          </w:rPr>
          <w:t>Grigori.tchicherine@ahk.nl</w:t>
        </w:r>
      </w:hyperlink>
    </w:p>
    <w:p w14:paraId="663D110D" w14:textId="77777777" w:rsidR="00FE15C7" w:rsidRDefault="00FE15C7" w:rsidP="00B67834">
      <w:pPr>
        <w:pStyle w:val="Stijl1"/>
        <w:spacing w:after="0"/>
        <w:rPr>
          <w:color w:val="000000" w:themeColor="text1"/>
          <w:sz w:val="24"/>
        </w:rPr>
      </w:pPr>
    </w:p>
    <w:p w14:paraId="4FC418E2" w14:textId="77777777" w:rsidR="00FB4A32" w:rsidRPr="00FB4A32" w:rsidRDefault="00FB4A32" w:rsidP="00B67834">
      <w:pPr>
        <w:pStyle w:val="Stijl1"/>
        <w:spacing w:after="0"/>
        <w:rPr>
          <w:color w:val="000000" w:themeColor="text1"/>
          <w:sz w:val="24"/>
        </w:rPr>
      </w:pPr>
    </w:p>
    <w:sectPr w:rsidR="00FB4A32" w:rsidRPr="00FB4A32" w:rsidSect="00673C35">
      <w:footerReference w:type="default" r:id="rId16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647B5" w14:textId="77777777" w:rsidR="005439B2" w:rsidRDefault="005439B2">
      <w:pPr>
        <w:spacing w:after="0"/>
      </w:pPr>
      <w:r>
        <w:separator/>
      </w:r>
    </w:p>
  </w:endnote>
  <w:endnote w:type="continuationSeparator" w:id="0">
    <w:p w14:paraId="0E95E5C8" w14:textId="77777777" w:rsidR="005439B2" w:rsidRDefault="005439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HG明朝B"/>
    <w:panose1 w:val="020B0604020202020204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oloLens MDL2 Assets">
    <w:altName w:val="Courier New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Helsinki">
    <w:altName w:val="Calibri"/>
    <w:panose1 w:val="020B0604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0DB9" w14:textId="77777777" w:rsidR="009378E5" w:rsidRDefault="000D5AB1">
    <w:pPr>
      <w:pStyle w:val="Voettekst"/>
    </w:pPr>
    <w:r>
      <w:rPr>
        <w:lang w:bidi="nl-NL"/>
      </w:rPr>
      <w:t xml:space="preserve">Pagina </w:t>
    </w:r>
    <w:r>
      <w:rPr>
        <w:lang w:bidi="nl-NL"/>
      </w:rPr>
      <w:fldChar w:fldCharType="begin"/>
    </w:r>
    <w:r>
      <w:rPr>
        <w:lang w:bidi="nl-NL"/>
      </w:rPr>
      <w:instrText xml:space="preserve"> PAGE   \* MERGEFORMAT </w:instrText>
    </w:r>
    <w:r>
      <w:rPr>
        <w:lang w:bidi="nl-NL"/>
      </w:rPr>
      <w:fldChar w:fldCharType="separate"/>
    </w:r>
    <w:r w:rsidR="00FE15C7">
      <w:rPr>
        <w:noProof/>
        <w:lang w:bidi="nl-NL"/>
      </w:rPr>
      <w:t>2</w:t>
    </w:r>
    <w:r>
      <w:rPr>
        <w:noProof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D971" w14:textId="77777777" w:rsidR="005439B2" w:rsidRDefault="005439B2">
      <w:pPr>
        <w:spacing w:after="0"/>
      </w:pPr>
      <w:r>
        <w:separator/>
      </w:r>
    </w:p>
  </w:footnote>
  <w:footnote w:type="continuationSeparator" w:id="0">
    <w:p w14:paraId="7E09B5AA" w14:textId="77777777" w:rsidR="005439B2" w:rsidRDefault="005439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583A21"/>
    <w:multiLevelType w:val="hybridMultilevel"/>
    <w:tmpl w:val="9366562C"/>
    <w:lvl w:ilvl="0" w:tplc="0413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255756">
    <w:abstractNumId w:val="9"/>
  </w:num>
  <w:num w:numId="2" w16cid:durableId="1078794170">
    <w:abstractNumId w:val="9"/>
  </w:num>
  <w:num w:numId="3" w16cid:durableId="1142968483">
    <w:abstractNumId w:val="8"/>
  </w:num>
  <w:num w:numId="4" w16cid:durableId="1078478615">
    <w:abstractNumId w:val="8"/>
  </w:num>
  <w:num w:numId="5" w16cid:durableId="477038636">
    <w:abstractNumId w:val="7"/>
  </w:num>
  <w:num w:numId="6" w16cid:durableId="794716016">
    <w:abstractNumId w:val="6"/>
  </w:num>
  <w:num w:numId="7" w16cid:durableId="1013726499">
    <w:abstractNumId w:val="5"/>
  </w:num>
  <w:num w:numId="8" w16cid:durableId="295649081">
    <w:abstractNumId w:val="4"/>
  </w:num>
  <w:num w:numId="9" w16cid:durableId="982661674">
    <w:abstractNumId w:val="3"/>
  </w:num>
  <w:num w:numId="10" w16cid:durableId="1300070238">
    <w:abstractNumId w:val="2"/>
  </w:num>
  <w:num w:numId="11" w16cid:durableId="208999872">
    <w:abstractNumId w:val="1"/>
  </w:num>
  <w:num w:numId="12" w16cid:durableId="737442389">
    <w:abstractNumId w:val="0"/>
  </w:num>
  <w:num w:numId="13" w16cid:durableId="1229267889">
    <w:abstractNumId w:val="11"/>
  </w:num>
  <w:num w:numId="14" w16cid:durableId="2101220016">
    <w:abstractNumId w:val="14"/>
  </w:num>
  <w:num w:numId="15" w16cid:durableId="1229876696">
    <w:abstractNumId w:val="13"/>
  </w:num>
  <w:num w:numId="16" w16cid:durableId="120420977">
    <w:abstractNumId w:val="10"/>
  </w:num>
  <w:num w:numId="17" w16cid:durableId="10388155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4F"/>
    <w:rsid w:val="00005C90"/>
    <w:rsid w:val="000C3736"/>
    <w:rsid w:val="000D5AB1"/>
    <w:rsid w:val="002045EB"/>
    <w:rsid w:val="00214D75"/>
    <w:rsid w:val="00293B83"/>
    <w:rsid w:val="00302A2C"/>
    <w:rsid w:val="00310BA6"/>
    <w:rsid w:val="00343A0D"/>
    <w:rsid w:val="00377BFC"/>
    <w:rsid w:val="00381669"/>
    <w:rsid w:val="00413B50"/>
    <w:rsid w:val="004236CD"/>
    <w:rsid w:val="00431A34"/>
    <w:rsid w:val="004A1FFD"/>
    <w:rsid w:val="004C01EC"/>
    <w:rsid w:val="0052105A"/>
    <w:rsid w:val="00523E8D"/>
    <w:rsid w:val="005439B2"/>
    <w:rsid w:val="005A2E4C"/>
    <w:rsid w:val="00673C35"/>
    <w:rsid w:val="0069095A"/>
    <w:rsid w:val="006A3CE7"/>
    <w:rsid w:val="006B2C84"/>
    <w:rsid w:val="00715D94"/>
    <w:rsid w:val="00737A3C"/>
    <w:rsid w:val="0076387D"/>
    <w:rsid w:val="00767988"/>
    <w:rsid w:val="007704B9"/>
    <w:rsid w:val="007816ED"/>
    <w:rsid w:val="007B07AB"/>
    <w:rsid w:val="0084630C"/>
    <w:rsid w:val="008C181F"/>
    <w:rsid w:val="008F15C5"/>
    <w:rsid w:val="009378E5"/>
    <w:rsid w:val="00965D17"/>
    <w:rsid w:val="009A29A8"/>
    <w:rsid w:val="00A02CCB"/>
    <w:rsid w:val="00A27383"/>
    <w:rsid w:val="00A67B42"/>
    <w:rsid w:val="00A736B0"/>
    <w:rsid w:val="00A932D6"/>
    <w:rsid w:val="00AD4B3F"/>
    <w:rsid w:val="00AF4F45"/>
    <w:rsid w:val="00B13B4F"/>
    <w:rsid w:val="00B67834"/>
    <w:rsid w:val="00C02406"/>
    <w:rsid w:val="00C83E3C"/>
    <w:rsid w:val="00D02A74"/>
    <w:rsid w:val="00D905F1"/>
    <w:rsid w:val="00DF56DD"/>
    <w:rsid w:val="00E83EC8"/>
    <w:rsid w:val="00EA58BB"/>
    <w:rsid w:val="00EF1AA0"/>
    <w:rsid w:val="00F343D9"/>
    <w:rsid w:val="00F87FDF"/>
    <w:rsid w:val="00FB4A32"/>
    <w:rsid w:val="00FD6AD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170D"/>
  <w15:chartTrackingRefBased/>
  <w15:docId w15:val="{73766A34-37E9-4B49-9535-02432E71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nl-NL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7383"/>
  </w:style>
  <w:style w:type="paragraph" w:styleId="Kop1">
    <w:name w:val="heading 1"/>
    <w:basedOn w:val="Standaard"/>
    <w:link w:val="Kop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elChar">
    <w:name w:val="Titel Char"/>
    <w:basedOn w:val="Standaardalinea-lettertype"/>
    <w:link w:val="Titel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um">
    <w:name w:val="Date"/>
    <w:basedOn w:val="Standaard"/>
    <w:next w:val="Adres"/>
    <w:link w:val="Datum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Char">
    <w:name w:val="Datum Char"/>
    <w:basedOn w:val="Standaardalinea-lettertype"/>
    <w:link w:val="Datum"/>
    <w:uiPriority w:val="2"/>
    <w:rsid w:val="00673C35"/>
    <w:rPr>
      <w:b/>
      <w:bCs/>
      <w:color w:val="0D0D0D" w:themeColor="text1" w:themeTint="F2"/>
    </w:rPr>
  </w:style>
  <w:style w:type="paragraph" w:customStyle="1" w:styleId="Adres">
    <w:name w:val="Adres"/>
    <w:basedOn w:val="Standaard"/>
    <w:next w:val="Aanhef"/>
    <w:uiPriority w:val="3"/>
    <w:qFormat/>
    <w:rsid w:val="00965D17"/>
    <w:pPr>
      <w:spacing w:line="336" w:lineRule="auto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5AB1"/>
    <w:rPr>
      <w:rFonts w:eastAsiaTheme="minorEastAsia"/>
      <w:color w:val="2A7B88" w:themeColor="accent1" w:themeShade="BF"/>
    </w:rPr>
  </w:style>
  <w:style w:type="paragraph" w:styleId="Aanhef">
    <w:name w:val="Salutation"/>
    <w:basedOn w:val="Standaard"/>
    <w:next w:val="Standaard"/>
    <w:link w:val="Aanhef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AanhefChar">
    <w:name w:val="Aanhef Char"/>
    <w:basedOn w:val="Standaardalinea-lettertype"/>
    <w:link w:val="Aanhef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Afsluiting">
    <w:name w:val="Closing"/>
    <w:basedOn w:val="Standaard"/>
    <w:next w:val="Handtekening"/>
    <w:link w:val="Afsluit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AfsluitingChar">
    <w:name w:val="Afsluiting Char"/>
    <w:basedOn w:val="Standaardalinea-lettertype"/>
    <w:link w:val="Afsluit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Handtekening">
    <w:name w:val="Signature"/>
    <w:basedOn w:val="Standaard"/>
    <w:next w:val="Standaard"/>
    <w:link w:val="Handtekening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HandtekeningChar">
    <w:name w:val="Handtekening Char"/>
    <w:basedOn w:val="Standaardalinea-lettertype"/>
    <w:link w:val="Handtekening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KoptekstChar">
    <w:name w:val="Koptekst Char"/>
    <w:basedOn w:val="Standaardalinea-lettertype"/>
    <w:link w:val="Koptekst"/>
    <w:uiPriority w:val="99"/>
    <w:rsid w:val="000D5AB1"/>
    <w:rPr>
      <w:rFonts w:eastAsiaTheme="minorEastAsia"/>
    </w:rPr>
  </w:style>
  <w:style w:type="character" w:customStyle="1" w:styleId="Kop1Char">
    <w:name w:val="Kop 1 Char"/>
    <w:basedOn w:val="Standaardalinea-lettertype"/>
    <w:link w:val="Kop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Tekstvantijdelijkeaanduiding">
    <w:name w:val="Placeholder Text"/>
    <w:basedOn w:val="Standaardalinea-lettertype"/>
    <w:uiPriority w:val="99"/>
    <w:semiHidden/>
    <w:rsid w:val="00DF56DD"/>
    <w:rPr>
      <w:color w:val="3A3836" w:themeColor="background2" w:themeShade="40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DF56DD"/>
    <w:rPr>
      <w:i/>
      <w:iCs/>
      <w:color w:val="2A7B88" w:themeColor="accent1" w:themeShade="BF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ktekst">
    <w:name w:val="Block Text"/>
    <w:basedOn w:val="Standaard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Standaardalinea-lettertype"/>
    <w:uiPriority w:val="99"/>
    <w:unhideWhenUsed/>
    <w:rsid w:val="00DF56DD"/>
    <w:rPr>
      <w:color w:val="2A7B88" w:themeColor="accent1" w:themeShade="BF"/>
      <w:u w:val="single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DF56DD"/>
    <w:rPr>
      <w:szCs w:val="16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DF56DD"/>
    <w:rPr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36B0"/>
    <w:rPr>
      <w:sz w:val="22"/>
      <w:szCs w:val="16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F56DD"/>
    <w:rPr>
      <w:rFonts w:ascii="Segoe UI" w:hAnsi="Segoe UI" w:cs="Segoe UI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36B0"/>
    <w:rPr>
      <w:rFonts w:ascii="Segoe UI" w:hAnsi="Segoe UI" w:cs="Segoe UI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736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736B0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36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36B0"/>
    <w:rPr>
      <w:b/>
      <w:bCs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736B0"/>
    <w:rPr>
      <w:szCs w:val="20"/>
    </w:rPr>
  </w:style>
  <w:style w:type="paragraph" w:styleId="Afzender">
    <w:name w:val="envelope return"/>
    <w:basedOn w:val="Standaard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36B0"/>
    <w:rPr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736B0"/>
    <w:rPr>
      <w:rFonts w:ascii="Consolas" w:hAnsi="Consolas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736B0"/>
    <w:rPr>
      <w:rFonts w:ascii="Consolas" w:hAnsi="Consolas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736B0"/>
    <w:rPr>
      <w:rFonts w:ascii="Consolas" w:hAnsi="Consolas"/>
      <w:szCs w:val="21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A1FFD"/>
    <w:rPr>
      <w:color w:val="605E5C"/>
      <w:shd w:val="clear" w:color="auto" w:fill="E1DFDD"/>
    </w:rPr>
  </w:style>
  <w:style w:type="paragraph" w:customStyle="1" w:styleId="Stijl1">
    <w:name w:val="Stijl1"/>
    <w:basedOn w:val="Standaard"/>
    <w:link w:val="Stijl1Char"/>
    <w:qFormat/>
    <w:rsid w:val="00F87FDF"/>
    <w:rPr>
      <w:rFonts w:ascii="HoloLens MDL2 Assets" w:hAnsi="HoloLens MDL2 Assets"/>
      <w:sz w:val="28"/>
      <w:szCs w:val="28"/>
      <w:lang w:val="en-US"/>
    </w:rPr>
  </w:style>
  <w:style w:type="character" w:customStyle="1" w:styleId="Stijl1Char">
    <w:name w:val="Stijl1 Char"/>
    <w:basedOn w:val="Standaardalinea-lettertype"/>
    <w:link w:val="Stijl1"/>
    <w:rsid w:val="00F87FDF"/>
    <w:rPr>
      <w:rFonts w:ascii="HoloLens MDL2 Assets" w:hAnsi="HoloLens MDL2 Assets"/>
      <w:sz w:val="28"/>
      <w:szCs w:val="28"/>
      <w:lang w:val="en-US"/>
    </w:rPr>
  </w:style>
  <w:style w:type="paragraph" w:styleId="Lijstalinea">
    <w:name w:val="List Paragraph"/>
    <w:basedOn w:val="Standaard"/>
    <w:uiPriority w:val="34"/>
    <w:unhideWhenUsed/>
    <w:qFormat/>
    <w:rsid w:val="00EF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monkortmann58@outlook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monkortmann58@outlook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rigori.tchicherine@ahk.n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rnst.meisner@ahk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Begeleidende%20brief%20(blauw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ABBC00042544DF88A1CCCC27B6F8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592119-AC66-4F67-830C-16A42492A481}"/>
      </w:docPartPr>
      <w:docPartBody>
        <w:p w:rsidR="00441DE6" w:rsidRDefault="00441DE6">
          <w:pPr>
            <w:pStyle w:val="5DABBC00042544DF88A1CCCC27B6F824"/>
          </w:pPr>
          <w:r>
            <w:rPr>
              <w:lang w:bidi="nl-NL"/>
            </w:rPr>
            <w:t>Naam geadresseerde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HG明朝B"/>
    <w:panose1 w:val="020B0604020202020204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oloLens MDL2 Assets">
    <w:altName w:val="Courier New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Helsinki">
    <w:altName w:val="Calibri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E6"/>
    <w:rsid w:val="00125D0C"/>
    <w:rsid w:val="004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DABBC00042544DF88A1CCCC27B6F824">
    <w:name w:val="5DABBC00042544DF88A1CCCC27B6F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B6894A8-B7D1-448E-B7FE-DE6F75FBF15C}">
  <we:reference id="f78a3046-9e99-4300-aa2b-5814002b01a2" version="1.55.1.0" store="EXCatalog" storeType="EXCatalog"/>
  <we:alternateReferences>
    <we:reference id="WA104382081" version="1.55.1.0" store="nl-NL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Full name :               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A30F1E30CFB4E9DA4BDB493D07518" ma:contentTypeVersion="7" ma:contentTypeDescription="Een nieuw document maken." ma:contentTypeScope="" ma:versionID="e6ab951bb1ee352fd6fca4f8db93e113">
  <xsd:schema xmlns:xsd="http://www.w3.org/2001/XMLSchema" xmlns:xs="http://www.w3.org/2001/XMLSchema" xmlns:p="http://schemas.microsoft.com/office/2006/metadata/properties" xmlns:ns3="fbb1e590-8a88-4ed2-b8d5-9c29861c03d1" xmlns:ns4="ff2bc62b-ef3a-46c6-a31f-9a937b830410" targetNamespace="http://schemas.microsoft.com/office/2006/metadata/properties" ma:root="true" ma:fieldsID="6a15e35b3198b158bdfcb1d187d84596" ns3:_="" ns4:_="">
    <xsd:import namespace="fbb1e590-8a88-4ed2-b8d5-9c29861c03d1"/>
    <xsd:import namespace="ff2bc62b-ef3a-46c6-a31f-9a937b8304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1e590-8a88-4ed2-b8d5-9c29861c03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c62b-ef3a-46c6-a31f-9a937b830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8E02F9-93BD-44B7-AFE7-22C5B27A1CA8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6BC1FEEC-0332-400F-BF7E-5E98AD0FB5F4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80B1F844-6542-4207-9EA7-BE3B3B9433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730985-B61C-438C-ACED-16163C004CD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bb1e590-8a88-4ed2-b8d5-9c29861c03d1"/>
    <ds:schemaRef ds:uri="ff2bc62b-ef3a-46c6-a31f-9a937b8304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Begeleidende%20brief%20(blauw).dotx</Template>
  <TotalTime>3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Gebruiker</dc:creator>
  <cp:keywords/>
  <dc:description/>
  <cp:lastModifiedBy>felix kortmann</cp:lastModifiedBy>
  <cp:revision>2</cp:revision>
  <dcterms:created xsi:type="dcterms:W3CDTF">2024-01-01T15:28:00Z</dcterms:created>
  <dcterms:modified xsi:type="dcterms:W3CDTF">2024-01-01T15:28:00Z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0x01010097CA30F1E30CFB4E9DA4BDB493D07518</vt:lpwstr>
  </property>
</Properties>
</file>